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DCC47" w14:textId="2C5D0F7F" w:rsidR="008E5F3B" w:rsidRPr="008E5F3B" w:rsidRDefault="008E5F3B" w:rsidP="008E5F3B">
      <w:pPr>
        <w:spacing w:line="240" w:lineRule="auto"/>
        <w:jc w:val="center"/>
        <w:rPr>
          <w:rFonts w:ascii="Arial Narrow" w:hAnsi="Arial Narrow" w:cs="Arial"/>
          <w:sz w:val="36"/>
          <w:szCs w:val="36"/>
        </w:rPr>
      </w:pPr>
      <w:commentRangeStart w:id="0"/>
      <w:r>
        <w:rPr>
          <w:rFonts w:ascii="Arial Narrow" w:hAnsi="Arial Narrow" w:cs="Arial"/>
          <w:sz w:val="36"/>
          <w:szCs w:val="36"/>
        </w:rPr>
        <w:t>APPROV</w:t>
      </w:r>
      <w:r w:rsidR="00BF6A90">
        <w:rPr>
          <w:rFonts w:ascii="Arial Narrow" w:hAnsi="Arial Narrow" w:cs="Arial"/>
          <w:sz w:val="36"/>
          <w:szCs w:val="36"/>
        </w:rPr>
        <w:t xml:space="preserve">ED </w:t>
      </w:r>
      <w:r>
        <w:rPr>
          <w:rFonts w:ascii="Arial Narrow" w:hAnsi="Arial Narrow" w:cs="Arial"/>
          <w:sz w:val="36"/>
          <w:szCs w:val="36"/>
        </w:rPr>
        <w:t>THESIS TITLE</w:t>
      </w:r>
    </w:p>
    <w:p w14:paraId="37C3AA75" w14:textId="714654DA" w:rsidR="008E5F3B" w:rsidRPr="008E5F3B" w:rsidRDefault="008E5F3B" w:rsidP="008E5F3B">
      <w:pPr>
        <w:spacing w:line="240" w:lineRule="auto"/>
        <w:jc w:val="center"/>
        <w:rPr>
          <w:rFonts w:ascii="Arial Narrow" w:hAnsi="Arial Narrow" w:cs="Arial"/>
          <w:sz w:val="36"/>
          <w:szCs w:val="36"/>
        </w:rPr>
      </w:pPr>
      <w:r w:rsidRPr="008E5F3B">
        <w:rPr>
          <w:rFonts w:ascii="Arial Narrow" w:hAnsi="Arial Narrow" w:cs="Arial"/>
          <w:sz w:val="36"/>
          <w:szCs w:val="36"/>
        </w:rPr>
        <w:t xml:space="preserve">FONT </w:t>
      </w:r>
      <w:r>
        <w:rPr>
          <w:rFonts w:ascii="Arial Narrow" w:hAnsi="Arial Narrow" w:cs="Arial"/>
          <w:sz w:val="36"/>
          <w:szCs w:val="36"/>
        </w:rPr>
        <w:t>18</w:t>
      </w:r>
      <w:r w:rsidRPr="008E5F3B">
        <w:rPr>
          <w:rFonts w:ascii="Arial Narrow" w:hAnsi="Arial Narrow" w:cs="Arial"/>
          <w:sz w:val="36"/>
          <w:szCs w:val="36"/>
        </w:rPr>
        <w:t xml:space="preserve">, </w:t>
      </w:r>
      <w:r>
        <w:rPr>
          <w:rFonts w:ascii="Arial Narrow" w:hAnsi="Arial Narrow" w:cs="Arial"/>
          <w:sz w:val="36"/>
          <w:szCs w:val="36"/>
        </w:rPr>
        <w:t>ARIAL NARROW</w:t>
      </w:r>
      <w:commentRangeEnd w:id="0"/>
      <w:r w:rsidR="00F10297" w:rsidRPr="008E5F3B">
        <w:rPr>
          <w:rStyle w:val="CommentReference"/>
          <w:rFonts w:ascii="Arial Narrow" w:hAnsi="Arial Narrow" w:cs="Arial"/>
          <w:sz w:val="36"/>
          <w:szCs w:val="36"/>
        </w:rPr>
        <w:commentReference w:id="0"/>
      </w:r>
    </w:p>
    <w:p w14:paraId="686F10B6" w14:textId="77777777" w:rsidR="008E5F3B" w:rsidRPr="008E5F3B" w:rsidRDefault="008E5F3B" w:rsidP="008E5F3B">
      <w:pPr>
        <w:spacing w:line="240" w:lineRule="auto"/>
        <w:jc w:val="center"/>
        <w:rPr>
          <w:rFonts w:ascii="Arial Narrow" w:hAnsi="Arial Narrow" w:cs="Arial"/>
          <w:sz w:val="36"/>
          <w:szCs w:val="36"/>
        </w:rPr>
      </w:pPr>
    </w:p>
    <w:p w14:paraId="07E0F787" w14:textId="77777777" w:rsidR="008E5F3B" w:rsidRPr="008E5F3B" w:rsidRDefault="008E5F3B" w:rsidP="008E5F3B">
      <w:pPr>
        <w:spacing w:line="240" w:lineRule="auto"/>
        <w:jc w:val="center"/>
        <w:rPr>
          <w:rFonts w:ascii="Arial Narrow" w:hAnsi="Arial Narrow" w:cs="Arial"/>
          <w:sz w:val="36"/>
          <w:szCs w:val="36"/>
        </w:rPr>
      </w:pPr>
    </w:p>
    <w:p w14:paraId="0EE0D837" w14:textId="77777777" w:rsidR="008E5F3B" w:rsidRDefault="008E5F3B" w:rsidP="008E5F3B">
      <w:pPr>
        <w:spacing w:line="240" w:lineRule="auto"/>
        <w:jc w:val="center"/>
        <w:rPr>
          <w:rFonts w:ascii="Arial Narrow" w:hAnsi="Arial Narrow" w:cs="Arial"/>
          <w:sz w:val="36"/>
          <w:szCs w:val="36"/>
        </w:rPr>
      </w:pPr>
    </w:p>
    <w:p w14:paraId="62790B12" w14:textId="77777777" w:rsidR="008E5F3B" w:rsidRDefault="008E5F3B" w:rsidP="008E5F3B">
      <w:pPr>
        <w:spacing w:line="240" w:lineRule="auto"/>
        <w:jc w:val="center"/>
        <w:rPr>
          <w:rFonts w:ascii="Arial Narrow" w:hAnsi="Arial Narrow" w:cs="Arial"/>
          <w:sz w:val="36"/>
          <w:szCs w:val="36"/>
        </w:rPr>
      </w:pPr>
    </w:p>
    <w:p w14:paraId="26B3E03C" w14:textId="77777777" w:rsidR="008E5F3B" w:rsidRDefault="008E5F3B" w:rsidP="008E5F3B">
      <w:pPr>
        <w:spacing w:line="240" w:lineRule="auto"/>
        <w:jc w:val="center"/>
        <w:rPr>
          <w:rFonts w:ascii="Arial Narrow" w:hAnsi="Arial Narrow" w:cs="Arial"/>
          <w:sz w:val="36"/>
          <w:szCs w:val="36"/>
        </w:rPr>
      </w:pPr>
    </w:p>
    <w:p w14:paraId="7A4C76ED" w14:textId="77777777" w:rsidR="008E5F3B" w:rsidRDefault="008E5F3B" w:rsidP="008E5F3B">
      <w:pPr>
        <w:spacing w:line="240" w:lineRule="auto"/>
        <w:jc w:val="center"/>
        <w:rPr>
          <w:rFonts w:ascii="Arial Narrow" w:hAnsi="Arial Narrow" w:cs="Arial"/>
          <w:sz w:val="36"/>
          <w:szCs w:val="36"/>
        </w:rPr>
      </w:pPr>
    </w:p>
    <w:p w14:paraId="30B0CA27" w14:textId="77777777" w:rsidR="008E5F3B" w:rsidRDefault="008E5F3B" w:rsidP="008E5F3B">
      <w:pPr>
        <w:spacing w:line="240" w:lineRule="auto"/>
        <w:jc w:val="center"/>
        <w:rPr>
          <w:rFonts w:ascii="Arial Narrow" w:hAnsi="Arial Narrow" w:cs="Arial"/>
          <w:sz w:val="36"/>
          <w:szCs w:val="36"/>
        </w:rPr>
      </w:pPr>
    </w:p>
    <w:p w14:paraId="2F6562F2" w14:textId="344D589B" w:rsidR="008E5F3B" w:rsidRPr="008E5F3B" w:rsidRDefault="008E5F3B" w:rsidP="008E5F3B">
      <w:pPr>
        <w:spacing w:line="240" w:lineRule="auto"/>
        <w:jc w:val="center"/>
        <w:rPr>
          <w:rFonts w:ascii="Arial Narrow" w:hAnsi="Arial Narrow" w:cs="Arial"/>
          <w:sz w:val="36"/>
          <w:szCs w:val="36"/>
        </w:rPr>
      </w:pPr>
      <w:commentRangeStart w:id="1"/>
      <w:r w:rsidRPr="008E5F3B">
        <w:rPr>
          <w:rFonts w:ascii="Arial Narrow" w:hAnsi="Arial Narrow" w:cs="Arial"/>
          <w:sz w:val="36"/>
          <w:szCs w:val="36"/>
        </w:rPr>
        <w:t>STUDENT’S NAME IN CAPITAL LETTER</w:t>
      </w:r>
      <w:commentRangeEnd w:id="1"/>
      <w:r w:rsidR="00F10297" w:rsidRPr="008E5F3B">
        <w:rPr>
          <w:rStyle w:val="CommentReference"/>
          <w:rFonts w:ascii="Arial Narrow" w:hAnsi="Arial Narrow" w:cs="Arial"/>
          <w:sz w:val="36"/>
          <w:szCs w:val="36"/>
        </w:rPr>
        <w:commentReference w:id="1"/>
      </w:r>
    </w:p>
    <w:p w14:paraId="5F91B5CE" w14:textId="77777777" w:rsidR="008E5F3B" w:rsidRPr="008E5F3B" w:rsidRDefault="008E5F3B" w:rsidP="008E5F3B">
      <w:pPr>
        <w:spacing w:line="240" w:lineRule="auto"/>
        <w:jc w:val="center"/>
        <w:rPr>
          <w:rFonts w:ascii="Arial Narrow" w:hAnsi="Arial Narrow" w:cs="Arial"/>
          <w:sz w:val="36"/>
          <w:szCs w:val="36"/>
        </w:rPr>
      </w:pPr>
    </w:p>
    <w:p w14:paraId="73F87C25" w14:textId="77777777" w:rsidR="008E5F3B" w:rsidRPr="008E5F3B" w:rsidRDefault="008E5F3B" w:rsidP="008E5F3B">
      <w:pPr>
        <w:spacing w:line="240" w:lineRule="auto"/>
        <w:jc w:val="center"/>
        <w:rPr>
          <w:rFonts w:ascii="Arial Narrow" w:hAnsi="Arial Narrow" w:cs="Arial"/>
          <w:sz w:val="36"/>
          <w:szCs w:val="36"/>
        </w:rPr>
      </w:pPr>
    </w:p>
    <w:p w14:paraId="1EBF8F41" w14:textId="77777777" w:rsidR="008E5F3B" w:rsidRPr="008E5F3B" w:rsidRDefault="008E5F3B" w:rsidP="008E5F3B">
      <w:pPr>
        <w:spacing w:line="240" w:lineRule="auto"/>
        <w:jc w:val="center"/>
        <w:rPr>
          <w:rFonts w:ascii="Arial Narrow" w:hAnsi="Arial Narrow" w:cs="Arial"/>
          <w:sz w:val="36"/>
          <w:szCs w:val="36"/>
        </w:rPr>
      </w:pPr>
    </w:p>
    <w:p w14:paraId="35E7752C" w14:textId="77777777" w:rsidR="008E5F3B" w:rsidRPr="008E5F3B" w:rsidRDefault="008E5F3B" w:rsidP="008E5F3B">
      <w:pPr>
        <w:spacing w:line="240" w:lineRule="auto"/>
        <w:jc w:val="center"/>
        <w:rPr>
          <w:rFonts w:ascii="Arial Narrow" w:hAnsi="Arial Narrow" w:cs="Arial"/>
          <w:sz w:val="36"/>
          <w:szCs w:val="36"/>
        </w:rPr>
      </w:pPr>
    </w:p>
    <w:p w14:paraId="0B86FA8B" w14:textId="77777777" w:rsidR="008E5F3B" w:rsidRPr="008E5F3B" w:rsidRDefault="008E5F3B" w:rsidP="008E5F3B">
      <w:pPr>
        <w:spacing w:line="240" w:lineRule="auto"/>
        <w:jc w:val="center"/>
        <w:rPr>
          <w:rFonts w:ascii="Arial Narrow" w:hAnsi="Arial Narrow" w:cs="Arial"/>
          <w:sz w:val="36"/>
          <w:szCs w:val="36"/>
        </w:rPr>
      </w:pPr>
    </w:p>
    <w:p w14:paraId="54466D01" w14:textId="77777777" w:rsidR="008E5F3B" w:rsidRPr="008E5F3B" w:rsidRDefault="008E5F3B" w:rsidP="008E5F3B">
      <w:pPr>
        <w:spacing w:line="240" w:lineRule="auto"/>
        <w:jc w:val="center"/>
        <w:rPr>
          <w:rFonts w:ascii="Arial Narrow" w:hAnsi="Arial Narrow" w:cs="Arial"/>
          <w:sz w:val="36"/>
          <w:szCs w:val="36"/>
        </w:rPr>
      </w:pPr>
    </w:p>
    <w:p w14:paraId="58BFC8CB" w14:textId="77777777" w:rsidR="008E5F3B" w:rsidRPr="008E5F3B" w:rsidRDefault="008E5F3B" w:rsidP="008E5F3B">
      <w:pPr>
        <w:spacing w:line="240" w:lineRule="auto"/>
        <w:rPr>
          <w:rFonts w:ascii="Arial Narrow" w:hAnsi="Arial Narrow" w:cs="Arial"/>
          <w:sz w:val="36"/>
          <w:szCs w:val="36"/>
        </w:rPr>
      </w:pPr>
    </w:p>
    <w:p w14:paraId="02E1771B" w14:textId="77777777" w:rsidR="008E5F3B" w:rsidRDefault="008E5F3B" w:rsidP="008E5F3B">
      <w:pPr>
        <w:spacing w:line="240" w:lineRule="auto"/>
        <w:jc w:val="center"/>
        <w:rPr>
          <w:rFonts w:ascii="Arial Narrow" w:hAnsi="Arial Narrow" w:cs="Arial"/>
          <w:sz w:val="36"/>
          <w:szCs w:val="36"/>
        </w:rPr>
      </w:pPr>
    </w:p>
    <w:p w14:paraId="5086F84D" w14:textId="1F545501" w:rsidR="008E5F3B" w:rsidRPr="008E5F3B" w:rsidRDefault="008E5F3B" w:rsidP="008E5F3B">
      <w:pPr>
        <w:spacing w:line="240" w:lineRule="auto"/>
        <w:jc w:val="center"/>
        <w:rPr>
          <w:rFonts w:ascii="Arial Narrow" w:hAnsi="Arial Narrow" w:cs="Arial"/>
          <w:sz w:val="36"/>
          <w:szCs w:val="36"/>
        </w:rPr>
      </w:pPr>
      <w:commentRangeStart w:id="2"/>
      <w:r>
        <w:rPr>
          <w:rFonts w:ascii="Arial Narrow" w:hAnsi="Arial Narrow" w:cs="Arial"/>
          <w:sz w:val="36"/>
          <w:szCs w:val="36"/>
        </w:rPr>
        <w:t>PROGRAMME OF STUDY</w:t>
      </w:r>
      <w:commentRangeEnd w:id="2"/>
      <w:r w:rsidR="00F10297" w:rsidRPr="008E5F3B">
        <w:rPr>
          <w:rStyle w:val="CommentReference"/>
          <w:rFonts w:ascii="Arial Narrow" w:hAnsi="Arial Narrow" w:cs="Arial"/>
          <w:sz w:val="36"/>
          <w:szCs w:val="36"/>
        </w:rPr>
        <w:commentReference w:id="2"/>
      </w:r>
    </w:p>
    <w:p w14:paraId="64F072AB" w14:textId="77777777" w:rsidR="008E5F3B" w:rsidRPr="008E5F3B" w:rsidRDefault="008E5F3B" w:rsidP="008E5F3B">
      <w:pPr>
        <w:spacing w:line="240" w:lineRule="auto"/>
        <w:jc w:val="center"/>
        <w:rPr>
          <w:rFonts w:ascii="Arial Narrow" w:hAnsi="Arial Narrow" w:cs="Arial"/>
          <w:sz w:val="36"/>
          <w:szCs w:val="36"/>
        </w:rPr>
      </w:pPr>
    </w:p>
    <w:p w14:paraId="7C807AB5" w14:textId="77777777" w:rsidR="008203C7" w:rsidRDefault="008203C7" w:rsidP="008E5F3B">
      <w:pPr>
        <w:spacing w:line="240" w:lineRule="auto"/>
        <w:jc w:val="center"/>
        <w:rPr>
          <w:rFonts w:ascii="Arial Narrow" w:hAnsi="Arial Narrow" w:cs="Arial"/>
          <w:sz w:val="36"/>
          <w:szCs w:val="36"/>
        </w:rPr>
      </w:pPr>
    </w:p>
    <w:p w14:paraId="0EDEDF64" w14:textId="77777777" w:rsidR="008203C7" w:rsidRDefault="008203C7" w:rsidP="008E5F3B">
      <w:pPr>
        <w:spacing w:line="240" w:lineRule="auto"/>
        <w:jc w:val="center"/>
        <w:rPr>
          <w:rFonts w:ascii="Arial Narrow" w:hAnsi="Arial Narrow" w:cs="Arial"/>
          <w:sz w:val="36"/>
          <w:szCs w:val="36"/>
        </w:rPr>
      </w:pPr>
    </w:p>
    <w:p w14:paraId="2880FE43" w14:textId="77777777" w:rsidR="008203C7" w:rsidRDefault="008203C7" w:rsidP="008E5F3B">
      <w:pPr>
        <w:spacing w:line="240" w:lineRule="auto"/>
        <w:jc w:val="center"/>
        <w:rPr>
          <w:rFonts w:ascii="Arial Narrow" w:hAnsi="Arial Narrow" w:cs="Arial"/>
          <w:sz w:val="36"/>
          <w:szCs w:val="36"/>
        </w:rPr>
      </w:pPr>
    </w:p>
    <w:p w14:paraId="5DE293BE" w14:textId="77777777" w:rsidR="008203C7" w:rsidRDefault="008203C7" w:rsidP="008E5F3B">
      <w:pPr>
        <w:spacing w:line="240" w:lineRule="auto"/>
        <w:jc w:val="center"/>
        <w:rPr>
          <w:rFonts w:ascii="Arial Narrow" w:hAnsi="Arial Narrow" w:cs="Arial"/>
          <w:sz w:val="36"/>
          <w:szCs w:val="36"/>
        </w:rPr>
      </w:pPr>
    </w:p>
    <w:p w14:paraId="776BFC02" w14:textId="584AC540" w:rsidR="008E5F3B" w:rsidRPr="008E5F3B" w:rsidRDefault="008E5F3B" w:rsidP="008E5F3B">
      <w:pPr>
        <w:spacing w:line="240" w:lineRule="auto"/>
        <w:jc w:val="center"/>
        <w:rPr>
          <w:rFonts w:ascii="Arial Narrow" w:hAnsi="Arial Narrow" w:cs="Arial"/>
          <w:sz w:val="36"/>
          <w:szCs w:val="36"/>
        </w:rPr>
      </w:pPr>
      <w:r w:rsidRPr="008E5F3B">
        <w:rPr>
          <w:rFonts w:ascii="Arial Narrow" w:hAnsi="Arial Narrow" w:cs="Arial"/>
          <w:sz w:val="36"/>
          <w:szCs w:val="36"/>
        </w:rPr>
        <w:t>MULTIMEDIA UNIVERSITY</w:t>
      </w:r>
    </w:p>
    <w:p w14:paraId="04AFDC88" w14:textId="77777777" w:rsidR="008E5F3B" w:rsidRPr="008E5F3B" w:rsidRDefault="008E5F3B" w:rsidP="008E5F3B">
      <w:pPr>
        <w:spacing w:line="240" w:lineRule="auto"/>
        <w:jc w:val="center"/>
        <w:rPr>
          <w:rFonts w:ascii="Arial Narrow" w:hAnsi="Arial Narrow" w:cs="Arial"/>
          <w:sz w:val="36"/>
          <w:szCs w:val="36"/>
        </w:rPr>
      </w:pPr>
    </w:p>
    <w:p w14:paraId="25227BAD" w14:textId="7E105083" w:rsidR="008E5F3B" w:rsidRPr="008E5F3B" w:rsidRDefault="008E5F3B" w:rsidP="008E5F3B">
      <w:pPr>
        <w:spacing w:line="240" w:lineRule="auto"/>
        <w:jc w:val="center"/>
        <w:rPr>
          <w:rFonts w:ascii="Arial Narrow" w:hAnsi="Arial Narrow" w:cs="Arial"/>
          <w:sz w:val="36"/>
          <w:szCs w:val="36"/>
        </w:rPr>
      </w:pPr>
      <w:r>
        <w:rPr>
          <w:rFonts w:ascii="Arial Narrow" w:hAnsi="Arial Narrow" w:cs="Arial"/>
          <w:sz w:val="36"/>
          <w:szCs w:val="36"/>
        </w:rPr>
        <w:t xml:space="preserve">SUBMISSION </w:t>
      </w:r>
      <w:commentRangeStart w:id="3"/>
      <w:r>
        <w:rPr>
          <w:rFonts w:ascii="Arial Narrow" w:hAnsi="Arial Narrow" w:cs="Arial"/>
          <w:sz w:val="36"/>
          <w:szCs w:val="36"/>
        </w:rPr>
        <w:t>MONTH</w:t>
      </w:r>
      <w:commentRangeEnd w:id="3"/>
      <w:r w:rsidR="00F10297">
        <w:rPr>
          <w:rStyle w:val="CommentReference"/>
          <w:rFonts w:ascii="Arial Narrow" w:hAnsi="Arial Narrow" w:cs="Arial"/>
          <w:sz w:val="36"/>
          <w:szCs w:val="36"/>
        </w:rPr>
        <w:commentReference w:id="3"/>
      </w:r>
      <w:r w:rsidR="00E05177">
        <w:rPr>
          <w:rFonts w:ascii="Arial Narrow" w:hAnsi="Arial Narrow" w:cs="Arial"/>
          <w:sz w:val="36"/>
          <w:szCs w:val="36"/>
        </w:rPr>
        <w:t>&lt;space&gt;</w:t>
      </w:r>
      <w:r>
        <w:rPr>
          <w:rFonts w:ascii="Arial Narrow" w:hAnsi="Arial Narrow" w:cs="Arial"/>
          <w:sz w:val="36"/>
          <w:szCs w:val="36"/>
        </w:rPr>
        <w:t>YEAR</w:t>
      </w:r>
    </w:p>
    <w:p w14:paraId="1874D5CA" w14:textId="0948197B" w:rsidR="008E5F3B" w:rsidRDefault="008E5F3B">
      <w:pPr>
        <w:spacing w:line="240" w:lineRule="auto"/>
        <w:jc w:val="left"/>
        <w:rPr>
          <w:sz w:val="40"/>
          <w:szCs w:val="40"/>
        </w:rPr>
      </w:pPr>
    </w:p>
    <w:p w14:paraId="3C002C7C" w14:textId="4468F912" w:rsidR="008E5F3B" w:rsidRDefault="008E5F3B" w:rsidP="006E3055">
      <w:pPr>
        <w:spacing w:line="240" w:lineRule="auto"/>
        <w:jc w:val="center"/>
        <w:rPr>
          <w:sz w:val="40"/>
          <w:szCs w:val="40"/>
        </w:rPr>
      </w:pPr>
    </w:p>
    <w:p w14:paraId="0A27EF2D" w14:textId="390F3756" w:rsidR="008203C7" w:rsidRDefault="008203C7" w:rsidP="006E3055">
      <w:pPr>
        <w:spacing w:line="240" w:lineRule="auto"/>
        <w:jc w:val="center"/>
        <w:rPr>
          <w:sz w:val="40"/>
          <w:szCs w:val="40"/>
        </w:rPr>
      </w:pPr>
    </w:p>
    <w:p w14:paraId="7FC97573" w14:textId="77777777" w:rsidR="00BB1BCE" w:rsidRDefault="00BB1BCE" w:rsidP="006E3055">
      <w:pPr>
        <w:spacing w:line="240" w:lineRule="auto"/>
        <w:jc w:val="center"/>
        <w:rPr>
          <w:sz w:val="40"/>
          <w:szCs w:val="40"/>
        </w:rPr>
        <w:sectPr w:rsidR="00BB1BCE" w:rsidSect="00BB1BCE">
          <w:headerReference w:type="even" r:id="rId15"/>
          <w:headerReference w:type="default" r:id="rId16"/>
          <w:footerReference w:type="even" r:id="rId17"/>
          <w:footerReference w:type="default" r:id="rId18"/>
          <w:headerReference w:type="first" r:id="rId19"/>
          <w:footerReference w:type="first" r:id="rId20"/>
          <w:pgSz w:w="11909" w:h="16834" w:code="9"/>
          <w:pgMar w:top="1418" w:right="1418" w:bottom="1418" w:left="2268" w:header="720" w:footer="720" w:gutter="0"/>
          <w:pgNumType w:fmt="lowerRoman" w:start="2"/>
          <w:cols w:space="720"/>
          <w:titlePg/>
          <w:docGrid w:linePitch="360"/>
        </w:sectPr>
      </w:pPr>
    </w:p>
    <w:p w14:paraId="4271F4C7" w14:textId="3B5630A9" w:rsidR="00656BE9" w:rsidRPr="006E6884" w:rsidRDefault="008E5F3B" w:rsidP="006E3055">
      <w:pPr>
        <w:spacing w:line="240" w:lineRule="auto"/>
        <w:jc w:val="center"/>
        <w:rPr>
          <w:sz w:val="40"/>
          <w:szCs w:val="40"/>
        </w:rPr>
      </w:pPr>
      <w:commentRangeStart w:id="4"/>
      <w:r>
        <w:rPr>
          <w:sz w:val="40"/>
          <w:szCs w:val="40"/>
        </w:rPr>
        <w:lastRenderedPageBreak/>
        <w:t>APPROV</w:t>
      </w:r>
      <w:r w:rsidR="00BF6A90">
        <w:rPr>
          <w:sz w:val="40"/>
          <w:szCs w:val="40"/>
        </w:rPr>
        <w:t>ED</w:t>
      </w:r>
      <w:r>
        <w:rPr>
          <w:sz w:val="40"/>
          <w:szCs w:val="40"/>
        </w:rPr>
        <w:t xml:space="preserve"> THESIS TITLE</w:t>
      </w:r>
    </w:p>
    <w:p w14:paraId="28C847CF" w14:textId="77777777" w:rsidR="009E6A70" w:rsidRPr="006E6884" w:rsidRDefault="006E6884" w:rsidP="006E3055">
      <w:pPr>
        <w:spacing w:line="240" w:lineRule="auto"/>
        <w:jc w:val="center"/>
        <w:rPr>
          <w:sz w:val="40"/>
          <w:szCs w:val="40"/>
        </w:rPr>
      </w:pPr>
      <w:r w:rsidRPr="006E6884">
        <w:rPr>
          <w:sz w:val="40"/>
          <w:szCs w:val="40"/>
        </w:rPr>
        <w:t>FONT 20, TIMES NEW ROMAN</w:t>
      </w:r>
      <w:commentRangeEnd w:id="4"/>
      <w:r w:rsidR="00F10297" w:rsidRPr="006E6884">
        <w:rPr>
          <w:rStyle w:val="CommentReference"/>
          <w:sz w:val="40"/>
          <w:szCs w:val="40"/>
        </w:rPr>
        <w:commentReference w:id="4"/>
      </w:r>
    </w:p>
    <w:p w14:paraId="26778C5E" w14:textId="77777777" w:rsidR="009E6A70" w:rsidRPr="00E730C3" w:rsidRDefault="009E6A70" w:rsidP="009E6A70">
      <w:pPr>
        <w:pStyle w:val="Heading7"/>
        <w:keepNext/>
        <w:numPr>
          <w:ilvl w:val="6"/>
          <w:numId w:val="2"/>
        </w:numPr>
        <w:tabs>
          <w:tab w:val="left" w:pos="720"/>
        </w:tabs>
        <w:suppressAutoHyphens/>
        <w:spacing w:before="0" w:after="0" w:line="240" w:lineRule="auto"/>
        <w:ind w:left="720"/>
        <w:jc w:val="center"/>
        <w:rPr>
          <w:rFonts w:eastAsia="Arial"/>
          <w:lang w:val="en-US"/>
        </w:rPr>
      </w:pPr>
    </w:p>
    <w:p w14:paraId="5350C684" w14:textId="77777777" w:rsidR="009E6A70" w:rsidRPr="00E730C3" w:rsidRDefault="009E6A70" w:rsidP="009E6A70">
      <w:pPr>
        <w:spacing w:line="240" w:lineRule="auto"/>
        <w:jc w:val="center"/>
        <w:rPr>
          <w:rFonts w:eastAsia="Arial"/>
        </w:rPr>
      </w:pPr>
    </w:p>
    <w:p w14:paraId="5CDCA405" w14:textId="77777777" w:rsidR="009E6A70" w:rsidRPr="00E730C3" w:rsidRDefault="009E6A70" w:rsidP="009E6A70">
      <w:pPr>
        <w:spacing w:line="240" w:lineRule="auto"/>
        <w:jc w:val="center"/>
        <w:rPr>
          <w:rFonts w:eastAsia="Arial"/>
          <w:lang w:val="en-US"/>
        </w:rPr>
      </w:pPr>
    </w:p>
    <w:p w14:paraId="78578FE6" w14:textId="01441534" w:rsidR="008203C7" w:rsidRPr="008203C7" w:rsidRDefault="008203C7" w:rsidP="008203C7">
      <w:pPr>
        <w:spacing w:line="240" w:lineRule="auto"/>
        <w:rPr>
          <w:rFonts w:eastAsia="Arial"/>
        </w:rPr>
      </w:pPr>
    </w:p>
    <w:p w14:paraId="52386703" w14:textId="77777777" w:rsidR="008203C7" w:rsidRPr="008203C7" w:rsidRDefault="008203C7" w:rsidP="008203C7">
      <w:pPr>
        <w:spacing w:line="240" w:lineRule="auto"/>
        <w:jc w:val="center"/>
        <w:rPr>
          <w:rFonts w:eastAsia="Arial"/>
        </w:rPr>
      </w:pPr>
    </w:p>
    <w:p w14:paraId="58D4ACB0" w14:textId="77777777" w:rsidR="008203C7" w:rsidRPr="008203C7" w:rsidRDefault="008203C7" w:rsidP="008203C7">
      <w:pPr>
        <w:spacing w:line="240" w:lineRule="auto"/>
        <w:jc w:val="center"/>
        <w:rPr>
          <w:rFonts w:eastAsia="Arial"/>
        </w:rPr>
      </w:pPr>
    </w:p>
    <w:p w14:paraId="71F1CA87" w14:textId="77777777" w:rsidR="008203C7" w:rsidRPr="008203C7" w:rsidRDefault="008203C7" w:rsidP="008203C7">
      <w:pPr>
        <w:spacing w:line="240" w:lineRule="auto"/>
        <w:jc w:val="center"/>
        <w:rPr>
          <w:rFonts w:eastAsia="Arial"/>
        </w:rPr>
      </w:pPr>
    </w:p>
    <w:p w14:paraId="63F3A124" w14:textId="77777777" w:rsidR="008203C7" w:rsidRPr="008203C7" w:rsidRDefault="008203C7" w:rsidP="008203C7">
      <w:pPr>
        <w:spacing w:line="240" w:lineRule="auto"/>
        <w:jc w:val="center"/>
        <w:rPr>
          <w:rFonts w:eastAsia="Arial"/>
        </w:rPr>
      </w:pPr>
      <w:r w:rsidRPr="008203C7">
        <w:rPr>
          <w:rFonts w:eastAsia="Arial"/>
        </w:rPr>
        <w:t>BY</w:t>
      </w:r>
    </w:p>
    <w:p w14:paraId="1479C4E9" w14:textId="77777777" w:rsidR="008203C7" w:rsidRPr="008203C7" w:rsidRDefault="008203C7" w:rsidP="008203C7">
      <w:pPr>
        <w:spacing w:line="240" w:lineRule="auto"/>
        <w:jc w:val="center"/>
        <w:rPr>
          <w:rFonts w:eastAsia="Arial"/>
        </w:rPr>
      </w:pPr>
    </w:p>
    <w:p w14:paraId="1E83E887" w14:textId="77777777" w:rsidR="008203C7" w:rsidRPr="008203C7" w:rsidRDefault="008203C7" w:rsidP="008203C7">
      <w:pPr>
        <w:spacing w:line="240" w:lineRule="auto"/>
        <w:jc w:val="center"/>
        <w:rPr>
          <w:rFonts w:eastAsia="Arial"/>
          <w:sz w:val="36"/>
          <w:szCs w:val="36"/>
        </w:rPr>
      </w:pPr>
      <w:r w:rsidRPr="008203C7">
        <w:rPr>
          <w:rFonts w:eastAsia="Arial"/>
          <w:sz w:val="36"/>
          <w:szCs w:val="36"/>
        </w:rPr>
        <w:t>CHUNG BOON KUAN</w:t>
      </w:r>
    </w:p>
    <w:p w14:paraId="457C3A44" w14:textId="77777777" w:rsidR="008203C7" w:rsidRPr="008203C7" w:rsidRDefault="008203C7" w:rsidP="008203C7">
      <w:pPr>
        <w:spacing w:line="240" w:lineRule="auto"/>
        <w:jc w:val="center"/>
        <w:rPr>
          <w:rFonts w:eastAsia="Arial"/>
        </w:rPr>
      </w:pPr>
    </w:p>
    <w:p w14:paraId="49D41786" w14:textId="66D44B77" w:rsidR="008203C7" w:rsidRDefault="000A7B08" w:rsidP="0058291E">
      <w:pPr>
        <w:spacing w:line="480" w:lineRule="auto"/>
        <w:jc w:val="center"/>
        <w:rPr>
          <w:rFonts w:eastAsia="Arial"/>
        </w:rPr>
      </w:pPr>
      <w:r w:rsidRPr="008203C7">
        <w:rPr>
          <w:rFonts w:eastAsia="Arial"/>
        </w:rPr>
        <w:t>B</w:t>
      </w:r>
      <w:commentRangeStart w:id="5"/>
      <w:r w:rsidRPr="008203C7">
        <w:rPr>
          <w:rFonts w:eastAsia="Arial"/>
        </w:rPr>
        <w:t xml:space="preserve">.ENG. (HONS), UNIVERSITY OF MALAYA, MALAYSIA </w:t>
      </w:r>
    </w:p>
    <w:p w14:paraId="36055D9F" w14:textId="33DCFFEA" w:rsidR="0058291E" w:rsidRPr="008203C7" w:rsidRDefault="0058291E" w:rsidP="0058291E">
      <w:pPr>
        <w:spacing w:line="480" w:lineRule="auto"/>
        <w:jc w:val="center"/>
        <w:rPr>
          <w:rFonts w:eastAsia="Arial"/>
        </w:rPr>
      </w:pPr>
      <w:proofErr w:type="spellStart"/>
      <w:r>
        <w:rPr>
          <w:rFonts w:eastAsia="Arial"/>
        </w:rPr>
        <w:t>M.Sc</w:t>
      </w:r>
      <w:proofErr w:type="spellEnd"/>
      <w:r>
        <w:rPr>
          <w:rFonts w:eastAsia="Arial"/>
        </w:rPr>
        <w:t xml:space="preserve"> (IT), MULTIMEDIA UNIVERSITY, MALAYSIA</w:t>
      </w:r>
      <w:commentRangeEnd w:id="5"/>
      <w:r w:rsidRPr="008203C7">
        <w:rPr>
          <w:rStyle w:val="CommentReference"/>
          <w:rFonts w:eastAsia="Arial"/>
          <w:sz w:val="24"/>
          <w:szCs w:val="24"/>
        </w:rPr>
        <w:commentReference w:id="5"/>
      </w:r>
    </w:p>
    <w:p w14:paraId="68973AD5" w14:textId="77777777" w:rsidR="008203C7" w:rsidRPr="008203C7" w:rsidRDefault="008203C7" w:rsidP="008203C7">
      <w:pPr>
        <w:spacing w:line="240" w:lineRule="auto"/>
        <w:jc w:val="center"/>
        <w:rPr>
          <w:rFonts w:eastAsia="Arial"/>
        </w:rPr>
      </w:pPr>
    </w:p>
    <w:p w14:paraId="0CB8DE57" w14:textId="77777777" w:rsidR="008203C7" w:rsidRPr="008203C7" w:rsidRDefault="008203C7" w:rsidP="008203C7">
      <w:pPr>
        <w:spacing w:line="240" w:lineRule="auto"/>
        <w:jc w:val="center"/>
        <w:rPr>
          <w:rFonts w:eastAsia="Arial"/>
        </w:rPr>
      </w:pPr>
    </w:p>
    <w:p w14:paraId="2B3664BB" w14:textId="77777777" w:rsidR="008203C7" w:rsidRPr="008203C7" w:rsidRDefault="008203C7" w:rsidP="008203C7">
      <w:pPr>
        <w:spacing w:line="240" w:lineRule="auto"/>
        <w:jc w:val="center"/>
        <w:rPr>
          <w:rFonts w:eastAsia="Arial"/>
        </w:rPr>
      </w:pPr>
    </w:p>
    <w:p w14:paraId="60C32B74" w14:textId="77777777" w:rsidR="008203C7" w:rsidRPr="008203C7" w:rsidRDefault="008203C7" w:rsidP="008203C7">
      <w:pPr>
        <w:spacing w:line="240" w:lineRule="auto"/>
        <w:jc w:val="center"/>
        <w:rPr>
          <w:rFonts w:eastAsia="Arial"/>
        </w:rPr>
      </w:pPr>
    </w:p>
    <w:p w14:paraId="3A66F2F5" w14:textId="77777777" w:rsidR="008203C7" w:rsidRPr="008203C7" w:rsidRDefault="008203C7" w:rsidP="008203C7">
      <w:pPr>
        <w:spacing w:line="240" w:lineRule="auto"/>
        <w:jc w:val="center"/>
        <w:rPr>
          <w:rFonts w:eastAsia="Arial"/>
        </w:rPr>
      </w:pPr>
      <w:r w:rsidRPr="008203C7">
        <w:rPr>
          <w:rFonts w:eastAsia="Arial"/>
        </w:rPr>
        <w:t xml:space="preserve">THESIS SUBMITTED IN FULFILMENT OF THE </w:t>
      </w:r>
    </w:p>
    <w:p w14:paraId="1A837779" w14:textId="77777777" w:rsidR="008203C7" w:rsidRPr="008203C7" w:rsidRDefault="008203C7" w:rsidP="008203C7">
      <w:pPr>
        <w:spacing w:line="240" w:lineRule="auto"/>
        <w:jc w:val="center"/>
        <w:rPr>
          <w:rFonts w:eastAsia="Arial"/>
        </w:rPr>
      </w:pPr>
    </w:p>
    <w:p w14:paraId="408B27F6" w14:textId="77777777" w:rsidR="008203C7" w:rsidRPr="008203C7" w:rsidRDefault="008203C7" w:rsidP="008203C7">
      <w:pPr>
        <w:spacing w:line="240" w:lineRule="auto"/>
        <w:jc w:val="center"/>
        <w:rPr>
          <w:rFonts w:eastAsia="Arial"/>
        </w:rPr>
      </w:pPr>
      <w:r w:rsidRPr="008203C7">
        <w:rPr>
          <w:rFonts w:eastAsia="Arial"/>
        </w:rPr>
        <w:t>REQUIREMENT FOR THE DEGREE OF</w:t>
      </w:r>
    </w:p>
    <w:p w14:paraId="3588DB64" w14:textId="77777777" w:rsidR="008203C7" w:rsidRPr="008203C7" w:rsidRDefault="008203C7" w:rsidP="008203C7">
      <w:pPr>
        <w:spacing w:line="240" w:lineRule="auto"/>
        <w:jc w:val="center"/>
        <w:rPr>
          <w:rFonts w:eastAsia="Arial"/>
        </w:rPr>
      </w:pPr>
    </w:p>
    <w:p w14:paraId="5E5548B1" w14:textId="3B8205C7" w:rsidR="008203C7" w:rsidRPr="008203C7" w:rsidRDefault="0058291E" w:rsidP="008203C7">
      <w:pPr>
        <w:spacing w:line="240" w:lineRule="auto"/>
        <w:jc w:val="center"/>
        <w:rPr>
          <w:rFonts w:eastAsia="Arial"/>
        </w:rPr>
      </w:pPr>
      <w:commentRangeStart w:id="6"/>
      <w:r>
        <w:rPr>
          <w:rFonts w:eastAsia="Arial"/>
        </w:rPr>
        <w:t xml:space="preserve">DOCTOR </w:t>
      </w:r>
      <w:r w:rsidRPr="008203C7">
        <w:rPr>
          <w:rFonts w:eastAsia="Arial"/>
        </w:rPr>
        <w:t>OF</w:t>
      </w:r>
      <w:r w:rsidR="008203C7" w:rsidRPr="008203C7">
        <w:rPr>
          <w:rFonts w:eastAsia="Arial"/>
        </w:rPr>
        <w:t xml:space="preserve"> </w:t>
      </w:r>
      <w:r w:rsidR="000A7B08">
        <w:rPr>
          <w:rFonts w:eastAsia="Arial"/>
        </w:rPr>
        <w:t xml:space="preserve">PHILOSOPHY </w:t>
      </w:r>
      <w:r>
        <w:rPr>
          <w:rFonts w:eastAsia="Arial"/>
        </w:rPr>
        <w:t xml:space="preserve">IN </w:t>
      </w:r>
      <w:r w:rsidR="000A7B08">
        <w:rPr>
          <w:rFonts w:eastAsia="Arial"/>
        </w:rPr>
        <w:t>ENGINEERING</w:t>
      </w:r>
      <w:commentRangeEnd w:id="6"/>
      <w:r w:rsidR="00F10297" w:rsidRPr="008203C7">
        <w:rPr>
          <w:rStyle w:val="CommentReference"/>
          <w:rFonts w:eastAsia="Arial"/>
          <w:sz w:val="24"/>
          <w:szCs w:val="24"/>
        </w:rPr>
        <w:commentReference w:id="6"/>
      </w:r>
    </w:p>
    <w:p w14:paraId="08D2A571" w14:textId="77777777" w:rsidR="008203C7" w:rsidRPr="008203C7" w:rsidRDefault="008203C7" w:rsidP="008203C7">
      <w:pPr>
        <w:spacing w:line="240" w:lineRule="auto"/>
        <w:jc w:val="center"/>
        <w:rPr>
          <w:rFonts w:eastAsia="Arial"/>
        </w:rPr>
      </w:pPr>
    </w:p>
    <w:p w14:paraId="14218C30" w14:textId="5BA33BF8" w:rsidR="008203C7" w:rsidRPr="008203C7" w:rsidRDefault="008203C7" w:rsidP="008203C7">
      <w:pPr>
        <w:spacing w:line="240" w:lineRule="auto"/>
        <w:jc w:val="center"/>
        <w:rPr>
          <w:rFonts w:eastAsia="Arial"/>
        </w:rPr>
      </w:pPr>
      <w:r w:rsidRPr="008203C7">
        <w:rPr>
          <w:rFonts w:eastAsia="Arial"/>
        </w:rPr>
        <w:t>(</w:t>
      </w:r>
      <w:r w:rsidR="000A7B08" w:rsidRPr="008203C7">
        <w:rPr>
          <w:rFonts w:eastAsia="Arial"/>
        </w:rPr>
        <w:t>BY RESEARCH)</w:t>
      </w:r>
    </w:p>
    <w:p w14:paraId="660BC063" w14:textId="77777777" w:rsidR="008203C7" w:rsidRPr="008203C7" w:rsidRDefault="008203C7" w:rsidP="008203C7">
      <w:pPr>
        <w:spacing w:line="240" w:lineRule="auto"/>
        <w:jc w:val="center"/>
        <w:rPr>
          <w:rFonts w:eastAsia="Arial"/>
        </w:rPr>
      </w:pPr>
    </w:p>
    <w:p w14:paraId="6BE08395" w14:textId="6793BDCF" w:rsidR="008203C7" w:rsidRPr="008203C7" w:rsidRDefault="000A7B08" w:rsidP="008203C7">
      <w:pPr>
        <w:spacing w:line="240" w:lineRule="auto"/>
        <w:jc w:val="center"/>
        <w:rPr>
          <w:rFonts w:eastAsia="Arial"/>
        </w:rPr>
      </w:pPr>
      <w:r w:rsidRPr="008203C7">
        <w:rPr>
          <w:rFonts w:eastAsia="Arial"/>
        </w:rPr>
        <w:t xml:space="preserve">IN THE </w:t>
      </w:r>
    </w:p>
    <w:p w14:paraId="1F24E15E" w14:textId="77777777" w:rsidR="008203C7" w:rsidRPr="008203C7" w:rsidRDefault="008203C7" w:rsidP="008203C7">
      <w:pPr>
        <w:spacing w:line="240" w:lineRule="auto"/>
        <w:jc w:val="center"/>
        <w:rPr>
          <w:rFonts w:eastAsia="Arial"/>
        </w:rPr>
      </w:pPr>
    </w:p>
    <w:p w14:paraId="64E69EE6" w14:textId="613404A9" w:rsidR="008203C7" w:rsidRPr="008203C7" w:rsidRDefault="000A7B08" w:rsidP="008203C7">
      <w:pPr>
        <w:spacing w:line="240" w:lineRule="auto"/>
        <w:jc w:val="center"/>
        <w:rPr>
          <w:rFonts w:eastAsia="Arial"/>
        </w:rPr>
      </w:pPr>
      <w:r w:rsidRPr="008203C7">
        <w:rPr>
          <w:rFonts w:eastAsia="Arial"/>
        </w:rPr>
        <w:t xml:space="preserve">FACULTY OF </w:t>
      </w:r>
      <w:r>
        <w:rPr>
          <w:rFonts w:eastAsia="Arial"/>
        </w:rPr>
        <w:t xml:space="preserve">ARTIFICIAL INTELLIGENCE AND </w:t>
      </w:r>
      <w:r w:rsidRPr="008203C7">
        <w:rPr>
          <w:rFonts w:eastAsia="Arial"/>
        </w:rPr>
        <w:t>ENGINEERING</w:t>
      </w:r>
    </w:p>
    <w:p w14:paraId="7E6ACFE4" w14:textId="77777777" w:rsidR="008203C7" w:rsidRPr="008203C7" w:rsidRDefault="008203C7" w:rsidP="008203C7">
      <w:pPr>
        <w:spacing w:line="240" w:lineRule="auto"/>
        <w:jc w:val="center"/>
        <w:rPr>
          <w:rFonts w:eastAsia="Arial"/>
        </w:rPr>
      </w:pPr>
    </w:p>
    <w:p w14:paraId="62B66512" w14:textId="77777777" w:rsidR="008203C7" w:rsidRPr="008203C7" w:rsidRDefault="008203C7" w:rsidP="008203C7">
      <w:pPr>
        <w:spacing w:line="240" w:lineRule="auto"/>
        <w:jc w:val="center"/>
        <w:rPr>
          <w:rFonts w:eastAsia="Arial"/>
        </w:rPr>
      </w:pPr>
    </w:p>
    <w:p w14:paraId="0A505E80" w14:textId="77777777" w:rsidR="008203C7" w:rsidRPr="008203C7" w:rsidRDefault="008203C7" w:rsidP="008203C7">
      <w:pPr>
        <w:spacing w:line="240" w:lineRule="auto"/>
        <w:jc w:val="center"/>
        <w:rPr>
          <w:rFonts w:eastAsia="Arial"/>
        </w:rPr>
      </w:pPr>
    </w:p>
    <w:p w14:paraId="48460ABF" w14:textId="77777777" w:rsidR="008203C7" w:rsidRPr="008203C7" w:rsidRDefault="008203C7" w:rsidP="008203C7">
      <w:pPr>
        <w:spacing w:line="240" w:lineRule="auto"/>
        <w:jc w:val="center"/>
        <w:rPr>
          <w:rFonts w:eastAsia="Arial"/>
          <w:sz w:val="36"/>
          <w:szCs w:val="36"/>
        </w:rPr>
      </w:pPr>
      <w:r w:rsidRPr="008203C7">
        <w:rPr>
          <w:rFonts w:eastAsia="Arial"/>
          <w:sz w:val="36"/>
          <w:szCs w:val="36"/>
        </w:rPr>
        <w:t xml:space="preserve">MULTIMEDIA UNIVERSITY </w:t>
      </w:r>
    </w:p>
    <w:p w14:paraId="42172EB5" w14:textId="77777777" w:rsidR="008203C7" w:rsidRPr="008203C7" w:rsidRDefault="008203C7" w:rsidP="008203C7">
      <w:pPr>
        <w:spacing w:line="240" w:lineRule="auto"/>
        <w:jc w:val="center"/>
        <w:rPr>
          <w:rFonts w:eastAsia="Arial"/>
          <w:sz w:val="36"/>
          <w:szCs w:val="36"/>
        </w:rPr>
      </w:pPr>
    </w:p>
    <w:p w14:paraId="0E67B01F" w14:textId="77777777" w:rsidR="008203C7" w:rsidRPr="008203C7" w:rsidRDefault="008203C7" w:rsidP="008203C7">
      <w:pPr>
        <w:spacing w:line="240" w:lineRule="auto"/>
        <w:jc w:val="center"/>
        <w:rPr>
          <w:rFonts w:eastAsia="Arial"/>
          <w:sz w:val="36"/>
          <w:szCs w:val="36"/>
        </w:rPr>
      </w:pPr>
      <w:r w:rsidRPr="008203C7">
        <w:rPr>
          <w:rFonts w:eastAsia="Arial"/>
          <w:sz w:val="36"/>
          <w:szCs w:val="36"/>
        </w:rPr>
        <w:t>MALAYSIA</w:t>
      </w:r>
    </w:p>
    <w:p w14:paraId="3ADC4AFC" w14:textId="77777777" w:rsidR="008203C7" w:rsidRPr="008203C7" w:rsidRDefault="008203C7" w:rsidP="008203C7">
      <w:pPr>
        <w:spacing w:line="240" w:lineRule="auto"/>
        <w:jc w:val="center"/>
        <w:rPr>
          <w:rFonts w:eastAsia="Arial"/>
        </w:rPr>
      </w:pPr>
    </w:p>
    <w:p w14:paraId="3D40DCCC" w14:textId="77777777" w:rsidR="0058291E" w:rsidRDefault="0058291E" w:rsidP="008203C7">
      <w:pPr>
        <w:spacing w:line="240" w:lineRule="auto"/>
        <w:jc w:val="center"/>
        <w:rPr>
          <w:rFonts w:eastAsia="Arial"/>
        </w:rPr>
      </w:pPr>
    </w:p>
    <w:p w14:paraId="08630BC6" w14:textId="77777777" w:rsidR="0058291E" w:rsidRDefault="0058291E" w:rsidP="008203C7">
      <w:pPr>
        <w:spacing w:line="240" w:lineRule="auto"/>
        <w:jc w:val="center"/>
        <w:rPr>
          <w:rFonts w:eastAsia="Arial"/>
        </w:rPr>
      </w:pPr>
    </w:p>
    <w:p w14:paraId="2F213A93" w14:textId="77777777" w:rsidR="0058291E" w:rsidRDefault="0058291E" w:rsidP="008203C7">
      <w:pPr>
        <w:spacing w:line="240" w:lineRule="auto"/>
        <w:jc w:val="center"/>
        <w:rPr>
          <w:rFonts w:eastAsia="Arial"/>
        </w:rPr>
      </w:pPr>
    </w:p>
    <w:p w14:paraId="3BCFCF31" w14:textId="77777777" w:rsidR="00616A06" w:rsidRDefault="000A7B08" w:rsidP="008203C7">
      <w:pPr>
        <w:spacing w:line="240" w:lineRule="auto"/>
        <w:jc w:val="center"/>
        <w:rPr>
          <w:rFonts w:eastAsia="Arial"/>
        </w:rPr>
        <w:sectPr w:rsidR="00616A06" w:rsidSect="00BB1BCE">
          <w:footerReference w:type="first" r:id="rId21"/>
          <w:pgSz w:w="11909" w:h="16834" w:code="9"/>
          <w:pgMar w:top="1418" w:right="1418" w:bottom="1418" w:left="2268" w:header="720" w:footer="720" w:gutter="0"/>
          <w:pgNumType w:fmt="lowerRoman" w:start="2"/>
          <w:cols w:space="720"/>
          <w:titlePg/>
          <w:docGrid w:linePitch="360"/>
        </w:sectPr>
      </w:pPr>
      <w:r>
        <w:rPr>
          <w:rFonts w:eastAsia="Arial"/>
        </w:rPr>
        <w:t xml:space="preserve">JANUARY </w:t>
      </w:r>
      <w:commentRangeStart w:id="7"/>
      <w:r w:rsidR="00424954">
        <w:rPr>
          <w:rFonts w:eastAsia="Arial"/>
        </w:rPr>
        <w:t>202</w:t>
      </w:r>
      <w:r w:rsidR="00F10297">
        <w:rPr>
          <w:rFonts w:eastAsia="Arial"/>
        </w:rPr>
        <w:t>6</w:t>
      </w:r>
      <w:commentRangeEnd w:id="7"/>
      <w:r w:rsidR="00F10297" w:rsidRPr="00E730C3">
        <w:rPr>
          <w:rStyle w:val="CommentReference"/>
          <w:rFonts w:eastAsia="Arial"/>
          <w:sz w:val="24"/>
          <w:szCs w:val="24"/>
        </w:rPr>
        <w:commentReference w:id="7"/>
      </w:r>
    </w:p>
    <w:p w14:paraId="36200BC3" w14:textId="0DDD3FA5" w:rsidR="006B7674" w:rsidRDefault="006B7674" w:rsidP="006B7674">
      <w:pPr>
        <w:pStyle w:val="BodyTextIndent"/>
        <w:ind w:firstLine="567"/>
        <w:rPr>
          <w:rFonts w:eastAsia="Arial"/>
          <w:sz w:val="28"/>
        </w:rPr>
      </w:pPr>
    </w:p>
    <w:p w14:paraId="067001CC" w14:textId="77777777" w:rsidR="006B7674" w:rsidRDefault="006B7674" w:rsidP="006B7674">
      <w:pPr>
        <w:pStyle w:val="BodyTextIndent"/>
        <w:ind w:firstLine="567"/>
        <w:rPr>
          <w:rFonts w:eastAsia="Arial"/>
          <w:sz w:val="28"/>
        </w:rPr>
      </w:pPr>
    </w:p>
    <w:p w14:paraId="1201AD4E" w14:textId="77777777" w:rsidR="006B7674" w:rsidRDefault="006B7674" w:rsidP="006B7674">
      <w:pPr>
        <w:pStyle w:val="BodyTextIndent"/>
        <w:ind w:firstLine="567"/>
        <w:rPr>
          <w:rFonts w:eastAsia="Arial"/>
          <w:sz w:val="28"/>
        </w:rPr>
      </w:pPr>
    </w:p>
    <w:p w14:paraId="656233AB" w14:textId="77777777" w:rsidR="006B7674" w:rsidRDefault="006B7674" w:rsidP="006B7674">
      <w:pPr>
        <w:pStyle w:val="BodyTextIndent"/>
        <w:ind w:firstLine="567"/>
        <w:rPr>
          <w:rFonts w:eastAsia="Arial"/>
          <w:sz w:val="28"/>
        </w:rPr>
      </w:pPr>
    </w:p>
    <w:p w14:paraId="03651904" w14:textId="77777777" w:rsidR="006B7674" w:rsidRDefault="006B7674" w:rsidP="006B7674">
      <w:pPr>
        <w:pStyle w:val="BodyTextIndent"/>
        <w:ind w:firstLine="567"/>
        <w:rPr>
          <w:rFonts w:eastAsia="Arial"/>
          <w:sz w:val="28"/>
        </w:rPr>
      </w:pPr>
    </w:p>
    <w:p w14:paraId="587D6586" w14:textId="648EB845" w:rsidR="006B7674" w:rsidRDefault="006B7674" w:rsidP="006B7674">
      <w:pPr>
        <w:pStyle w:val="BodyTextIndent"/>
        <w:ind w:firstLine="567"/>
        <w:rPr>
          <w:rFonts w:eastAsia="Arial"/>
          <w:sz w:val="28"/>
        </w:rPr>
      </w:pPr>
    </w:p>
    <w:p w14:paraId="52402A3F" w14:textId="11064BC9" w:rsidR="00ED3825" w:rsidRDefault="00ED3825" w:rsidP="006B7674">
      <w:pPr>
        <w:pStyle w:val="BodyTextIndent"/>
        <w:ind w:firstLine="567"/>
        <w:rPr>
          <w:rFonts w:eastAsia="Arial"/>
          <w:sz w:val="28"/>
        </w:rPr>
      </w:pPr>
    </w:p>
    <w:p w14:paraId="399611DF" w14:textId="70770E62" w:rsidR="00ED3825" w:rsidRDefault="00ED3825" w:rsidP="006B7674">
      <w:pPr>
        <w:pStyle w:val="BodyTextIndent"/>
        <w:ind w:firstLine="567"/>
        <w:rPr>
          <w:rFonts w:eastAsia="Arial"/>
          <w:sz w:val="28"/>
        </w:rPr>
      </w:pPr>
    </w:p>
    <w:p w14:paraId="226FB41F" w14:textId="58C74F9B" w:rsidR="00ED3825" w:rsidRDefault="00ED3825" w:rsidP="006B7674">
      <w:pPr>
        <w:pStyle w:val="BodyTextIndent"/>
        <w:ind w:firstLine="567"/>
        <w:rPr>
          <w:rFonts w:eastAsia="Arial"/>
          <w:sz w:val="28"/>
        </w:rPr>
      </w:pPr>
    </w:p>
    <w:p w14:paraId="7145CF9D" w14:textId="77777777" w:rsidR="00ED3825" w:rsidRDefault="00ED3825" w:rsidP="006B7674">
      <w:pPr>
        <w:pStyle w:val="BodyTextIndent"/>
        <w:ind w:firstLine="567"/>
        <w:rPr>
          <w:rFonts w:eastAsia="Arial"/>
          <w:sz w:val="28"/>
        </w:rPr>
      </w:pPr>
    </w:p>
    <w:p w14:paraId="5DACB2EC" w14:textId="77777777" w:rsidR="006B7674" w:rsidRDefault="006B7674" w:rsidP="006B7674">
      <w:pPr>
        <w:pStyle w:val="BodyTextIndent"/>
        <w:ind w:firstLine="567"/>
        <w:rPr>
          <w:rFonts w:eastAsia="Arial"/>
          <w:sz w:val="28"/>
        </w:rPr>
      </w:pPr>
    </w:p>
    <w:p w14:paraId="6E4AF1D9" w14:textId="77777777" w:rsidR="006B7674" w:rsidRDefault="006B7674" w:rsidP="006B7674">
      <w:pPr>
        <w:pStyle w:val="BodyTextIndent"/>
        <w:ind w:firstLine="567"/>
        <w:rPr>
          <w:rFonts w:eastAsia="Arial"/>
          <w:sz w:val="28"/>
        </w:rPr>
      </w:pPr>
    </w:p>
    <w:p w14:paraId="4C2D16E7" w14:textId="77777777" w:rsidR="006B7674" w:rsidRDefault="006B7674" w:rsidP="006B7674">
      <w:pPr>
        <w:pStyle w:val="BodyTextIndent"/>
        <w:ind w:firstLine="567"/>
        <w:rPr>
          <w:rFonts w:eastAsia="Arial"/>
          <w:sz w:val="28"/>
        </w:rPr>
      </w:pPr>
    </w:p>
    <w:p w14:paraId="151311E7" w14:textId="77777777" w:rsidR="008203C7" w:rsidRPr="00C636C8" w:rsidRDefault="008203C7" w:rsidP="008203C7">
      <w:pPr>
        <w:spacing w:after="200"/>
      </w:pPr>
      <w:r w:rsidRPr="00C636C8">
        <w:t xml:space="preserve">© </w:t>
      </w:r>
      <w:commentRangeStart w:id="8"/>
      <w:r w:rsidRPr="00C636C8">
        <w:t xml:space="preserve">Year of Thesis submission </w:t>
      </w:r>
      <w:commentRangeEnd w:id="8"/>
      <w:r w:rsidR="00F10297" w:rsidRPr="00C636C8">
        <w:rPr>
          <w:rStyle w:val="CommentReference"/>
          <w:sz w:val="24"/>
          <w:szCs w:val="24"/>
        </w:rPr>
        <w:commentReference w:id="8"/>
      </w:r>
      <w:proofErr w:type="spellStart"/>
      <w:r w:rsidRPr="00C636C8">
        <w:t>Universiti</w:t>
      </w:r>
      <w:proofErr w:type="spellEnd"/>
      <w:r w:rsidRPr="00C636C8">
        <w:t xml:space="preserve"> Telekom </w:t>
      </w:r>
      <w:proofErr w:type="spellStart"/>
      <w:r w:rsidRPr="00C636C8">
        <w:t>Sdn</w:t>
      </w:r>
      <w:proofErr w:type="spellEnd"/>
      <w:r w:rsidRPr="00C636C8">
        <w:t>. Bhd. ALL RIGHTS RESERVED.</w:t>
      </w:r>
    </w:p>
    <w:p w14:paraId="2889BE9C" w14:textId="38068BD0" w:rsidR="00ED3825" w:rsidRDefault="008203C7" w:rsidP="008203C7">
      <w:pPr>
        <w:spacing w:after="200"/>
        <w:sectPr w:rsidR="00ED3825" w:rsidSect="00BB1BCE">
          <w:footerReference w:type="first" r:id="rId22"/>
          <w:pgSz w:w="11909" w:h="16834" w:code="9"/>
          <w:pgMar w:top="1418" w:right="1418" w:bottom="1418" w:left="2268" w:header="720" w:footer="720" w:gutter="0"/>
          <w:pgNumType w:fmt="lowerRoman" w:start="2"/>
          <w:cols w:space="720"/>
          <w:titlePg/>
          <w:docGrid w:linePitch="360"/>
        </w:sectPr>
      </w:pPr>
      <w:r w:rsidRPr="00C636C8">
        <w:t xml:space="preserve">Copyright of this thesis belongs to </w:t>
      </w:r>
      <w:proofErr w:type="spellStart"/>
      <w:r w:rsidRPr="00C636C8">
        <w:t>Universiti</w:t>
      </w:r>
      <w:proofErr w:type="spellEnd"/>
      <w:r w:rsidRPr="00C636C8">
        <w:t xml:space="preserve"> Telekom </w:t>
      </w:r>
      <w:proofErr w:type="spellStart"/>
      <w:r w:rsidRPr="00C636C8">
        <w:t>Sdn</w:t>
      </w:r>
      <w:proofErr w:type="spellEnd"/>
      <w:r w:rsidRPr="00C636C8">
        <w:t xml:space="preserve">. Bhd. as qualified by Regulation 7.2 (c) of the Multimedia University Intellectual Property and Commercialisation Policy. No part of this publication may be reproduced, stored in or introduced into a retrieval system, or transmitted in any form or by any means (electronic, mechanical, photocopying, recording, or otherwise), or for any purpose, without the express written permission of </w:t>
      </w:r>
      <w:proofErr w:type="spellStart"/>
      <w:r w:rsidRPr="00C636C8">
        <w:t>Universiti</w:t>
      </w:r>
      <w:proofErr w:type="spellEnd"/>
      <w:r w:rsidRPr="00C636C8">
        <w:t xml:space="preserve"> Telekom </w:t>
      </w:r>
      <w:proofErr w:type="spellStart"/>
      <w:r w:rsidRPr="00C636C8">
        <w:t>Sdn</w:t>
      </w:r>
      <w:proofErr w:type="spellEnd"/>
      <w:r w:rsidRPr="00C636C8">
        <w:t>. Bhd. Due acknowledgement shall always be made of the use of any material contained in, or derived from, this thesis</w:t>
      </w:r>
      <w:r w:rsidR="00695F5D">
        <w:t>.</w:t>
      </w:r>
    </w:p>
    <w:p w14:paraId="0C6B8593" w14:textId="77777777" w:rsidR="001744C9" w:rsidRPr="001744C9" w:rsidRDefault="001744C9" w:rsidP="001744C9">
      <w:pPr>
        <w:pStyle w:val="Heading9"/>
      </w:pPr>
      <w:bookmarkStart w:id="9" w:name="_Toc290902305"/>
      <w:bookmarkStart w:id="10" w:name="_Toc291065736"/>
      <w:r w:rsidRPr="001744C9">
        <w:lastRenderedPageBreak/>
        <w:t>DECLARATION</w:t>
      </w:r>
      <w:bookmarkEnd w:id="9"/>
      <w:bookmarkEnd w:id="10"/>
    </w:p>
    <w:p w14:paraId="55C6C6ED" w14:textId="77777777" w:rsidR="00FB7A44" w:rsidRPr="00055BDB" w:rsidRDefault="00FB7A44" w:rsidP="00FB7A44">
      <w:pPr>
        <w:spacing w:after="200"/>
        <w:rPr>
          <w:spacing w:val="-3"/>
        </w:rPr>
      </w:pPr>
      <w:commentRangeStart w:id="11"/>
      <w:r w:rsidRPr="00055BDB">
        <w:t xml:space="preserve">I hereby declare that the work has been done by myself and no portion of the </w:t>
      </w:r>
      <w:r w:rsidRPr="00055BDB">
        <w:rPr>
          <w:spacing w:val="-1"/>
        </w:rPr>
        <w:t xml:space="preserve">work contained in this Thesis has been submitted in support of any application </w:t>
      </w:r>
      <w:r w:rsidRPr="00055BDB">
        <w:t xml:space="preserve">for any other degree or qualification of this or any other university or institution </w:t>
      </w:r>
      <w:r w:rsidRPr="00055BDB">
        <w:rPr>
          <w:spacing w:val="-3"/>
        </w:rPr>
        <w:t>of learning.</w:t>
      </w:r>
      <w:commentRangeEnd w:id="11"/>
      <w:r w:rsidR="00F10297" w:rsidRPr="00055BDB">
        <w:rPr>
          <w:rStyle w:val="CommentReference"/>
          <w:spacing w:val="-3"/>
          <w:sz w:val="24"/>
          <w:szCs w:val="24"/>
        </w:rPr>
        <w:commentReference w:id="11"/>
      </w:r>
    </w:p>
    <w:p w14:paraId="7A1E92C1" w14:textId="77777777" w:rsidR="001744C9" w:rsidRDefault="001744C9" w:rsidP="001744C9">
      <w:pPr>
        <w:rPr>
          <w:rFonts w:ascii="Arial" w:eastAsia="Arial" w:hAnsi="Arial"/>
        </w:rPr>
      </w:pPr>
    </w:p>
    <w:p w14:paraId="01F0E649" w14:textId="77777777" w:rsidR="001744C9" w:rsidRDefault="001744C9" w:rsidP="001744C9">
      <w:pPr>
        <w:rPr>
          <w:rFonts w:ascii="Arial" w:eastAsia="Arial" w:hAnsi="Arial"/>
        </w:rPr>
      </w:pPr>
    </w:p>
    <w:p w14:paraId="11BF2EDA" w14:textId="77777777" w:rsidR="001744C9" w:rsidRDefault="001744C9" w:rsidP="001744C9">
      <w:pPr>
        <w:rPr>
          <w:rFonts w:ascii="Arial" w:eastAsia="Arial" w:hAnsi="Arial"/>
        </w:rPr>
      </w:pPr>
      <w:commentRangeStart w:id="12"/>
      <w:r>
        <w:rPr>
          <w:rFonts w:ascii="Arial" w:eastAsia="Arial" w:hAnsi="Arial"/>
        </w:rPr>
        <w:t>____________________</w:t>
      </w:r>
      <w:commentRangeEnd w:id="12"/>
      <w:r w:rsidR="00F10297">
        <w:rPr>
          <w:rStyle w:val="CommentReference"/>
          <w:rFonts w:ascii="Arial" w:eastAsia="Arial" w:hAnsi="Arial"/>
          <w:sz w:val="24"/>
          <w:szCs w:val="24"/>
        </w:rPr>
        <w:commentReference w:id="12"/>
      </w:r>
    </w:p>
    <w:p w14:paraId="6E751ABD" w14:textId="4750D6FC" w:rsidR="001744C9" w:rsidRDefault="000A7B08" w:rsidP="001744C9">
      <w:pPr>
        <w:rPr>
          <w:rFonts w:eastAsia="Arial"/>
        </w:rPr>
      </w:pPr>
      <w:r w:rsidRPr="000A7B08">
        <w:rPr>
          <w:rFonts w:eastAsia="Arial"/>
        </w:rPr>
        <w:t>CHUNG BOON KUAN</w:t>
      </w:r>
      <w:commentRangeStart w:id="13"/>
      <w:r w:rsidR="001744C9" w:rsidRPr="00FB0FC5">
        <w:rPr>
          <w:rFonts w:eastAsia="Arial"/>
        </w:rPr>
        <w:t xml:space="preserve"> </w:t>
      </w:r>
      <w:commentRangeEnd w:id="13"/>
      <w:r w:rsidR="00F10297">
        <w:rPr>
          <w:rStyle w:val="CommentReference"/>
          <w:rFonts w:eastAsia="Arial"/>
          <w:sz w:val="24"/>
          <w:szCs w:val="24"/>
        </w:rPr>
        <w:commentReference w:id="13"/>
      </w:r>
    </w:p>
    <w:p w14:paraId="6F2AE205" w14:textId="2301E44F" w:rsidR="00C36D4E" w:rsidRPr="00FB0FC5" w:rsidRDefault="000A7B08" w:rsidP="001744C9">
      <w:pPr>
        <w:rPr>
          <w:rFonts w:eastAsia="Arial"/>
        </w:rPr>
      </w:pPr>
      <w:r>
        <w:rPr>
          <w:rFonts w:eastAsia="Arial"/>
        </w:rPr>
        <w:t>26PG1230TX</w:t>
      </w:r>
      <w:commentRangeStart w:id="14"/>
      <w:r w:rsidR="00C36D4E">
        <w:rPr>
          <w:rFonts w:eastAsia="Arial"/>
        </w:rPr>
        <w:t xml:space="preserve"> </w:t>
      </w:r>
      <w:commentRangeEnd w:id="14"/>
      <w:r w:rsidR="00C36D4E" w:rsidRPr="00FB0FC5">
        <w:rPr>
          <w:rStyle w:val="CommentReference"/>
          <w:rFonts w:eastAsia="Arial"/>
          <w:sz w:val="24"/>
          <w:szCs w:val="24"/>
        </w:rPr>
        <w:commentReference w:id="14"/>
      </w:r>
    </w:p>
    <w:p w14:paraId="1D8FC8B0" w14:textId="1A5CCFA6" w:rsidR="001744C9" w:rsidRPr="00FB0FC5" w:rsidRDefault="000A7B08" w:rsidP="00F10297">
      <w:pPr>
        <w:rPr>
          <w:rFonts w:eastAsia="Arial"/>
        </w:rPr>
      </w:pPr>
      <w:commentRangeStart w:id="15"/>
      <w:r w:rsidRPr="00FB0FC5">
        <w:rPr>
          <w:rFonts w:eastAsia="Arial"/>
        </w:rPr>
        <w:t xml:space="preserve">FACULTY OF </w:t>
      </w:r>
      <w:r>
        <w:rPr>
          <w:rFonts w:eastAsia="Arial"/>
        </w:rPr>
        <w:t>ARTIFICIAL INTELLIGENCE AND ENGINEERING</w:t>
      </w:r>
      <w:commentRangeEnd w:id="15"/>
      <w:r w:rsidR="0058291E" w:rsidRPr="00FB0FC5">
        <w:rPr>
          <w:rStyle w:val="CommentReference"/>
          <w:rFonts w:eastAsia="Arial"/>
          <w:sz w:val="24"/>
          <w:szCs w:val="24"/>
        </w:rPr>
        <w:commentReference w:id="15"/>
      </w:r>
    </w:p>
    <w:p w14:paraId="3012BD83" w14:textId="343DB95D" w:rsidR="001744C9" w:rsidRPr="00FB0FC5" w:rsidRDefault="000A7B08" w:rsidP="00F10297">
      <w:pPr>
        <w:rPr>
          <w:rFonts w:eastAsia="Arial"/>
        </w:rPr>
      </w:pPr>
      <w:r w:rsidRPr="00FB0FC5">
        <w:rPr>
          <w:rFonts w:eastAsia="Arial"/>
        </w:rPr>
        <w:t>MULTIMEDIA UNIVERSITY</w:t>
      </w:r>
    </w:p>
    <w:p w14:paraId="59FD1F8F" w14:textId="50B77652" w:rsidR="001744C9" w:rsidRPr="00FB0FC5" w:rsidRDefault="000A7B08" w:rsidP="001744C9">
      <w:pPr>
        <w:rPr>
          <w:rFonts w:eastAsia="Arial"/>
        </w:rPr>
      </w:pPr>
      <w:r>
        <w:rPr>
          <w:rFonts w:eastAsia="Arial"/>
        </w:rPr>
        <w:t>18.05.2026</w:t>
      </w:r>
      <w:commentRangeStart w:id="16"/>
      <w:r w:rsidR="001744C9" w:rsidRPr="00FB0FC5">
        <w:rPr>
          <w:rFonts w:eastAsia="Arial"/>
        </w:rPr>
        <w:t xml:space="preserve"> </w:t>
      </w:r>
      <w:commentRangeEnd w:id="16"/>
      <w:r w:rsidR="00722055" w:rsidRPr="00FB0FC5">
        <w:rPr>
          <w:rStyle w:val="CommentReference"/>
          <w:rFonts w:eastAsia="Arial"/>
          <w:sz w:val="24"/>
          <w:szCs w:val="24"/>
        </w:rPr>
        <w:commentReference w:id="16"/>
      </w:r>
    </w:p>
    <w:p w14:paraId="5EB08A0A" w14:textId="77777777" w:rsidR="001744C9" w:rsidRDefault="001744C9">
      <w:pPr>
        <w:spacing w:after="200" w:line="276" w:lineRule="auto"/>
        <w:jc w:val="left"/>
        <w:rPr>
          <w:rFonts w:eastAsia="Times New Roman"/>
          <w:b/>
          <w:iCs/>
          <w:color w:val="000000"/>
          <w:szCs w:val="20"/>
        </w:rPr>
      </w:pPr>
      <w:bookmarkStart w:id="17" w:name="_Toc234300614"/>
      <w:r>
        <w:br w:type="page"/>
      </w:r>
    </w:p>
    <w:p w14:paraId="35AC7A59" w14:textId="3B9ABC40" w:rsidR="001744C9" w:rsidRPr="00FA28FB" w:rsidRDefault="001744C9" w:rsidP="00FA28FB">
      <w:pPr>
        <w:pStyle w:val="Heading9"/>
        <w:rPr>
          <w:rFonts w:eastAsia="SimSun"/>
        </w:rPr>
      </w:pPr>
      <w:bookmarkStart w:id="18" w:name="_Toc290902306"/>
      <w:bookmarkStart w:id="19" w:name="_Toc291065737"/>
      <w:r w:rsidRPr="00FA28FB">
        <w:rPr>
          <w:rFonts w:eastAsia="SimSun"/>
        </w:rPr>
        <w:lastRenderedPageBreak/>
        <w:t>ACKNOWLEDGEMENT</w:t>
      </w:r>
      <w:bookmarkEnd w:id="17"/>
      <w:bookmarkEnd w:id="18"/>
      <w:bookmarkEnd w:id="19"/>
      <w:r w:rsidR="00A2023C">
        <w:rPr>
          <w:rFonts w:eastAsia="SimSun"/>
        </w:rPr>
        <w:t>S</w:t>
      </w:r>
    </w:p>
    <w:p w14:paraId="61DED8D7" w14:textId="4079A58E" w:rsidR="004D4671" w:rsidRDefault="004D4671" w:rsidP="22082E0C">
      <w:pPr>
        <w:ind w:firstLine="720"/>
      </w:pPr>
      <w:commentRangeStart w:id="20"/>
      <w:r>
        <w:t xml:space="preserve">A brief expression of gratitude and appreciation in recognition of any assistance and support provided to the candidate throughout the research period. </w:t>
      </w:r>
      <w:r w:rsidR="00050708">
        <w:t xml:space="preserve">The font of the acknowledgement should be in </w:t>
      </w:r>
      <w:r w:rsidR="00050708" w:rsidRPr="22082E0C">
        <w:rPr>
          <w:highlight w:val="yellow"/>
        </w:rPr>
        <w:t>Times New Roman</w:t>
      </w:r>
      <w:r w:rsidR="00050708">
        <w:t xml:space="preserve">, font size of </w:t>
      </w:r>
      <w:r w:rsidR="00050708" w:rsidRPr="22082E0C">
        <w:rPr>
          <w:highlight w:val="yellow"/>
        </w:rPr>
        <w:t>12pt</w:t>
      </w:r>
      <w:r w:rsidR="00050708">
        <w:t xml:space="preserve"> and in </w:t>
      </w:r>
      <w:r w:rsidR="00050708" w:rsidRPr="22082E0C">
        <w:rPr>
          <w:highlight w:val="yellow"/>
        </w:rPr>
        <w:t>1.5 line</w:t>
      </w:r>
      <w:r w:rsidR="00050708">
        <w:t xml:space="preserve"> spacing.</w:t>
      </w:r>
      <w:commentRangeEnd w:id="20"/>
      <w:r>
        <w:rPr>
          <w:rStyle w:val="CommentReference"/>
        </w:rPr>
        <w:commentReference w:id="20"/>
      </w:r>
    </w:p>
    <w:p w14:paraId="56581C20" w14:textId="4BA8F401" w:rsidR="22082E0C" w:rsidRDefault="22082E0C" w:rsidP="22082E0C">
      <w:pPr>
        <w:ind w:firstLine="720"/>
      </w:pPr>
    </w:p>
    <w:p w14:paraId="7B2F3237" w14:textId="71558C4F" w:rsidR="22082E0C" w:rsidRDefault="22082E0C" w:rsidP="22082E0C">
      <w:pPr>
        <w:ind w:firstLine="720"/>
      </w:pPr>
    </w:p>
    <w:p w14:paraId="3AA41538" w14:textId="40998E1B" w:rsidR="22082E0C" w:rsidRDefault="22082E0C" w:rsidP="22082E0C">
      <w:pPr>
        <w:ind w:firstLine="720"/>
      </w:pPr>
    </w:p>
    <w:p w14:paraId="04707207" w14:textId="16166546" w:rsidR="22082E0C" w:rsidRDefault="22082E0C" w:rsidP="22082E0C">
      <w:pPr>
        <w:ind w:firstLine="720"/>
      </w:pPr>
    </w:p>
    <w:p w14:paraId="703110C9" w14:textId="4879FA74" w:rsidR="22082E0C" w:rsidRDefault="22082E0C" w:rsidP="22082E0C">
      <w:pPr>
        <w:ind w:firstLine="720"/>
      </w:pPr>
    </w:p>
    <w:p w14:paraId="390F10B4" w14:textId="17215A9B" w:rsidR="22082E0C" w:rsidRDefault="22082E0C" w:rsidP="22082E0C">
      <w:pPr>
        <w:ind w:firstLine="720"/>
      </w:pPr>
    </w:p>
    <w:p w14:paraId="25B7A061" w14:textId="3037DD5E" w:rsidR="22082E0C" w:rsidRDefault="22082E0C" w:rsidP="22082E0C">
      <w:pPr>
        <w:ind w:firstLine="720"/>
      </w:pPr>
    </w:p>
    <w:p w14:paraId="33663786" w14:textId="35206BD6" w:rsidR="22082E0C" w:rsidRDefault="22082E0C" w:rsidP="22082E0C">
      <w:pPr>
        <w:ind w:firstLine="720"/>
      </w:pPr>
    </w:p>
    <w:p w14:paraId="5E69555F" w14:textId="22D699FF" w:rsidR="22082E0C" w:rsidRDefault="22082E0C" w:rsidP="22082E0C">
      <w:pPr>
        <w:ind w:firstLine="720"/>
      </w:pPr>
    </w:p>
    <w:p w14:paraId="6C48071B" w14:textId="387ECA18" w:rsidR="22082E0C" w:rsidRDefault="22082E0C" w:rsidP="22082E0C">
      <w:pPr>
        <w:ind w:firstLine="720"/>
      </w:pPr>
    </w:p>
    <w:p w14:paraId="1673808E" w14:textId="784B0ACD" w:rsidR="22082E0C" w:rsidRDefault="22082E0C" w:rsidP="22082E0C">
      <w:pPr>
        <w:ind w:firstLine="720"/>
      </w:pPr>
    </w:p>
    <w:p w14:paraId="541C33CD" w14:textId="12B7F441" w:rsidR="22082E0C" w:rsidRDefault="22082E0C" w:rsidP="22082E0C">
      <w:pPr>
        <w:ind w:firstLine="720"/>
      </w:pPr>
    </w:p>
    <w:p w14:paraId="72E94808" w14:textId="5C79418A" w:rsidR="22082E0C" w:rsidRDefault="22082E0C" w:rsidP="22082E0C">
      <w:pPr>
        <w:ind w:firstLine="720"/>
      </w:pPr>
    </w:p>
    <w:p w14:paraId="4E8C7CB6" w14:textId="37494A44" w:rsidR="22082E0C" w:rsidRDefault="22082E0C" w:rsidP="22082E0C">
      <w:pPr>
        <w:ind w:firstLine="720"/>
      </w:pPr>
    </w:p>
    <w:p w14:paraId="71930929" w14:textId="110D7067" w:rsidR="22082E0C" w:rsidRDefault="22082E0C" w:rsidP="22082E0C">
      <w:pPr>
        <w:ind w:firstLine="720"/>
      </w:pPr>
    </w:p>
    <w:p w14:paraId="5BE48EC4" w14:textId="1D4CDF9D" w:rsidR="22082E0C" w:rsidRDefault="22082E0C" w:rsidP="22082E0C">
      <w:pPr>
        <w:ind w:firstLine="720"/>
      </w:pPr>
    </w:p>
    <w:p w14:paraId="4B9B5875" w14:textId="78F7BFE9" w:rsidR="22082E0C" w:rsidRDefault="22082E0C" w:rsidP="22082E0C">
      <w:pPr>
        <w:ind w:firstLine="720"/>
      </w:pPr>
    </w:p>
    <w:p w14:paraId="794614EF" w14:textId="29E66A98" w:rsidR="22082E0C" w:rsidRDefault="22082E0C" w:rsidP="22082E0C">
      <w:pPr>
        <w:ind w:firstLine="720"/>
      </w:pPr>
    </w:p>
    <w:p w14:paraId="2AFD97C6" w14:textId="11B174C6" w:rsidR="22082E0C" w:rsidRDefault="22082E0C" w:rsidP="22082E0C">
      <w:pPr>
        <w:ind w:firstLine="720"/>
      </w:pPr>
    </w:p>
    <w:p w14:paraId="5CDB50AD" w14:textId="75BDA488" w:rsidR="22082E0C" w:rsidRDefault="22082E0C" w:rsidP="22082E0C">
      <w:pPr>
        <w:ind w:firstLine="720"/>
      </w:pPr>
    </w:p>
    <w:p w14:paraId="363A7AE3" w14:textId="309126D6" w:rsidR="22082E0C" w:rsidRDefault="22082E0C" w:rsidP="22082E0C">
      <w:pPr>
        <w:ind w:firstLine="720"/>
      </w:pPr>
    </w:p>
    <w:p w14:paraId="4D20B2D8" w14:textId="2F56714C" w:rsidR="22082E0C" w:rsidRDefault="22082E0C" w:rsidP="22082E0C">
      <w:pPr>
        <w:ind w:firstLine="720"/>
      </w:pPr>
    </w:p>
    <w:p w14:paraId="4A944764" w14:textId="55830B84" w:rsidR="22082E0C" w:rsidRDefault="22082E0C" w:rsidP="22082E0C">
      <w:pPr>
        <w:ind w:firstLine="720"/>
      </w:pPr>
    </w:p>
    <w:p w14:paraId="4BBB46B0" w14:textId="02D25FF5" w:rsidR="22082E0C" w:rsidRDefault="22082E0C" w:rsidP="22082E0C">
      <w:pPr>
        <w:ind w:firstLine="720"/>
      </w:pPr>
    </w:p>
    <w:p w14:paraId="5CBEA290" w14:textId="7E6D78D6" w:rsidR="22082E0C" w:rsidRDefault="22082E0C" w:rsidP="22082E0C">
      <w:pPr>
        <w:ind w:firstLine="720"/>
      </w:pPr>
    </w:p>
    <w:p w14:paraId="56124297" w14:textId="3D67E2B1" w:rsidR="22082E0C" w:rsidRDefault="22082E0C" w:rsidP="22082E0C">
      <w:pPr>
        <w:ind w:firstLine="720"/>
      </w:pPr>
    </w:p>
    <w:p w14:paraId="78062CF2" w14:textId="77777777" w:rsidR="001744C9" w:rsidRDefault="00802876" w:rsidP="002A0FB3">
      <w:pPr>
        <w:pStyle w:val="Heading9"/>
      </w:pPr>
      <w:bookmarkStart w:id="21" w:name="_Toc290902307"/>
      <w:bookmarkStart w:id="22" w:name="_Toc291065738"/>
      <w:r>
        <w:lastRenderedPageBreak/>
        <w:t>ABSTRACT</w:t>
      </w:r>
      <w:bookmarkEnd w:id="21"/>
      <w:bookmarkEnd w:id="22"/>
    </w:p>
    <w:p w14:paraId="1525867F" w14:textId="79A95702" w:rsidR="004D4671" w:rsidRDefault="004D4671" w:rsidP="004D4671">
      <w:pPr>
        <w:spacing w:after="240"/>
        <w:ind w:firstLine="720"/>
      </w:pPr>
      <w:r>
        <w:t>An abstract</w:t>
      </w:r>
      <w:r w:rsidR="002A0FB3">
        <w:t xml:space="preserve"> </w:t>
      </w:r>
      <w:r>
        <w:t xml:space="preserve">is a short summary </w:t>
      </w:r>
      <w:r w:rsidR="002A0FB3">
        <w:t>is the</w:t>
      </w:r>
      <w:r>
        <w:t xml:space="preserve"> dissertation or thesis. </w:t>
      </w:r>
      <w:r w:rsidRPr="004D4671">
        <w:t>It serves to provide a brief overview of the objectives, significance, methodology, findings, and conclusions of the research. The primary purpose of an abstract is to present the core elements of the study in a condensed form. It should clearly state the problem statement or objectives of the research, explaining what the study aims to achieve</w:t>
      </w:r>
      <w:r>
        <w:t xml:space="preserve">. </w:t>
      </w:r>
      <w:r w:rsidRPr="004D4671">
        <w:t>The abstract should also provide a brief description of the research methodology employed in the study, outlining the approach, data collection methods, and analysis techniques used. Furthermore, the abstract should summarize the key findings obtained from the research.</w:t>
      </w:r>
      <w:r>
        <w:t xml:space="preserve"> The length of the abstract should be </w:t>
      </w:r>
      <w:r w:rsidRPr="00722055">
        <w:rPr>
          <w:b/>
          <w:bCs/>
          <w:highlight w:val="yellow"/>
        </w:rPr>
        <w:t>at least one page</w:t>
      </w:r>
      <w:r>
        <w:t xml:space="preserve">.  </w:t>
      </w:r>
      <w:r w:rsidRPr="00050708">
        <w:t xml:space="preserve">The font of the abstract should be in </w:t>
      </w:r>
      <w:r w:rsidRPr="0058291E">
        <w:rPr>
          <w:highlight w:val="yellow"/>
        </w:rPr>
        <w:t>Times New Roman</w:t>
      </w:r>
      <w:r w:rsidRPr="00050708">
        <w:t xml:space="preserve">, </w:t>
      </w:r>
      <w:r w:rsidR="00050708">
        <w:t xml:space="preserve">font </w:t>
      </w:r>
      <w:r w:rsidRPr="00050708">
        <w:t xml:space="preserve">size of </w:t>
      </w:r>
      <w:r w:rsidRPr="0058291E">
        <w:rPr>
          <w:highlight w:val="yellow"/>
        </w:rPr>
        <w:t>12pt</w:t>
      </w:r>
      <w:r w:rsidRPr="00050708">
        <w:t xml:space="preserve"> and in </w:t>
      </w:r>
      <w:r w:rsidRPr="0058291E">
        <w:rPr>
          <w:highlight w:val="yellow"/>
        </w:rPr>
        <w:t>1.5 line spacing</w:t>
      </w:r>
      <w:r w:rsidRPr="00050708">
        <w:t>.</w:t>
      </w:r>
      <w:r>
        <w:t xml:space="preserve"> </w:t>
      </w:r>
      <w:r w:rsidR="002A0FB3">
        <w:t xml:space="preserve"> </w:t>
      </w:r>
      <w:r w:rsidRPr="004D4671">
        <w:t xml:space="preserve"> </w:t>
      </w:r>
    </w:p>
    <w:p w14:paraId="5BA5620B" w14:textId="77777777" w:rsidR="004D4671" w:rsidRDefault="004D4671" w:rsidP="004D4671">
      <w:pPr>
        <w:spacing w:after="240"/>
        <w:ind w:firstLine="720"/>
      </w:pPr>
    </w:p>
    <w:p w14:paraId="1C88BA9C" w14:textId="77777777" w:rsidR="004D4671" w:rsidRDefault="004D4671" w:rsidP="004D4671">
      <w:pPr>
        <w:spacing w:after="240"/>
        <w:ind w:firstLine="720"/>
      </w:pPr>
    </w:p>
    <w:p w14:paraId="69A324D1" w14:textId="39FB4BB2" w:rsidR="00FC60C2" w:rsidRDefault="00FC60C2" w:rsidP="004D4671">
      <w:pPr>
        <w:spacing w:after="240"/>
        <w:ind w:firstLine="720"/>
      </w:pPr>
      <w:r>
        <w:br w:type="page"/>
      </w:r>
    </w:p>
    <w:p w14:paraId="32C8635B" w14:textId="77777777" w:rsidR="002A0FB3" w:rsidRDefault="00802876" w:rsidP="00FC60C2">
      <w:pPr>
        <w:pStyle w:val="Heading9"/>
      </w:pPr>
      <w:bookmarkStart w:id="23" w:name="_Toc290902308"/>
      <w:bookmarkStart w:id="24" w:name="_Toc291065739"/>
      <w:commentRangeStart w:id="25"/>
      <w:r>
        <w:lastRenderedPageBreak/>
        <w:t>TABLE OF CONTENTS</w:t>
      </w:r>
      <w:bookmarkEnd w:id="23"/>
      <w:bookmarkEnd w:id="24"/>
      <w:commentRangeEnd w:id="25"/>
      <w:r w:rsidR="00722055">
        <w:rPr>
          <w:rStyle w:val="CommentReference"/>
          <w:sz w:val="24"/>
          <w:szCs w:val="20"/>
        </w:rPr>
        <w:commentReference w:id="25"/>
      </w:r>
    </w:p>
    <w:sdt>
      <w:sdtPr>
        <w:rPr>
          <w:b w:val="0"/>
          <w:bCs w:val="0"/>
          <w:caps w:val="0"/>
          <w:szCs w:val="24"/>
        </w:rPr>
        <w:id w:val="222263624"/>
        <w:docPartObj>
          <w:docPartGallery w:val="Table of Contents"/>
          <w:docPartUnique/>
        </w:docPartObj>
      </w:sdtPr>
      <w:sdtEndPr>
        <w:rPr>
          <w:noProof/>
        </w:rPr>
      </w:sdtEndPr>
      <w:sdtContent>
        <w:p w14:paraId="48F44832" w14:textId="65FDA4F4" w:rsidR="00F27F2D" w:rsidRPr="00BC053E" w:rsidRDefault="00F27F2D" w:rsidP="00774CC0">
          <w:pPr>
            <w:pStyle w:val="TOC1"/>
            <w:rPr>
              <w:rFonts w:ascii="Times New Roman Bold" w:eastAsia="Times New Roman" w:hAnsi="Times New Roman Bold"/>
              <w:caps w:val="0"/>
              <w:noProof/>
              <w:sz w:val="22"/>
              <w:szCs w:val="22"/>
              <w:lang w:val="en-MY"/>
            </w:rPr>
          </w:pPr>
          <w:r w:rsidRPr="00BC053E">
            <w:rPr>
              <w:rFonts w:ascii="Times New Roman Bold" w:hAnsi="Times New Roman Bold"/>
              <w:noProof/>
            </w:rPr>
            <w:t>DECLARATION</w:t>
          </w:r>
          <w:r w:rsidRPr="00BC053E">
            <w:rPr>
              <w:rFonts w:ascii="Times New Roman Bold" w:hAnsi="Times New Roman Bold"/>
              <w:caps w:val="0"/>
              <w:noProof/>
            </w:rPr>
            <w:tab/>
          </w:r>
          <w:r w:rsidRPr="00BC053E">
            <w:rPr>
              <w:rFonts w:ascii="Times New Roman Bold" w:hAnsi="Times New Roman Bold"/>
              <w:caps w:val="0"/>
              <w:noProof/>
              <w:webHidden/>
            </w:rPr>
            <w:fldChar w:fldCharType="begin"/>
          </w:r>
          <w:r w:rsidRPr="00BC053E">
            <w:rPr>
              <w:rFonts w:ascii="Times New Roman Bold" w:hAnsi="Times New Roman Bold"/>
              <w:caps w:val="0"/>
              <w:noProof/>
              <w:webHidden/>
            </w:rPr>
            <w:instrText xml:space="preserve"> PAGEREF _Toc291065736 \h </w:instrText>
          </w:r>
          <w:r w:rsidRPr="00BC053E">
            <w:rPr>
              <w:rFonts w:ascii="Times New Roman Bold" w:hAnsi="Times New Roman Bold"/>
              <w:caps w:val="0"/>
              <w:noProof/>
              <w:webHidden/>
            </w:rPr>
          </w:r>
          <w:r w:rsidRPr="00BC053E">
            <w:rPr>
              <w:rFonts w:ascii="Times New Roman Bold" w:hAnsi="Times New Roman Bold"/>
              <w:caps w:val="0"/>
              <w:noProof/>
              <w:webHidden/>
            </w:rPr>
            <w:fldChar w:fldCharType="separate"/>
          </w:r>
          <w:r w:rsidR="00BC053E">
            <w:rPr>
              <w:rFonts w:ascii="Times New Roman Bold" w:hAnsi="Times New Roman Bold"/>
              <w:caps w:val="0"/>
              <w:noProof/>
              <w:webHidden/>
            </w:rPr>
            <w:t>iii</w:t>
          </w:r>
          <w:r w:rsidRPr="00BC053E">
            <w:rPr>
              <w:rFonts w:ascii="Times New Roman Bold" w:hAnsi="Times New Roman Bold"/>
              <w:caps w:val="0"/>
              <w:noProof/>
              <w:webHidden/>
            </w:rPr>
            <w:fldChar w:fldCharType="end"/>
          </w:r>
        </w:p>
        <w:p w14:paraId="5E827630" w14:textId="086C73CB" w:rsidR="00F27F2D" w:rsidRPr="00BC053E" w:rsidRDefault="00000000" w:rsidP="00774CC0">
          <w:pPr>
            <w:pStyle w:val="TOC1"/>
            <w:rPr>
              <w:rFonts w:ascii="Times New Roman Bold" w:eastAsia="Times New Roman" w:hAnsi="Times New Roman Bold"/>
              <w:caps w:val="0"/>
              <w:noProof/>
              <w:sz w:val="22"/>
              <w:szCs w:val="22"/>
              <w:lang w:val="en-MY"/>
            </w:rPr>
          </w:pPr>
          <w:hyperlink w:anchor="_Toc291065737" w:history="1">
            <w:r w:rsidR="00F27F2D" w:rsidRPr="00BC053E">
              <w:rPr>
                <w:rStyle w:val="Hyperlink"/>
                <w:rFonts w:ascii="Times New Roman Bold" w:hAnsi="Times New Roman Bold"/>
                <w:noProof/>
                <w:color w:val="auto"/>
                <w:u w:val="none"/>
              </w:rPr>
              <w:t>ACKNOWLEDGEMENTS</w:t>
            </w:r>
            <w:r w:rsidR="00F27F2D" w:rsidRPr="00BC053E">
              <w:rPr>
                <w:rFonts w:ascii="Times New Roman Bold" w:hAnsi="Times New Roman Bold"/>
                <w:caps w:val="0"/>
                <w:noProof/>
                <w:webHidden/>
              </w:rPr>
              <w:tab/>
            </w:r>
            <w:r w:rsidR="00F27F2D" w:rsidRPr="00BC053E">
              <w:rPr>
                <w:rFonts w:ascii="Times New Roman Bold" w:hAnsi="Times New Roman Bold"/>
                <w:caps w:val="0"/>
                <w:noProof/>
                <w:webHidden/>
              </w:rPr>
              <w:fldChar w:fldCharType="begin"/>
            </w:r>
            <w:r w:rsidR="00F27F2D" w:rsidRPr="00BC053E">
              <w:rPr>
                <w:rFonts w:ascii="Times New Roman Bold" w:hAnsi="Times New Roman Bold"/>
                <w:caps w:val="0"/>
                <w:noProof/>
                <w:webHidden/>
              </w:rPr>
              <w:instrText xml:space="preserve"> PAGEREF _Toc291065737 \h </w:instrText>
            </w:r>
            <w:r w:rsidR="00F27F2D" w:rsidRPr="00BC053E">
              <w:rPr>
                <w:rFonts w:ascii="Times New Roman Bold" w:hAnsi="Times New Roman Bold"/>
                <w:caps w:val="0"/>
                <w:noProof/>
                <w:webHidden/>
              </w:rPr>
            </w:r>
            <w:r w:rsidR="00F27F2D" w:rsidRPr="00BC053E">
              <w:rPr>
                <w:rFonts w:ascii="Times New Roman Bold" w:hAnsi="Times New Roman Bold"/>
                <w:caps w:val="0"/>
                <w:noProof/>
                <w:webHidden/>
              </w:rPr>
              <w:fldChar w:fldCharType="separate"/>
            </w:r>
            <w:r w:rsidR="00BC053E">
              <w:rPr>
                <w:rFonts w:ascii="Times New Roman Bold" w:hAnsi="Times New Roman Bold"/>
                <w:caps w:val="0"/>
                <w:noProof/>
                <w:webHidden/>
              </w:rPr>
              <w:t>iv</w:t>
            </w:r>
            <w:r w:rsidR="00F27F2D" w:rsidRPr="00BC053E">
              <w:rPr>
                <w:rFonts w:ascii="Times New Roman Bold" w:hAnsi="Times New Roman Bold"/>
                <w:caps w:val="0"/>
                <w:noProof/>
                <w:webHidden/>
              </w:rPr>
              <w:fldChar w:fldCharType="end"/>
            </w:r>
          </w:hyperlink>
        </w:p>
        <w:p w14:paraId="4DFCE8FA" w14:textId="5B52CB48" w:rsidR="00F27F2D" w:rsidRPr="00BC053E" w:rsidRDefault="00000000" w:rsidP="00774CC0">
          <w:pPr>
            <w:pStyle w:val="TOC1"/>
            <w:rPr>
              <w:rFonts w:ascii="Times New Roman Bold" w:eastAsia="Times New Roman" w:hAnsi="Times New Roman Bold"/>
              <w:caps w:val="0"/>
              <w:noProof/>
              <w:sz w:val="22"/>
              <w:szCs w:val="22"/>
              <w:lang w:val="en-MY"/>
            </w:rPr>
          </w:pPr>
          <w:hyperlink w:anchor="_Toc291065738" w:history="1">
            <w:r w:rsidR="00F27F2D" w:rsidRPr="00BC053E">
              <w:rPr>
                <w:rStyle w:val="Hyperlink"/>
                <w:rFonts w:ascii="Times New Roman Bold" w:hAnsi="Times New Roman Bold"/>
                <w:noProof/>
                <w:color w:val="auto"/>
                <w:u w:val="none"/>
              </w:rPr>
              <w:t>Abstract</w:t>
            </w:r>
            <w:r w:rsidR="00F27F2D" w:rsidRPr="00BC053E">
              <w:rPr>
                <w:rFonts w:ascii="Times New Roman Bold" w:hAnsi="Times New Roman Bold"/>
                <w:caps w:val="0"/>
                <w:noProof/>
                <w:webHidden/>
              </w:rPr>
              <w:tab/>
            </w:r>
            <w:r w:rsidR="00F27F2D" w:rsidRPr="00BC053E">
              <w:rPr>
                <w:rFonts w:ascii="Times New Roman Bold" w:hAnsi="Times New Roman Bold"/>
                <w:caps w:val="0"/>
                <w:noProof/>
                <w:webHidden/>
              </w:rPr>
              <w:fldChar w:fldCharType="begin"/>
            </w:r>
            <w:r w:rsidR="00F27F2D" w:rsidRPr="00BC053E">
              <w:rPr>
                <w:rFonts w:ascii="Times New Roman Bold" w:hAnsi="Times New Roman Bold"/>
                <w:caps w:val="0"/>
                <w:noProof/>
                <w:webHidden/>
              </w:rPr>
              <w:instrText xml:space="preserve"> PAGEREF _Toc291065738 \h </w:instrText>
            </w:r>
            <w:r w:rsidR="00F27F2D" w:rsidRPr="00BC053E">
              <w:rPr>
                <w:rFonts w:ascii="Times New Roman Bold" w:hAnsi="Times New Roman Bold"/>
                <w:caps w:val="0"/>
                <w:noProof/>
                <w:webHidden/>
              </w:rPr>
            </w:r>
            <w:r w:rsidR="00F27F2D" w:rsidRPr="00BC053E">
              <w:rPr>
                <w:rFonts w:ascii="Times New Roman Bold" w:hAnsi="Times New Roman Bold"/>
                <w:caps w:val="0"/>
                <w:noProof/>
                <w:webHidden/>
              </w:rPr>
              <w:fldChar w:fldCharType="separate"/>
            </w:r>
            <w:r w:rsidR="00BC053E">
              <w:rPr>
                <w:rFonts w:ascii="Times New Roman Bold" w:hAnsi="Times New Roman Bold"/>
                <w:caps w:val="0"/>
                <w:noProof/>
                <w:webHidden/>
              </w:rPr>
              <w:t>v</w:t>
            </w:r>
            <w:r w:rsidR="00F27F2D" w:rsidRPr="00BC053E">
              <w:rPr>
                <w:rFonts w:ascii="Times New Roman Bold" w:hAnsi="Times New Roman Bold"/>
                <w:caps w:val="0"/>
                <w:noProof/>
                <w:webHidden/>
              </w:rPr>
              <w:fldChar w:fldCharType="end"/>
            </w:r>
          </w:hyperlink>
        </w:p>
        <w:p w14:paraId="7A829AFB" w14:textId="421D114B" w:rsidR="00F27F2D" w:rsidRPr="00BC053E" w:rsidRDefault="00000000" w:rsidP="00774CC0">
          <w:pPr>
            <w:pStyle w:val="TOC1"/>
            <w:rPr>
              <w:rFonts w:ascii="Times New Roman Bold" w:eastAsia="Times New Roman" w:hAnsi="Times New Roman Bold"/>
              <w:caps w:val="0"/>
              <w:noProof/>
              <w:sz w:val="22"/>
              <w:szCs w:val="22"/>
              <w:lang w:val="en-MY"/>
            </w:rPr>
          </w:pPr>
          <w:hyperlink w:anchor="_Toc291065739" w:history="1">
            <w:r w:rsidR="00F27F2D" w:rsidRPr="00BC053E">
              <w:rPr>
                <w:rStyle w:val="Hyperlink"/>
                <w:rFonts w:ascii="Times New Roman Bold" w:hAnsi="Times New Roman Bold"/>
                <w:noProof/>
                <w:color w:val="auto"/>
                <w:u w:val="none"/>
              </w:rPr>
              <w:t>Table of contents</w:t>
            </w:r>
            <w:r w:rsidR="00F27F2D" w:rsidRPr="00BC053E">
              <w:rPr>
                <w:rFonts w:ascii="Times New Roman Bold" w:hAnsi="Times New Roman Bold"/>
                <w:caps w:val="0"/>
                <w:noProof/>
                <w:webHidden/>
              </w:rPr>
              <w:tab/>
            </w:r>
            <w:r w:rsidR="00F27F2D" w:rsidRPr="00BC053E">
              <w:rPr>
                <w:rFonts w:ascii="Times New Roman Bold" w:hAnsi="Times New Roman Bold"/>
                <w:caps w:val="0"/>
                <w:noProof/>
                <w:webHidden/>
              </w:rPr>
              <w:fldChar w:fldCharType="begin"/>
            </w:r>
            <w:r w:rsidR="00F27F2D" w:rsidRPr="00BC053E">
              <w:rPr>
                <w:rFonts w:ascii="Times New Roman Bold" w:hAnsi="Times New Roman Bold"/>
                <w:caps w:val="0"/>
                <w:noProof/>
                <w:webHidden/>
              </w:rPr>
              <w:instrText xml:space="preserve"> PAGEREF _Toc291065739 \h </w:instrText>
            </w:r>
            <w:r w:rsidR="00F27F2D" w:rsidRPr="00BC053E">
              <w:rPr>
                <w:rFonts w:ascii="Times New Roman Bold" w:hAnsi="Times New Roman Bold"/>
                <w:caps w:val="0"/>
                <w:noProof/>
                <w:webHidden/>
              </w:rPr>
            </w:r>
            <w:r w:rsidR="00F27F2D" w:rsidRPr="00BC053E">
              <w:rPr>
                <w:rFonts w:ascii="Times New Roman Bold" w:hAnsi="Times New Roman Bold"/>
                <w:caps w:val="0"/>
                <w:noProof/>
                <w:webHidden/>
              </w:rPr>
              <w:fldChar w:fldCharType="separate"/>
            </w:r>
            <w:r w:rsidR="00BC053E">
              <w:rPr>
                <w:rFonts w:ascii="Times New Roman Bold" w:hAnsi="Times New Roman Bold"/>
                <w:caps w:val="0"/>
                <w:noProof/>
                <w:webHidden/>
              </w:rPr>
              <w:t>vi</w:t>
            </w:r>
            <w:r w:rsidR="00F27F2D" w:rsidRPr="00BC053E">
              <w:rPr>
                <w:rFonts w:ascii="Times New Roman Bold" w:hAnsi="Times New Roman Bold"/>
                <w:caps w:val="0"/>
                <w:noProof/>
                <w:webHidden/>
              </w:rPr>
              <w:fldChar w:fldCharType="end"/>
            </w:r>
          </w:hyperlink>
        </w:p>
        <w:p w14:paraId="7F80790E" w14:textId="67DA77E8" w:rsidR="00F27F2D" w:rsidRPr="00BC053E" w:rsidRDefault="00000000" w:rsidP="00774CC0">
          <w:pPr>
            <w:pStyle w:val="TOC1"/>
            <w:rPr>
              <w:rFonts w:ascii="Times New Roman Bold" w:eastAsia="Times New Roman" w:hAnsi="Times New Roman Bold"/>
              <w:caps w:val="0"/>
              <w:noProof/>
              <w:sz w:val="22"/>
              <w:szCs w:val="22"/>
              <w:lang w:val="en-MY"/>
            </w:rPr>
          </w:pPr>
          <w:hyperlink w:anchor="_Toc291065740" w:history="1">
            <w:r w:rsidR="00F27F2D" w:rsidRPr="00BC053E">
              <w:rPr>
                <w:rStyle w:val="Hyperlink"/>
                <w:rFonts w:ascii="Times New Roman Bold" w:hAnsi="Times New Roman Bold"/>
                <w:noProof/>
                <w:color w:val="auto"/>
                <w:u w:val="none"/>
              </w:rPr>
              <w:t>List of tables</w:t>
            </w:r>
            <w:r w:rsidR="00F27F2D" w:rsidRPr="00BC053E">
              <w:rPr>
                <w:rFonts w:ascii="Times New Roman Bold" w:hAnsi="Times New Roman Bold"/>
                <w:caps w:val="0"/>
                <w:noProof/>
                <w:webHidden/>
              </w:rPr>
              <w:tab/>
            </w:r>
            <w:r w:rsidR="00BC053E">
              <w:rPr>
                <w:rFonts w:ascii="Times New Roman Bold" w:hAnsi="Times New Roman Bold"/>
                <w:caps w:val="0"/>
                <w:noProof/>
                <w:webHidden/>
              </w:rPr>
              <w:t>viii</w:t>
            </w:r>
          </w:hyperlink>
        </w:p>
        <w:p w14:paraId="7EB1013F" w14:textId="152F1F6F" w:rsidR="00F27F2D" w:rsidRPr="00BC053E" w:rsidRDefault="00000000" w:rsidP="00774CC0">
          <w:pPr>
            <w:pStyle w:val="TOC1"/>
            <w:rPr>
              <w:rFonts w:ascii="Times New Roman Bold" w:eastAsia="Times New Roman" w:hAnsi="Times New Roman Bold"/>
              <w:caps w:val="0"/>
              <w:noProof/>
              <w:sz w:val="22"/>
              <w:szCs w:val="22"/>
              <w:lang w:val="en-MY"/>
            </w:rPr>
          </w:pPr>
          <w:hyperlink w:anchor="_Toc291065741" w:history="1">
            <w:r w:rsidR="00F27F2D" w:rsidRPr="00BC053E">
              <w:rPr>
                <w:rStyle w:val="Hyperlink"/>
                <w:rFonts w:ascii="Times New Roman Bold" w:hAnsi="Times New Roman Bold"/>
                <w:noProof/>
                <w:color w:val="auto"/>
                <w:u w:val="none"/>
              </w:rPr>
              <w:t>List of figures</w:t>
            </w:r>
            <w:r w:rsidR="00F27F2D" w:rsidRPr="00BC053E">
              <w:rPr>
                <w:rFonts w:ascii="Times New Roman Bold" w:hAnsi="Times New Roman Bold"/>
                <w:caps w:val="0"/>
                <w:noProof/>
                <w:webHidden/>
              </w:rPr>
              <w:tab/>
            </w:r>
            <w:r w:rsidR="00F27F2D" w:rsidRPr="00BC053E">
              <w:rPr>
                <w:rFonts w:ascii="Times New Roman Bold" w:hAnsi="Times New Roman Bold"/>
                <w:caps w:val="0"/>
                <w:noProof/>
                <w:webHidden/>
              </w:rPr>
              <w:fldChar w:fldCharType="begin"/>
            </w:r>
            <w:r w:rsidR="00F27F2D" w:rsidRPr="00BC053E">
              <w:rPr>
                <w:rFonts w:ascii="Times New Roman Bold" w:hAnsi="Times New Roman Bold"/>
                <w:caps w:val="0"/>
                <w:noProof/>
                <w:webHidden/>
              </w:rPr>
              <w:instrText xml:space="preserve"> PAGEREF _Toc291065741 \h </w:instrText>
            </w:r>
            <w:r w:rsidR="00F27F2D" w:rsidRPr="00BC053E">
              <w:rPr>
                <w:rFonts w:ascii="Times New Roman Bold" w:hAnsi="Times New Roman Bold"/>
                <w:caps w:val="0"/>
                <w:noProof/>
                <w:webHidden/>
              </w:rPr>
            </w:r>
            <w:r w:rsidR="00F27F2D" w:rsidRPr="00BC053E">
              <w:rPr>
                <w:rFonts w:ascii="Times New Roman Bold" w:hAnsi="Times New Roman Bold"/>
                <w:caps w:val="0"/>
                <w:noProof/>
                <w:webHidden/>
              </w:rPr>
              <w:fldChar w:fldCharType="separate"/>
            </w:r>
            <w:r w:rsidR="00BC053E">
              <w:rPr>
                <w:rFonts w:ascii="Times New Roman Bold" w:hAnsi="Times New Roman Bold"/>
                <w:caps w:val="0"/>
                <w:noProof/>
                <w:webHidden/>
              </w:rPr>
              <w:t>ix</w:t>
            </w:r>
            <w:r w:rsidR="00F27F2D" w:rsidRPr="00BC053E">
              <w:rPr>
                <w:rFonts w:ascii="Times New Roman Bold" w:hAnsi="Times New Roman Bold"/>
                <w:caps w:val="0"/>
                <w:noProof/>
                <w:webHidden/>
              </w:rPr>
              <w:fldChar w:fldCharType="end"/>
            </w:r>
          </w:hyperlink>
        </w:p>
        <w:p w14:paraId="6789D521" w14:textId="2D8A0586" w:rsidR="00F27F2D" w:rsidRPr="00BC053E" w:rsidRDefault="00000000" w:rsidP="00774CC0">
          <w:pPr>
            <w:pStyle w:val="TOC1"/>
            <w:rPr>
              <w:rFonts w:ascii="Times New Roman Bold" w:eastAsia="Times New Roman" w:hAnsi="Times New Roman Bold"/>
              <w:caps w:val="0"/>
              <w:noProof/>
              <w:sz w:val="22"/>
              <w:szCs w:val="22"/>
              <w:lang w:val="en-MY"/>
            </w:rPr>
          </w:pPr>
          <w:hyperlink w:anchor="_Toc291065742" w:history="1">
            <w:r w:rsidR="00F27F2D" w:rsidRPr="00BC053E">
              <w:rPr>
                <w:rStyle w:val="Hyperlink"/>
                <w:rFonts w:ascii="Times New Roman Bold" w:hAnsi="Times New Roman Bold"/>
                <w:noProof/>
                <w:color w:val="auto"/>
                <w:u w:val="none"/>
              </w:rPr>
              <w:t>LIST OF ABBREVIATIONS/ SYMBOLS</w:t>
            </w:r>
            <w:r w:rsidR="00F27F2D" w:rsidRPr="00BC053E">
              <w:rPr>
                <w:rFonts w:ascii="Times New Roman Bold" w:hAnsi="Times New Roman Bold"/>
                <w:caps w:val="0"/>
                <w:noProof/>
                <w:webHidden/>
              </w:rPr>
              <w:tab/>
            </w:r>
            <w:r w:rsidR="00BC053E">
              <w:rPr>
                <w:rFonts w:ascii="Times New Roman Bold" w:hAnsi="Times New Roman Bold"/>
                <w:caps w:val="0"/>
                <w:noProof/>
                <w:webHidden/>
              </w:rPr>
              <w:t>x</w:t>
            </w:r>
          </w:hyperlink>
        </w:p>
        <w:p w14:paraId="2DC24DF2" w14:textId="3BF5BD6E" w:rsidR="00F27F2D" w:rsidRPr="00BC053E" w:rsidRDefault="00000000" w:rsidP="00774CC0">
          <w:pPr>
            <w:pStyle w:val="TOC1"/>
            <w:rPr>
              <w:rFonts w:ascii="Times New Roman Bold" w:eastAsia="Times New Roman" w:hAnsi="Times New Roman Bold"/>
              <w:caps w:val="0"/>
              <w:noProof/>
              <w:sz w:val="22"/>
              <w:szCs w:val="22"/>
              <w:lang w:val="en-MY"/>
            </w:rPr>
          </w:pPr>
          <w:hyperlink w:anchor="_Toc291065743" w:history="1">
            <w:r w:rsidR="00F27F2D" w:rsidRPr="00BC053E">
              <w:rPr>
                <w:rStyle w:val="Hyperlink"/>
                <w:rFonts w:ascii="Times New Roman Bold" w:hAnsi="Times New Roman Bold"/>
                <w:noProof/>
                <w:color w:val="auto"/>
                <w:u w:val="none"/>
              </w:rPr>
              <w:t>List of appendices</w:t>
            </w:r>
            <w:r w:rsidR="00F27F2D" w:rsidRPr="00BC053E">
              <w:rPr>
                <w:rFonts w:ascii="Times New Roman Bold" w:hAnsi="Times New Roman Bold"/>
                <w:caps w:val="0"/>
                <w:noProof/>
                <w:webHidden/>
              </w:rPr>
              <w:tab/>
            </w:r>
            <w:r w:rsidR="00BC053E">
              <w:rPr>
                <w:rFonts w:ascii="Times New Roman Bold" w:hAnsi="Times New Roman Bold"/>
                <w:caps w:val="0"/>
                <w:noProof/>
                <w:webHidden/>
              </w:rPr>
              <w:t>x</w:t>
            </w:r>
            <w:r w:rsidR="00F27F2D" w:rsidRPr="00BC053E">
              <w:rPr>
                <w:rFonts w:ascii="Times New Roman Bold" w:hAnsi="Times New Roman Bold"/>
                <w:caps w:val="0"/>
                <w:noProof/>
                <w:webHidden/>
              </w:rPr>
              <w:t>i</w:t>
            </w:r>
          </w:hyperlink>
        </w:p>
        <w:p w14:paraId="1826A50F" w14:textId="064B995C" w:rsidR="003F205C" w:rsidRDefault="00870067">
          <w:pPr>
            <w:pStyle w:val="TOC1"/>
            <w:rPr>
              <w:rFonts w:asciiTheme="minorHAnsi" w:eastAsiaTheme="minorEastAsia" w:hAnsiTheme="minorHAnsi" w:cstheme="minorBidi"/>
              <w:b w:val="0"/>
              <w:bCs w:val="0"/>
              <w:caps w:val="0"/>
              <w:noProof/>
              <w:kern w:val="2"/>
              <w:sz w:val="22"/>
              <w:szCs w:val="22"/>
              <w:lang w:val="en-MY"/>
              <w14:ligatures w14:val="standardContextual"/>
            </w:rPr>
          </w:pPr>
          <w:r>
            <w:fldChar w:fldCharType="begin"/>
          </w:r>
          <w:r>
            <w:instrText xml:space="preserve"> TOC \o "1-4" \h \z \u </w:instrText>
          </w:r>
          <w:r>
            <w:fldChar w:fldCharType="separate"/>
          </w:r>
          <w:hyperlink w:anchor="_Toc143025390" w:history="1">
            <w:r w:rsidR="003F205C" w:rsidRPr="0002460E">
              <w:rPr>
                <w:rStyle w:val="Hyperlink"/>
                <w:noProof/>
                <w:snapToGrid w:val="0"/>
                <w:w w:val="0"/>
              </w:rPr>
              <w:t>CHAPTER 1</w:t>
            </w:r>
            <w:r w:rsidR="003F205C" w:rsidRPr="0002460E">
              <w:rPr>
                <w:rStyle w:val="Hyperlink"/>
                <w:noProof/>
              </w:rPr>
              <w:t xml:space="preserve"> INTRODUCTION</w:t>
            </w:r>
            <w:r w:rsidR="003F205C">
              <w:rPr>
                <w:noProof/>
                <w:webHidden/>
              </w:rPr>
              <w:tab/>
            </w:r>
            <w:r w:rsidR="003F205C">
              <w:rPr>
                <w:noProof/>
                <w:webHidden/>
              </w:rPr>
              <w:fldChar w:fldCharType="begin"/>
            </w:r>
            <w:r w:rsidR="003F205C">
              <w:rPr>
                <w:noProof/>
                <w:webHidden/>
              </w:rPr>
              <w:instrText xml:space="preserve"> PAGEREF _Toc143025390 \h </w:instrText>
            </w:r>
            <w:r w:rsidR="003F205C">
              <w:rPr>
                <w:noProof/>
                <w:webHidden/>
              </w:rPr>
            </w:r>
            <w:r w:rsidR="003F205C">
              <w:rPr>
                <w:noProof/>
                <w:webHidden/>
              </w:rPr>
              <w:fldChar w:fldCharType="separate"/>
            </w:r>
            <w:r w:rsidR="00616A06">
              <w:rPr>
                <w:noProof/>
                <w:webHidden/>
              </w:rPr>
              <w:t>1</w:t>
            </w:r>
            <w:r w:rsidR="003F205C">
              <w:rPr>
                <w:noProof/>
                <w:webHidden/>
              </w:rPr>
              <w:fldChar w:fldCharType="end"/>
            </w:r>
          </w:hyperlink>
        </w:p>
        <w:p w14:paraId="1D96FF5A" w14:textId="18449FC9"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391" w:history="1">
            <w:r w:rsidR="003F205C" w:rsidRPr="0002460E">
              <w:rPr>
                <w:rStyle w:val="Hyperlink"/>
                <w:noProof/>
              </w:rPr>
              <w:t>1.1</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Overview</w:t>
            </w:r>
            <w:r w:rsidR="003F205C">
              <w:rPr>
                <w:noProof/>
                <w:webHidden/>
              </w:rPr>
              <w:tab/>
            </w:r>
            <w:r w:rsidR="003F205C">
              <w:rPr>
                <w:noProof/>
                <w:webHidden/>
              </w:rPr>
              <w:fldChar w:fldCharType="begin"/>
            </w:r>
            <w:r w:rsidR="003F205C">
              <w:rPr>
                <w:noProof/>
                <w:webHidden/>
              </w:rPr>
              <w:instrText xml:space="preserve"> PAGEREF _Toc143025391 \h </w:instrText>
            </w:r>
            <w:r w:rsidR="003F205C">
              <w:rPr>
                <w:noProof/>
                <w:webHidden/>
              </w:rPr>
            </w:r>
            <w:r w:rsidR="003F205C">
              <w:rPr>
                <w:noProof/>
                <w:webHidden/>
              </w:rPr>
              <w:fldChar w:fldCharType="separate"/>
            </w:r>
            <w:r w:rsidR="00616A06">
              <w:rPr>
                <w:noProof/>
                <w:webHidden/>
              </w:rPr>
              <w:t>1</w:t>
            </w:r>
            <w:r w:rsidR="003F205C">
              <w:rPr>
                <w:noProof/>
                <w:webHidden/>
              </w:rPr>
              <w:fldChar w:fldCharType="end"/>
            </w:r>
          </w:hyperlink>
        </w:p>
        <w:p w14:paraId="44CEDD70" w14:textId="0506556D"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392" w:history="1">
            <w:r w:rsidR="003F205C" w:rsidRPr="0002460E">
              <w:rPr>
                <w:rStyle w:val="Hyperlink"/>
                <w:noProof/>
              </w:rPr>
              <w:t>1.2</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Length and Language of Thesis</w:t>
            </w:r>
            <w:r w:rsidR="003F205C">
              <w:rPr>
                <w:noProof/>
                <w:webHidden/>
              </w:rPr>
              <w:tab/>
            </w:r>
            <w:r w:rsidR="003F205C">
              <w:rPr>
                <w:noProof/>
                <w:webHidden/>
              </w:rPr>
              <w:fldChar w:fldCharType="begin"/>
            </w:r>
            <w:r w:rsidR="003F205C">
              <w:rPr>
                <w:noProof/>
                <w:webHidden/>
              </w:rPr>
              <w:instrText xml:space="preserve"> PAGEREF _Toc143025392 \h </w:instrText>
            </w:r>
            <w:r w:rsidR="003F205C">
              <w:rPr>
                <w:noProof/>
                <w:webHidden/>
              </w:rPr>
            </w:r>
            <w:r w:rsidR="003F205C">
              <w:rPr>
                <w:noProof/>
                <w:webHidden/>
              </w:rPr>
              <w:fldChar w:fldCharType="separate"/>
            </w:r>
            <w:r w:rsidR="00616A06">
              <w:rPr>
                <w:noProof/>
                <w:webHidden/>
              </w:rPr>
              <w:t>1</w:t>
            </w:r>
            <w:r w:rsidR="003F205C">
              <w:rPr>
                <w:noProof/>
                <w:webHidden/>
              </w:rPr>
              <w:fldChar w:fldCharType="end"/>
            </w:r>
          </w:hyperlink>
        </w:p>
        <w:p w14:paraId="4F11DEF0" w14:textId="66A1A937"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393" w:history="1">
            <w:r w:rsidR="003F205C" w:rsidRPr="0002460E">
              <w:rPr>
                <w:rStyle w:val="Hyperlink"/>
                <w:noProof/>
              </w:rPr>
              <w:t>1.3</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Structure of the Thesis/Dissertation</w:t>
            </w:r>
            <w:r w:rsidR="003F205C">
              <w:rPr>
                <w:noProof/>
                <w:webHidden/>
              </w:rPr>
              <w:tab/>
            </w:r>
            <w:r w:rsidR="003F205C">
              <w:rPr>
                <w:noProof/>
                <w:webHidden/>
              </w:rPr>
              <w:fldChar w:fldCharType="begin"/>
            </w:r>
            <w:r w:rsidR="003F205C">
              <w:rPr>
                <w:noProof/>
                <w:webHidden/>
              </w:rPr>
              <w:instrText xml:space="preserve"> PAGEREF _Toc143025393 \h </w:instrText>
            </w:r>
            <w:r w:rsidR="003F205C">
              <w:rPr>
                <w:noProof/>
                <w:webHidden/>
              </w:rPr>
            </w:r>
            <w:r w:rsidR="003F205C">
              <w:rPr>
                <w:noProof/>
                <w:webHidden/>
              </w:rPr>
              <w:fldChar w:fldCharType="separate"/>
            </w:r>
            <w:r w:rsidR="00616A06">
              <w:rPr>
                <w:noProof/>
                <w:webHidden/>
              </w:rPr>
              <w:t>1</w:t>
            </w:r>
            <w:r w:rsidR="003F205C">
              <w:rPr>
                <w:noProof/>
                <w:webHidden/>
              </w:rPr>
              <w:fldChar w:fldCharType="end"/>
            </w:r>
          </w:hyperlink>
        </w:p>
        <w:p w14:paraId="7BA28170" w14:textId="5C4D0CBC"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394" w:history="1">
            <w:r w:rsidR="003F205C" w:rsidRPr="0002460E">
              <w:rPr>
                <w:rStyle w:val="Hyperlink"/>
                <w:noProof/>
              </w:rPr>
              <w:t>1.3.1</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Preliminary</w:t>
            </w:r>
            <w:r w:rsidR="003F205C">
              <w:rPr>
                <w:noProof/>
                <w:webHidden/>
              </w:rPr>
              <w:tab/>
            </w:r>
            <w:r w:rsidR="003F205C">
              <w:rPr>
                <w:noProof/>
                <w:webHidden/>
              </w:rPr>
              <w:fldChar w:fldCharType="begin"/>
            </w:r>
            <w:r w:rsidR="003F205C">
              <w:rPr>
                <w:noProof/>
                <w:webHidden/>
              </w:rPr>
              <w:instrText xml:space="preserve"> PAGEREF _Toc143025394 \h </w:instrText>
            </w:r>
            <w:r w:rsidR="003F205C">
              <w:rPr>
                <w:noProof/>
                <w:webHidden/>
              </w:rPr>
            </w:r>
            <w:r w:rsidR="003F205C">
              <w:rPr>
                <w:noProof/>
                <w:webHidden/>
              </w:rPr>
              <w:fldChar w:fldCharType="separate"/>
            </w:r>
            <w:r w:rsidR="00616A06">
              <w:rPr>
                <w:noProof/>
                <w:webHidden/>
              </w:rPr>
              <w:t>2</w:t>
            </w:r>
            <w:r w:rsidR="003F205C">
              <w:rPr>
                <w:noProof/>
                <w:webHidden/>
              </w:rPr>
              <w:fldChar w:fldCharType="end"/>
            </w:r>
          </w:hyperlink>
        </w:p>
        <w:p w14:paraId="244CA73E" w14:textId="746CF62C"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395" w:history="1">
            <w:r w:rsidR="003F205C" w:rsidRPr="0002460E">
              <w:rPr>
                <w:rStyle w:val="Hyperlink"/>
                <w:noProof/>
              </w:rPr>
              <w:t>1.3.2</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Main Body</w:t>
            </w:r>
            <w:r w:rsidR="003F205C">
              <w:rPr>
                <w:noProof/>
                <w:webHidden/>
              </w:rPr>
              <w:tab/>
            </w:r>
            <w:r w:rsidR="003F205C">
              <w:rPr>
                <w:noProof/>
                <w:webHidden/>
              </w:rPr>
              <w:fldChar w:fldCharType="begin"/>
            </w:r>
            <w:r w:rsidR="003F205C">
              <w:rPr>
                <w:noProof/>
                <w:webHidden/>
              </w:rPr>
              <w:instrText xml:space="preserve"> PAGEREF _Toc143025395 \h </w:instrText>
            </w:r>
            <w:r w:rsidR="003F205C">
              <w:rPr>
                <w:noProof/>
                <w:webHidden/>
              </w:rPr>
            </w:r>
            <w:r w:rsidR="003F205C">
              <w:rPr>
                <w:noProof/>
                <w:webHidden/>
              </w:rPr>
              <w:fldChar w:fldCharType="separate"/>
            </w:r>
            <w:r w:rsidR="00616A06">
              <w:rPr>
                <w:noProof/>
                <w:webHidden/>
              </w:rPr>
              <w:t>2</w:t>
            </w:r>
            <w:r w:rsidR="003F205C">
              <w:rPr>
                <w:noProof/>
                <w:webHidden/>
              </w:rPr>
              <w:fldChar w:fldCharType="end"/>
            </w:r>
          </w:hyperlink>
        </w:p>
        <w:p w14:paraId="2BB8AB40" w14:textId="581A6C3E"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396" w:history="1">
            <w:r w:rsidR="003F205C" w:rsidRPr="0002460E">
              <w:rPr>
                <w:rStyle w:val="Hyperlink"/>
                <w:noProof/>
              </w:rPr>
              <w:t>1.3.3</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Supplementary</w:t>
            </w:r>
            <w:r w:rsidR="003F205C">
              <w:rPr>
                <w:noProof/>
                <w:webHidden/>
              </w:rPr>
              <w:tab/>
            </w:r>
            <w:r w:rsidR="003F205C">
              <w:rPr>
                <w:noProof/>
                <w:webHidden/>
              </w:rPr>
              <w:fldChar w:fldCharType="begin"/>
            </w:r>
            <w:r w:rsidR="003F205C">
              <w:rPr>
                <w:noProof/>
                <w:webHidden/>
              </w:rPr>
              <w:instrText xml:space="preserve"> PAGEREF _Toc143025396 \h </w:instrText>
            </w:r>
            <w:r w:rsidR="003F205C">
              <w:rPr>
                <w:noProof/>
                <w:webHidden/>
              </w:rPr>
            </w:r>
            <w:r w:rsidR="003F205C">
              <w:rPr>
                <w:noProof/>
                <w:webHidden/>
              </w:rPr>
              <w:fldChar w:fldCharType="separate"/>
            </w:r>
            <w:r w:rsidR="00616A06">
              <w:rPr>
                <w:noProof/>
                <w:webHidden/>
              </w:rPr>
              <w:t>3</w:t>
            </w:r>
            <w:r w:rsidR="003F205C">
              <w:rPr>
                <w:noProof/>
                <w:webHidden/>
              </w:rPr>
              <w:fldChar w:fldCharType="end"/>
            </w:r>
          </w:hyperlink>
        </w:p>
        <w:p w14:paraId="668E72CA" w14:textId="2DE17706"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397" w:history="1">
            <w:r w:rsidR="003F205C" w:rsidRPr="0002460E">
              <w:rPr>
                <w:rStyle w:val="Hyperlink"/>
                <w:noProof/>
              </w:rPr>
              <w:t>1.4</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Format Specifications</w:t>
            </w:r>
            <w:r w:rsidR="003F205C">
              <w:rPr>
                <w:noProof/>
                <w:webHidden/>
              </w:rPr>
              <w:tab/>
            </w:r>
            <w:r w:rsidR="003F205C">
              <w:rPr>
                <w:noProof/>
                <w:webHidden/>
              </w:rPr>
              <w:fldChar w:fldCharType="begin"/>
            </w:r>
            <w:r w:rsidR="003F205C">
              <w:rPr>
                <w:noProof/>
                <w:webHidden/>
              </w:rPr>
              <w:instrText xml:space="preserve"> PAGEREF _Toc143025397 \h </w:instrText>
            </w:r>
            <w:r w:rsidR="003F205C">
              <w:rPr>
                <w:noProof/>
                <w:webHidden/>
              </w:rPr>
            </w:r>
            <w:r w:rsidR="003F205C">
              <w:rPr>
                <w:noProof/>
                <w:webHidden/>
              </w:rPr>
              <w:fldChar w:fldCharType="separate"/>
            </w:r>
            <w:r w:rsidR="00616A06">
              <w:rPr>
                <w:noProof/>
                <w:webHidden/>
              </w:rPr>
              <w:t>3</w:t>
            </w:r>
            <w:r w:rsidR="003F205C">
              <w:rPr>
                <w:noProof/>
                <w:webHidden/>
              </w:rPr>
              <w:fldChar w:fldCharType="end"/>
            </w:r>
          </w:hyperlink>
        </w:p>
        <w:p w14:paraId="01D6A699" w14:textId="2993EB16"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398" w:history="1">
            <w:r w:rsidR="003F205C" w:rsidRPr="0002460E">
              <w:rPr>
                <w:rStyle w:val="Hyperlink"/>
                <w:noProof/>
              </w:rPr>
              <w:t>1.4.1</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Thesis Margins</w:t>
            </w:r>
            <w:r w:rsidR="003F205C">
              <w:rPr>
                <w:noProof/>
                <w:webHidden/>
              </w:rPr>
              <w:tab/>
            </w:r>
            <w:r w:rsidR="003F205C">
              <w:rPr>
                <w:noProof/>
                <w:webHidden/>
              </w:rPr>
              <w:fldChar w:fldCharType="begin"/>
            </w:r>
            <w:r w:rsidR="003F205C">
              <w:rPr>
                <w:noProof/>
                <w:webHidden/>
              </w:rPr>
              <w:instrText xml:space="preserve"> PAGEREF _Toc143025398 \h </w:instrText>
            </w:r>
            <w:r w:rsidR="003F205C">
              <w:rPr>
                <w:noProof/>
                <w:webHidden/>
              </w:rPr>
            </w:r>
            <w:r w:rsidR="003F205C">
              <w:rPr>
                <w:noProof/>
                <w:webHidden/>
              </w:rPr>
              <w:fldChar w:fldCharType="separate"/>
            </w:r>
            <w:r w:rsidR="00616A06">
              <w:rPr>
                <w:noProof/>
                <w:webHidden/>
              </w:rPr>
              <w:t>3</w:t>
            </w:r>
            <w:r w:rsidR="003F205C">
              <w:rPr>
                <w:noProof/>
                <w:webHidden/>
              </w:rPr>
              <w:fldChar w:fldCharType="end"/>
            </w:r>
          </w:hyperlink>
        </w:p>
        <w:p w14:paraId="22C1EEAF" w14:textId="024F4CBE"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399" w:history="1">
            <w:r w:rsidR="003F205C" w:rsidRPr="0002460E">
              <w:rPr>
                <w:rStyle w:val="Hyperlink"/>
                <w:noProof/>
              </w:rPr>
              <w:t>1.4.2</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Fonts and Text Alignments</w:t>
            </w:r>
            <w:r w:rsidR="003F205C">
              <w:rPr>
                <w:noProof/>
                <w:webHidden/>
              </w:rPr>
              <w:tab/>
            </w:r>
            <w:r w:rsidR="003F205C">
              <w:rPr>
                <w:noProof/>
                <w:webHidden/>
              </w:rPr>
              <w:fldChar w:fldCharType="begin"/>
            </w:r>
            <w:r w:rsidR="003F205C">
              <w:rPr>
                <w:noProof/>
                <w:webHidden/>
              </w:rPr>
              <w:instrText xml:space="preserve"> PAGEREF _Toc143025399 \h </w:instrText>
            </w:r>
            <w:r w:rsidR="003F205C">
              <w:rPr>
                <w:noProof/>
                <w:webHidden/>
              </w:rPr>
            </w:r>
            <w:r w:rsidR="003F205C">
              <w:rPr>
                <w:noProof/>
                <w:webHidden/>
              </w:rPr>
              <w:fldChar w:fldCharType="separate"/>
            </w:r>
            <w:r w:rsidR="00616A06">
              <w:rPr>
                <w:noProof/>
                <w:webHidden/>
              </w:rPr>
              <w:t>4</w:t>
            </w:r>
            <w:r w:rsidR="003F205C">
              <w:rPr>
                <w:noProof/>
                <w:webHidden/>
              </w:rPr>
              <w:fldChar w:fldCharType="end"/>
            </w:r>
          </w:hyperlink>
        </w:p>
        <w:p w14:paraId="04EE84C6" w14:textId="07EDED27"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00" w:history="1">
            <w:r w:rsidR="003F205C" w:rsidRPr="0002460E">
              <w:rPr>
                <w:rStyle w:val="Hyperlink"/>
                <w:noProof/>
              </w:rPr>
              <w:t>1.4.3</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Line Spacing and Paragraphs</w:t>
            </w:r>
            <w:r w:rsidR="003F205C">
              <w:rPr>
                <w:noProof/>
                <w:webHidden/>
              </w:rPr>
              <w:tab/>
            </w:r>
            <w:r w:rsidR="003F205C">
              <w:rPr>
                <w:noProof/>
                <w:webHidden/>
              </w:rPr>
              <w:fldChar w:fldCharType="begin"/>
            </w:r>
            <w:r w:rsidR="003F205C">
              <w:rPr>
                <w:noProof/>
                <w:webHidden/>
              </w:rPr>
              <w:instrText xml:space="preserve"> PAGEREF _Toc143025400 \h </w:instrText>
            </w:r>
            <w:r w:rsidR="003F205C">
              <w:rPr>
                <w:noProof/>
                <w:webHidden/>
              </w:rPr>
            </w:r>
            <w:r w:rsidR="003F205C">
              <w:rPr>
                <w:noProof/>
                <w:webHidden/>
              </w:rPr>
              <w:fldChar w:fldCharType="separate"/>
            </w:r>
            <w:r w:rsidR="00616A06">
              <w:rPr>
                <w:noProof/>
                <w:webHidden/>
              </w:rPr>
              <w:t>4</w:t>
            </w:r>
            <w:r w:rsidR="003F205C">
              <w:rPr>
                <w:noProof/>
                <w:webHidden/>
              </w:rPr>
              <w:fldChar w:fldCharType="end"/>
            </w:r>
          </w:hyperlink>
        </w:p>
        <w:p w14:paraId="4D685833" w14:textId="26B13542"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01" w:history="1">
            <w:r w:rsidR="003F205C" w:rsidRPr="0002460E">
              <w:rPr>
                <w:rStyle w:val="Hyperlink"/>
                <w:noProof/>
              </w:rPr>
              <w:t>1.4.4</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Pagination</w:t>
            </w:r>
            <w:r w:rsidR="003F205C">
              <w:rPr>
                <w:noProof/>
                <w:webHidden/>
              </w:rPr>
              <w:tab/>
            </w:r>
            <w:r w:rsidR="003F205C">
              <w:rPr>
                <w:noProof/>
                <w:webHidden/>
              </w:rPr>
              <w:fldChar w:fldCharType="begin"/>
            </w:r>
            <w:r w:rsidR="003F205C">
              <w:rPr>
                <w:noProof/>
                <w:webHidden/>
              </w:rPr>
              <w:instrText xml:space="preserve"> PAGEREF _Toc143025401 \h </w:instrText>
            </w:r>
            <w:r w:rsidR="003F205C">
              <w:rPr>
                <w:noProof/>
                <w:webHidden/>
              </w:rPr>
            </w:r>
            <w:r w:rsidR="003F205C">
              <w:rPr>
                <w:noProof/>
                <w:webHidden/>
              </w:rPr>
              <w:fldChar w:fldCharType="separate"/>
            </w:r>
            <w:r w:rsidR="00616A06">
              <w:rPr>
                <w:noProof/>
                <w:webHidden/>
              </w:rPr>
              <w:t>5</w:t>
            </w:r>
            <w:r w:rsidR="003F205C">
              <w:rPr>
                <w:noProof/>
                <w:webHidden/>
              </w:rPr>
              <w:fldChar w:fldCharType="end"/>
            </w:r>
          </w:hyperlink>
        </w:p>
        <w:p w14:paraId="370C862D" w14:textId="4FC5446D"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02" w:history="1">
            <w:r w:rsidR="003F205C" w:rsidRPr="0002460E">
              <w:rPr>
                <w:rStyle w:val="Hyperlink"/>
                <w:noProof/>
              </w:rPr>
              <w:t>1.4.5</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Headings and Subheadings</w:t>
            </w:r>
            <w:r w:rsidR="003F205C">
              <w:rPr>
                <w:noProof/>
                <w:webHidden/>
              </w:rPr>
              <w:tab/>
            </w:r>
            <w:r w:rsidR="003F205C">
              <w:rPr>
                <w:noProof/>
                <w:webHidden/>
              </w:rPr>
              <w:fldChar w:fldCharType="begin"/>
            </w:r>
            <w:r w:rsidR="003F205C">
              <w:rPr>
                <w:noProof/>
                <w:webHidden/>
              </w:rPr>
              <w:instrText xml:space="preserve"> PAGEREF _Toc143025402 \h </w:instrText>
            </w:r>
            <w:r w:rsidR="003F205C">
              <w:rPr>
                <w:noProof/>
                <w:webHidden/>
              </w:rPr>
            </w:r>
            <w:r w:rsidR="003F205C">
              <w:rPr>
                <w:noProof/>
                <w:webHidden/>
              </w:rPr>
              <w:fldChar w:fldCharType="separate"/>
            </w:r>
            <w:r w:rsidR="00616A06">
              <w:rPr>
                <w:noProof/>
                <w:webHidden/>
              </w:rPr>
              <w:t>5</w:t>
            </w:r>
            <w:r w:rsidR="003F205C">
              <w:rPr>
                <w:noProof/>
                <w:webHidden/>
              </w:rPr>
              <w:fldChar w:fldCharType="end"/>
            </w:r>
          </w:hyperlink>
        </w:p>
        <w:p w14:paraId="76844A88" w14:textId="56B070EB"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03" w:history="1">
            <w:r w:rsidR="003F205C" w:rsidRPr="0002460E">
              <w:rPr>
                <w:rStyle w:val="Hyperlink"/>
                <w:noProof/>
              </w:rPr>
              <w:t>1.4.6</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Tables</w:t>
            </w:r>
            <w:r w:rsidR="003F205C">
              <w:rPr>
                <w:noProof/>
                <w:webHidden/>
              </w:rPr>
              <w:tab/>
            </w:r>
            <w:r w:rsidR="003F205C">
              <w:rPr>
                <w:noProof/>
                <w:webHidden/>
              </w:rPr>
              <w:fldChar w:fldCharType="begin"/>
            </w:r>
            <w:r w:rsidR="003F205C">
              <w:rPr>
                <w:noProof/>
                <w:webHidden/>
              </w:rPr>
              <w:instrText xml:space="preserve"> PAGEREF _Toc143025403 \h </w:instrText>
            </w:r>
            <w:r w:rsidR="003F205C">
              <w:rPr>
                <w:noProof/>
                <w:webHidden/>
              </w:rPr>
            </w:r>
            <w:r w:rsidR="003F205C">
              <w:rPr>
                <w:noProof/>
                <w:webHidden/>
              </w:rPr>
              <w:fldChar w:fldCharType="separate"/>
            </w:r>
            <w:r w:rsidR="00616A06">
              <w:rPr>
                <w:noProof/>
                <w:webHidden/>
              </w:rPr>
              <w:t>6</w:t>
            </w:r>
            <w:r w:rsidR="003F205C">
              <w:rPr>
                <w:noProof/>
                <w:webHidden/>
              </w:rPr>
              <w:fldChar w:fldCharType="end"/>
            </w:r>
          </w:hyperlink>
        </w:p>
        <w:p w14:paraId="4C2C299C" w14:textId="01FB5BC3"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04" w:history="1">
            <w:r w:rsidR="003F205C" w:rsidRPr="0002460E">
              <w:rPr>
                <w:rStyle w:val="Hyperlink"/>
                <w:noProof/>
              </w:rPr>
              <w:t>1.4.7</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Figures</w:t>
            </w:r>
            <w:r w:rsidR="003F205C">
              <w:rPr>
                <w:noProof/>
                <w:webHidden/>
              </w:rPr>
              <w:tab/>
            </w:r>
            <w:r w:rsidR="003F205C">
              <w:rPr>
                <w:noProof/>
                <w:webHidden/>
              </w:rPr>
              <w:fldChar w:fldCharType="begin"/>
            </w:r>
            <w:r w:rsidR="003F205C">
              <w:rPr>
                <w:noProof/>
                <w:webHidden/>
              </w:rPr>
              <w:instrText xml:space="preserve"> PAGEREF _Toc143025404 \h </w:instrText>
            </w:r>
            <w:r w:rsidR="003F205C">
              <w:rPr>
                <w:noProof/>
                <w:webHidden/>
              </w:rPr>
            </w:r>
            <w:r w:rsidR="003F205C">
              <w:rPr>
                <w:noProof/>
                <w:webHidden/>
              </w:rPr>
              <w:fldChar w:fldCharType="separate"/>
            </w:r>
            <w:r w:rsidR="00616A06">
              <w:rPr>
                <w:noProof/>
                <w:webHidden/>
              </w:rPr>
              <w:t>7</w:t>
            </w:r>
            <w:r w:rsidR="003F205C">
              <w:rPr>
                <w:noProof/>
                <w:webHidden/>
              </w:rPr>
              <w:fldChar w:fldCharType="end"/>
            </w:r>
          </w:hyperlink>
        </w:p>
        <w:p w14:paraId="55451638" w14:textId="2FBE3A58"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05" w:history="1">
            <w:r w:rsidR="003F205C" w:rsidRPr="0002460E">
              <w:rPr>
                <w:rStyle w:val="Hyperlink"/>
                <w:noProof/>
              </w:rPr>
              <w:t>1.4.8</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Equations</w:t>
            </w:r>
            <w:r w:rsidR="003F205C">
              <w:rPr>
                <w:noProof/>
                <w:webHidden/>
              </w:rPr>
              <w:tab/>
            </w:r>
            <w:r w:rsidR="003F205C">
              <w:rPr>
                <w:noProof/>
                <w:webHidden/>
              </w:rPr>
              <w:fldChar w:fldCharType="begin"/>
            </w:r>
            <w:r w:rsidR="003F205C">
              <w:rPr>
                <w:noProof/>
                <w:webHidden/>
              </w:rPr>
              <w:instrText xml:space="preserve"> PAGEREF _Toc143025405 \h </w:instrText>
            </w:r>
            <w:r w:rsidR="003F205C">
              <w:rPr>
                <w:noProof/>
                <w:webHidden/>
              </w:rPr>
            </w:r>
            <w:r w:rsidR="003F205C">
              <w:rPr>
                <w:noProof/>
                <w:webHidden/>
              </w:rPr>
              <w:fldChar w:fldCharType="separate"/>
            </w:r>
            <w:r w:rsidR="00616A06">
              <w:rPr>
                <w:noProof/>
                <w:webHidden/>
              </w:rPr>
              <w:t>7</w:t>
            </w:r>
            <w:r w:rsidR="003F205C">
              <w:rPr>
                <w:noProof/>
                <w:webHidden/>
              </w:rPr>
              <w:fldChar w:fldCharType="end"/>
            </w:r>
          </w:hyperlink>
        </w:p>
        <w:p w14:paraId="5672464C" w14:textId="463C4053"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06" w:history="1">
            <w:r w:rsidR="003F205C" w:rsidRPr="0002460E">
              <w:rPr>
                <w:rStyle w:val="Hyperlink"/>
                <w:noProof/>
              </w:rPr>
              <w:t>1.4.9</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References</w:t>
            </w:r>
            <w:r w:rsidR="003F205C">
              <w:rPr>
                <w:noProof/>
                <w:webHidden/>
              </w:rPr>
              <w:tab/>
            </w:r>
            <w:r w:rsidR="003F205C">
              <w:rPr>
                <w:noProof/>
                <w:webHidden/>
              </w:rPr>
              <w:fldChar w:fldCharType="begin"/>
            </w:r>
            <w:r w:rsidR="003F205C">
              <w:rPr>
                <w:noProof/>
                <w:webHidden/>
              </w:rPr>
              <w:instrText xml:space="preserve"> PAGEREF _Toc143025406 \h </w:instrText>
            </w:r>
            <w:r w:rsidR="003F205C">
              <w:rPr>
                <w:noProof/>
                <w:webHidden/>
              </w:rPr>
            </w:r>
            <w:r w:rsidR="003F205C">
              <w:rPr>
                <w:noProof/>
                <w:webHidden/>
              </w:rPr>
              <w:fldChar w:fldCharType="separate"/>
            </w:r>
            <w:r w:rsidR="00616A06">
              <w:rPr>
                <w:noProof/>
                <w:webHidden/>
              </w:rPr>
              <w:t>8</w:t>
            </w:r>
            <w:r w:rsidR="003F205C">
              <w:rPr>
                <w:noProof/>
                <w:webHidden/>
              </w:rPr>
              <w:fldChar w:fldCharType="end"/>
            </w:r>
          </w:hyperlink>
        </w:p>
        <w:p w14:paraId="78FFB749" w14:textId="70BB9BE1"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07" w:history="1">
            <w:r w:rsidR="003F205C" w:rsidRPr="0002460E">
              <w:rPr>
                <w:rStyle w:val="Hyperlink"/>
                <w:noProof/>
              </w:rPr>
              <w:t>1.5</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Thesis Organisation</w:t>
            </w:r>
            <w:r w:rsidR="003F205C">
              <w:rPr>
                <w:noProof/>
                <w:webHidden/>
              </w:rPr>
              <w:tab/>
            </w:r>
            <w:r w:rsidR="003F205C">
              <w:rPr>
                <w:noProof/>
                <w:webHidden/>
              </w:rPr>
              <w:fldChar w:fldCharType="begin"/>
            </w:r>
            <w:r w:rsidR="003F205C">
              <w:rPr>
                <w:noProof/>
                <w:webHidden/>
              </w:rPr>
              <w:instrText xml:space="preserve"> PAGEREF _Toc143025407 \h </w:instrText>
            </w:r>
            <w:r w:rsidR="003F205C">
              <w:rPr>
                <w:noProof/>
                <w:webHidden/>
              </w:rPr>
            </w:r>
            <w:r w:rsidR="003F205C">
              <w:rPr>
                <w:noProof/>
                <w:webHidden/>
              </w:rPr>
              <w:fldChar w:fldCharType="separate"/>
            </w:r>
            <w:r w:rsidR="00616A06">
              <w:rPr>
                <w:noProof/>
                <w:webHidden/>
              </w:rPr>
              <w:t>8</w:t>
            </w:r>
            <w:r w:rsidR="003F205C">
              <w:rPr>
                <w:noProof/>
                <w:webHidden/>
              </w:rPr>
              <w:fldChar w:fldCharType="end"/>
            </w:r>
          </w:hyperlink>
        </w:p>
        <w:p w14:paraId="05275805" w14:textId="564936DD"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08" w:history="1">
            <w:r w:rsidR="003F205C" w:rsidRPr="0002460E">
              <w:rPr>
                <w:rStyle w:val="Hyperlink"/>
                <w:noProof/>
                <w:snapToGrid w:val="0"/>
                <w:w w:val="0"/>
              </w:rPr>
              <w:t>CHAPTER 2</w:t>
            </w:r>
            <w:r w:rsidR="003F205C" w:rsidRPr="0002460E">
              <w:rPr>
                <w:rStyle w:val="Hyperlink"/>
                <w:noProof/>
              </w:rPr>
              <w:t xml:space="preserve"> LITERATURE REVIEW</w:t>
            </w:r>
            <w:r w:rsidR="003F205C">
              <w:rPr>
                <w:noProof/>
                <w:webHidden/>
              </w:rPr>
              <w:tab/>
            </w:r>
            <w:r w:rsidR="003F205C">
              <w:rPr>
                <w:noProof/>
                <w:webHidden/>
              </w:rPr>
              <w:fldChar w:fldCharType="begin"/>
            </w:r>
            <w:r w:rsidR="003F205C">
              <w:rPr>
                <w:noProof/>
                <w:webHidden/>
              </w:rPr>
              <w:instrText xml:space="preserve"> PAGEREF _Toc143025408 \h </w:instrText>
            </w:r>
            <w:r w:rsidR="003F205C">
              <w:rPr>
                <w:noProof/>
                <w:webHidden/>
              </w:rPr>
            </w:r>
            <w:r w:rsidR="003F205C">
              <w:rPr>
                <w:noProof/>
                <w:webHidden/>
              </w:rPr>
              <w:fldChar w:fldCharType="separate"/>
            </w:r>
            <w:r w:rsidR="00616A06">
              <w:rPr>
                <w:noProof/>
                <w:webHidden/>
              </w:rPr>
              <w:t>9</w:t>
            </w:r>
            <w:r w:rsidR="003F205C">
              <w:rPr>
                <w:noProof/>
                <w:webHidden/>
              </w:rPr>
              <w:fldChar w:fldCharType="end"/>
            </w:r>
          </w:hyperlink>
        </w:p>
        <w:p w14:paraId="51686BE4" w14:textId="13D22CA5"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09" w:history="1">
            <w:r w:rsidR="003F205C" w:rsidRPr="0002460E">
              <w:rPr>
                <w:rStyle w:val="Hyperlink"/>
                <w:noProof/>
              </w:rPr>
              <w:t>2.1</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Description</w:t>
            </w:r>
            <w:r w:rsidR="003F205C">
              <w:rPr>
                <w:noProof/>
                <w:webHidden/>
              </w:rPr>
              <w:tab/>
            </w:r>
            <w:r w:rsidR="003F205C">
              <w:rPr>
                <w:noProof/>
                <w:webHidden/>
              </w:rPr>
              <w:fldChar w:fldCharType="begin"/>
            </w:r>
            <w:r w:rsidR="003F205C">
              <w:rPr>
                <w:noProof/>
                <w:webHidden/>
              </w:rPr>
              <w:instrText xml:space="preserve"> PAGEREF _Toc143025409 \h </w:instrText>
            </w:r>
            <w:r w:rsidR="003F205C">
              <w:rPr>
                <w:noProof/>
                <w:webHidden/>
              </w:rPr>
            </w:r>
            <w:r w:rsidR="003F205C">
              <w:rPr>
                <w:noProof/>
                <w:webHidden/>
              </w:rPr>
              <w:fldChar w:fldCharType="separate"/>
            </w:r>
            <w:r w:rsidR="00616A06">
              <w:rPr>
                <w:noProof/>
                <w:webHidden/>
              </w:rPr>
              <w:t>9</w:t>
            </w:r>
            <w:r w:rsidR="003F205C">
              <w:rPr>
                <w:noProof/>
                <w:webHidden/>
              </w:rPr>
              <w:fldChar w:fldCharType="end"/>
            </w:r>
          </w:hyperlink>
        </w:p>
        <w:p w14:paraId="2DFFECE2" w14:textId="1EC827B0"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10" w:history="1">
            <w:r w:rsidR="003F205C" w:rsidRPr="0002460E">
              <w:rPr>
                <w:rStyle w:val="Hyperlink"/>
                <w:noProof/>
              </w:rPr>
              <w:t>2.2</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_Toc143025410 \h </w:instrText>
            </w:r>
            <w:r w:rsidR="003F205C">
              <w:rPr>
                <w:noProof/>
                <w:webHidden/>
              </w:rPr>
            </w:r>
            <w:r w:rsidR="003F205C">
              <w:rPr>
                <w:noProof/>
                <w:webHidden/>
              </w:rPr>
              <w:fldChar w:fldCharType="separate"/>
            </w:r>
            <w:r w:rsidR="00616A06">
              <w:rPr>
                <w:noProof/>
                <w:webHidden/>
              </w:rPr>
              <w:t>9</w:t>
            </w:r>
            <w:r w:rsidR="003F205C">
              <w:rPr>
                <w:noProof/>
                <w:webHidden/>
              </w:rPr>
              <w:fldChar w:fldCharType="end"/>
            </w:r>
          </w:hyperlink>
        </w:p>
        <w:p w14:paraId="4E2F78E3" w14:textId="7F3D50A9"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11" w:history="1">
            <w:r w:rsidR="003F205C" w:rsidRPr="0002460E">
              <w:rPr>
                <w:rStyle w:val="Hyperlink"/>
                <w:noProof/>
              </w:rPr>
              <w:t>2.2.1</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Sub-sub-headings</w:t>
            </w:r>
            <w:r w:rsidR="003F205C">
              <w:rPr>
                <w:noProof/>
                <w:webHidden/>
              </w:rPr>
              <w:tab/>
            </w:r>
            <w:r w:rsidR="003F205C">
              <w:rPr>
                <w:noProof/>
                <w:webHidden/>
              </w:rPr>
              <w:fldChar w:fldCharType="begin"/>
            </w:r>
            <w:r w:rsidR="003F205C">
              <w:rPr>
                <w:noProof/>
                <w:webHidden/>
              </w:rPr>
              <w:instrText xml:space="preserve"> PAGEREF _Toc143025411 \h </w:instrText>
            </w:r>
            <w:r w:rsidR="003F205C">
              <w:rPr>
                <w:noProof/>
                <w:webHidden/>
              </w:rPr>
            </w:r>
            <w:r w:rsidR="003F205C">
              <w:rPr>
                <w:noProof/>
                <w:webHidden/>
              </w:rPr>
              <w:fldChar w:fldCharType="separate"/>
            </w:r>
            <w:r w:rsidR="00616A06">
              <w:rPr>
                <w:noProof/>
                <w:webHidden/>
              </w:rPr>
              <w:t>9</w:t>
            </w:r>
            <w:r w:rsidR="003F205C">
              <w:rPr>
                <w:noProof/>
                <w:webHidden/>
              </w:rPr>
              <w:fldChar w:fldCharType="end"/>
            </w:r>
          </w:hyperlink>
        </w:p>
        <w:p w14:paraId="0E3D6DB1" w14:textId="5CB3C6AF"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12" w:history="1">
            <w:r w:rsidR="003F205C" w:rsidRPr="0002460E">
              <w:rPr>
                <w:rStyle w:val="Hyperlink"/>
                <w:noProof/>
                <w:snapToGrid w:val="0"/>
                <w:w w:val="0"/>
              </w:rPr>
              <w:t>CHAPTER 3</w:t>
            </w:r>
            <w:r w:rsidR="003F205C" w:rsidRPr="0002460E">
              <w:rPr>
                <w:rStyle w:val="Hyperlink"/>
                <w:noProof/>
              </w:rPr>
              <w:t xml:space="preserve">  METHODOLOGY</w:t>
            </w:r>
            <w:r w:rsidR="003F205C">
              <w:rPr>
                <w:noProof/>
                <w:webHidden/>
              </w:rPr>
              <w:tab/>
            </w:r>
            <w:r w:rsidR="003F205C">
              <w:rPr>
                <w:noProof/>
                <w:webHidden/>
              </w:rPr>
              <w:fldChar w:fldCharType="begin"/>
            </w:r>
            <w:r w:rsidR="003F205C">
              <w:rPr>
                <w:noProof/>
                <w:webHidden/>
              </w:rPr>
              <w:instrText xml:space="preserve"> PAGEREF _Toc143025412 \h </w:instrText>
            </w:r>
            <w:r w:rsidR="003F205C">
              <w:rPr>
                <w:noProof/>
                <w:webHidden/>
              </w:rPr>
            </w:r>
            <w:r w:rsidR="003F205C">
              <w:rPr>
                <w:noProof/>
                <w:webHidden/>
              </w:rPr>
              <w:fldChar w:fldCharType="separate"/>
            </w:r>
            <w:r w:rsidR="00616A06">
              <w:rPr>
                <w:noProof/>
                <w:webHidden/>
              </w:rPr>
              <w:t>10</w:t>
            </w:r>
            <w:r w:rsidR="003F205C">
              <w:rPr>
                <w:noProof/>
                <w:webHidden/>
              </w:rPr>
              <w:fldChar w:fldCharType="end"/>
            </w:r>
          </w:hyperlink>
        </w:p>
        <w:p w14:paraId="65A5CEE1" w14:textId="6BD25DD7"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13" w:history="1">
            <w:r w:rsidR="003F205C" w:rsidRPr="0002460E">
              <w:rPr>
                <w:rStyle w:val="Hyperlink"/>
                <w:noProof/>
              </w:rPr>
              <w:t>3.1</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_Toc143025413 \h </w:instrText>
            </w:r>
            <w:r w:rsidR="003F205C">
              <w:rPr>
                <w:noProof/>
                <w:webHidden/>
              </w:rPr>
            </w:r>
            <w:r w:rsidR="003F205C">
              <w:rPr>
                <w:noProof/>
                <w:webHidden/>
              </w:rPr>
              <w:fldChar w:fldCharType="separate"/>
            </w:r>
            <w:r w:rsidR="00616A06">
              <w:rPr>
                <w:noProof/>
                <w:webHidden/>
              </w:rPr>
              <w:t>10</w:t>
            </w:r>
            <w:r w:rsidR="003F205C">
              <w:rPr>
                <w:noProof/>
                <w:webHidden/>
              </w:rPr>
              <w:fldChar w:fldCharType="end"/>
            </w:r>
          </w:hyperlink>
        </w:p>
        <w:p w14:paraId="24FE74B1" w14:textId="361C4692"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14" w:history="1">
            <w:r w:rsidR="003F205C" w:rsidRPr="0002460E">
              <w:rPr>
                <w:rStyle w:val="Hyperlink"/>
                <w:noProof/>
              </w:rPr>
              <w:t>3.2</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_Toc143025414 \h </w:instrText>
            </w:r>
            <w:r w:rsidR="003F205C">
              <w:rPr>
                <w:noProof/>
                <w:webHidden/>
              </w:rPr>
            </w:r>
            <w:r w:rsidR="003F205C">
              <w:rPr>
                <w:noProof/>
                <w:webHidden/>
              </w:rPr>
              <w:fldChar w:fldCharType="separate"/>
            </w:r>
            <w:r w:rsidR="00616A06">
              <w:rPr>
                <w:noProof/>
                <w:webHidden/>
              </w:rPr>
              <w:t>10</w:t>
            </w:r>
            <w:r w:rsidR="003F205C">
              <w:rPr>
                <w:noProof/>
                <w:webHidden/>
              </w:rPr>
              <w:fldChar w:fldCharType="end"/>
            </w:r>
          </w:hyperlink>
        </w:p>
        <w:p w14:paraId="50CF73CE" w14:textId="02D056F2"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15" w:history="1">
            <w:r w:rsidR="003F205C" w:rsidRPr="0002460E">
              <w:rPr>
                <w:rStyle w:val="Hyperlink"/>
                <w:noProof/>
              </w:rPr>
              <w:t>3.2.1</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Sub-sub-headings</w:t>
            </w:r>
            <w:r w:rsidR="003F205C">
              <w:rPr>
                <w:noProof/>
                <w:webHidden/>
              </w:rPr>
              <w:tab/>
            </w:r>
            <w:r w:rsidR="003F205C">
              <w:rPr>
                <w:noProof/>
                <w:webHidden/>
              </w:rPr>
              <w:fldChar w:fldCharType="begin"/>
            </w:r>
            <w:r w:rsidR="003F205C">
              <w:rPr>
                <w:noProof/>
                <w:webHidden/>
              </w:rPr>
              <w:instrText xml:space="preserve"> PAGEREF _Toc143025415 \h </w:instrText>
            </w:r>
            <w:r w:rsidR="003F205C">
              <w:rPr>
                <w:noProof/>
                <w:webHidden/>
              </w:rPr>
            </w:r>
            <w:r w:rsidR="003F205C">
              <w:rPr>
                <w:noProof/>
                <w:webHidden/>
              </w:rPr>
              <w:fldChar w:fldCharType="separate"/>
            </w:r>
            <w:r w:rsidR="00616A06">
              <w:rPr>
                <w:noProof/>
                <w:webHidden/>
              </w:rPr>
              <w:t>10</w:t>
            </w:r>
            <w:r w:rsidR="003F205C">
              <w:rPr>
                <w:noProof/>
                <w:webHidden/>
              </w:rPr>
              <w:fldChar w:fldCharType="end"/>
            </w:r>
          </w:hyperlink>
        </w:p>
        <w:p w14:paraId="419A86F1" w14:textId="08044EBF"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16" w:history="1">
            <w:r w:rsidR="003F205C" w:rsidRPr="0002460E">
              <w:rPr>
                <w:rStyle w:val="Hyperlink"/>
                <w:noProof/>
                <w:snapToGrid w:val="0"/>
                <w:w w:val="0"/>
              </w:rPr>
              <w:t>CHAPTER 4</w:t>
            </w:r>
            <w:r w:rsidR="003F205C" w:rsidRPr="0002460E">
              <w:rPr>
                <w:rStyle w:val="Hyperlink"/>
                <w:noProof/>
              </w:rPr>
              <w:t xml:space="preserve"> RESULTS AND ANALYSIS</w:t>
            </w:r>
            <w:r w:rsidR="003F205C">
              <w:rPr>
                <w:noProof/>
                <w:webHidden/>
              </w:rPr>
              <w:tab/>
            </w:r>
            <w:r w:rsidR="003F205C">
              <w:rPr>
                <w:noProof/>
                <w:webHidden/>
              </w:rPr>
              <w:fldChar w:fldCharType="begin"/>
            </w:r>
            <w:r w:rsidR="003F205C">
              <w:rPr>
                <w:noProof/>
                <w:webHidden/>
              </w:rPr>
              <w:instrText xml:space="preserve"> PAGEREF _Toc143025416 \h </w:instrText>
            </w:r>
            <w:r w:rsidR="003F205C">
              <w:rPr>
                <w:noProof/>
                <w:webHidden/>
              </w:rPr>
            </w:r>
            <w:r w:rsidR="003F205C">
              <w:rPr>
                <w:noProof/>
                <w:webHidden/>
              </w:rPr>
              <w:fldChar w:fldCharType="separate"/>
            </w:r>
            <w:r w:rsidR="00616A06">
              <w:rPr>
                <w:noProof/>
                <w:webHidden/>
              </w:rPr>
              <w:t>12</w:t>
            </w:r>
            <w:r w:rsidR="003F205C">
              <w:rPr>
                <w:noProof/>
                <w:webHidden/>
              </w:rPr>
              <w:fldChar w:fldCharType="end"/>
            </w:r>
          </w:hyperlink>
        </w:p>
        <w:p w14:paraId="6037B4F9" w14:textId="723391EC"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17" w:history="1">
            <w:r w:rsidR="003F205C" w:rsidRPr="0002460E">
              <w:rPr>
                <w:rStyle w:val="Hyperlink"/>
                <w:noProof/>
              </w:rPr>
              <w:t>4.1</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_Toc143025417 \h </w:instrText>
            </w:r>
            <w:r w:rsidR="003F205C">
              <w:rPr>
                <w:noProof/>
                <w:webHidden/>
              </w:rPr>
            </w:r>
            <w:r w:rsidR="003F205C">
              <w:rPr>
                <w:noProof/>
                <w:webHidden/>
              </w:rPr>
              <w:fldChar w:fldCharType="separate"/>
            </w:r>
            <w:r w:rsidR="00616A06">
              <w:rPr>
                <w:noProof/>
                <w:webHidden/>
              </w:rPr>
              <w:t>12</w:t>
            </w:r>
            <w:r w:rsidR="003F205C">
              <w:rPr>
                <w:noProof/>
                <w:webHidden/>
              </w:rPr>
              <w:fldChar w:fldCharType="end"/>
            </w:r>
          </w:hyperlink>
        </w:p>
        <w:p w14:paraId="5426A419" w14:textId="143E72A0"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18" w:history="1">
            <w:r w:rsidR="003F205C" w:rsidRPr="0002460E">
              <w:rPr>
                <w:rStyle w:val="Hyperlink"/>
                <w:noProof/>
              </w:rPr>
              <w:t>4.2</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_Toc143025418 \h </w:instrText>
            </w:r>
            <w:r w:rsidR="003F205C">
              <w:rPr>
                <w:noProof/>
                <w:webHidden/>
              </w:rPr>
            </w:r>
            <w:r w:rsidR="003F205C">
              <w:rPr>
                <w:noProof/>
                <w:webHidden/>
              </w:rPr>
              <w:fldChar w:fldCharType="separate"/>
            </w:r>
            <w:r w:rsidR="00616A06">
              <w:rPr>
                <w:noProof/>
                <w:webHidden/>
              </w:rPr>
              <w:t>12</w:t>
            </w:r>
            <w:r w:rsidR="003F205C">
              <w:rPr>
                <w:noProof/>
                <w:webHidden/>
              </w:rPr>
              <w:fldChar w:fldCharType="end"/>
            </w:r>
          </w:hyperlink>
        </w:p>
        <w:p w14:paraId="697245A5" w14:textId="21CA27DD"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19" w:history="1">
            <w:r w:rsidR="003F205C" w:rsidRPr="0002460E">
              <w:rPr>
                <w:rStyle w:val="Hyperlink"/>
                <w:noProof/>
              </w:rPr>
              <w:t>4.2.1</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Sub-sub-headings</w:t>
            </w:r>
            <w:r w:rsidR="003F205C">
              <w:rPr>
                <w:noProof/>
                <w:webHidden/>
              </w:rPr>
              <w:tab/>
            </w:r>
            <w:r w:rsidR="003F205C">
              <w:rPr>
                <w:noProof/>
                <w:webHidden/>
              </w:rPr>
              <w:fldChar w:fldCharType="begin"/>
            </w:r>
            <w:r w:rsidR="003F205C">
              <w:rPr>
                <w:noProof/>
                <w:webHidden/>
              </w:rPr>
              <w:instrText xml:space="preserve"> PAGEREF _Toc143025419 \h </w:instrText>
            </w:r>
            <w:r w:rsidR="003F205C">
              <w:rPr>
                <w:noProof/>
                <w:webHidden/>
              </w:rPr>
            </w:r>
            <w:r w:rsidR="003F205C">
              <w:rPr>
                <w:noProof/>
                <w:webHidden/>
              </w:rPr>
              <w:fldChar w:fldCharType="separate"/>
            </w:r>
            <w:r w:rsidR="00616A06">
              <w:rPr>
                <w:noProof/>
                <w:webHidden/>
              </w:rPr>
              <w:t>12</w:t>
            </w:r>
            <w:r w:rsidR="003F205C">
              <w:rPr>
                <w:noProof/>
                <w:webHidden/>
              </w:rPr>
              <w:fldChar w:fldCharType="end"/>
            </w:r>
          </w:hyperlink>
        </w:p>
        <w:p w14:paraId="5FE6C0BA" w14:textId="6CE8F264"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20" w:history="1">
            <w:r w:rsidR="003F205C" w:rsidRPr="0002460E">
              <w:rPr>
                <w:rStyle w:val="Hyperlink"/>
                <w:noProof/>
                <w:snapToGrid w:val="0"/>
                <w:w w:val="0"/>
              </w:rPr>
              <w:t>CHAPTER 5</w:t>
            </w:r>
            <w:r w:rsidR="003F205C" w:rsidRPr="0002460E">
              <w:rPr>
                <w:rStyle w:val="Hyperlink"/>
                <w:noProof/>
              </w:rPr>
              <w:t xml:space="preserve"> DISCUSSION</w:t>
            </w:r>
            <w:r w:rsidR="003F205C">
              <w:rPr>
                <w:noProof/>
                <w:webHidden/>
              </w:rPr>
              <w:tab/>
            </w:r>
            <w:r w:rsidR="003F205C">
              <w:rPr>
                <w:noProof/>
                <w:webHidden/>
              </w:rPr>
              <w:fldChar w:fldCharType="begin"/>
            </w:r>
            <w:r w:rsidR="003F205C">
              <w:rPr>
                <w:noProof/>
                <w:webHidden/>
              </w:rPr>
              <w:instrText xml:space="preserve"> PAGEREF _Toc143025420 \h </w:instrText>
            </w:r>
            <w:r w:rsidR="003F205C">
              <w:rPr>
                <w:noProof/>
                <w:webHidden/>
              </w:rPr>
            </w:r>
            <w:r w:rsidR="003F205C">
              <w:rPr>
                <w:noProof/>
                <w:webHidden/>
              </w:rPr>
              <w:fldChar w:fldCharType="separate"/>
            </w:r>
            <w:r w:rsidR="00616A06">
              <w:rPr>
                <w:noProof/>
                <w:webHidden/>
              </w:rPr>
              <w:t>14</w:t>
            </w:r>
            <w:r w:rsidR="003F205C">
              <w:rPr>
                <w:noProof/>
                <w:webHidden/>
              </w:rPr>
              <w:fldChar w:fldCharType="end"/>
            </w:r>
          </w:hyperlink>
        </w:p>
        <w:p w14:paraId="327C8E17" w14:textId="1A368992"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21" w:history="1">
            <w:r w:rsidR="003F205C" w:rsidRPr="0002460E">
              <w:rPr>
                <w:rStyle w:val="Hyperlink"/>
                <w:noProof/>
              </w:rPr>
              <w:t>5.1</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_Toc143025421 \h </w:instrText>
            </w:r>
            <w:r w:rsidR="003F205C">
              <w:rPr>
                <w:noProof/>
                <w:webHidden/>
              </w:rPr>
            </w:r>
            <w:r w:rsidR="003F205C">
              <w:rPr>
                <w:noProof/>
                <w:webHidden/>
              </w:rPr>
              <w:fldChar w:fldCharType="separate"/>
            </w:r>
            <w:r w:rsidR="00616A06">
              <w:rPr>
                <w:noProof/>
                <w:webHidden/>
              </w:rPr>
              <w:t>14</w:t>
            </w:r>
            <w:r w:rsidR="003F205C">
              <w:rPr>
                <w:noProof/>
                <w:webHidden/>
              </w:rPr>
              <w:fldChar w:fldCharType="end"/>
            </w:r>
          </w:hyperlink>
        </w:p>
        <w:p w14:paraId="6F63DF1F" w14:textId="2CE44E42"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22" w:history="1">
            <w:r w:rsidR="003F205C" w:rsidRPr="0002460E">
              <w:rPr>
                <w:rStyle w:val="Hyperlink"/>
                <w:noProof/>
              </w:rPr>
              <w:t>5.2</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_Toc143025422 \h </w:instrText>
            </w:r>
            <w:r w:rsidR="003F205C">
              <w:rPr>
                <w:noProof/>
                <w:webHidden/>
              </w:rPr>
            </w:r>
            <w:r w:rsidR="003F205C">
              <w:rPr>
                <w:noProof/>
                <w:webHidden/>
              </w:rPr>
              <w:fldChar w:fldCharType="separate"/>
            </w:r>
            <w:r w:rsidR="00616A06">
              <w:rPr>
                <w:noProof/>
                <w:webHidden/>
              </w:rPr>
              <w:t>14</w:t>
            </w:r>
            <w:r w:rsidR="003F205C">
              <w:rPr>
                <w:noProof/>
                <w:webHidden/>
              </w:rPr>
              <w:fldChar w:fldCharType="end"/>
            </w:r>
          </w:hyperlink>
        </w:p>
        <w:p w14:paraId="65738F23" w14:textId="00171CEF" w:rsidR="003F205C" w:rsidRDefault="00000000">
          <w:pPr>
            <w:pStyle w:val="TOC4"/>
            <w:rPr>
              <w:rFonts w:asciiTheme="minorHAnsi" w:eastAsiaTheme="minorEastAsia" w:hAnsiTheme="minorHAnsi" w:cstheme="minorBidi"/>
              <w:noProof/>
              <w:kern w:val="2"/>
              <w:sz w:val="22"/>
              <w:szCs w:val="22"/>
              <w:lang w:val="en-MY"/>
              <w14:ligatures w14:val="standardContextual"/>
            </w:rPr>
          </w:pPr>
          <w:hyperlink w:anchor="_Toc143025423" w:history="1">
            <w:r w:rsidR="003F205C" w:rsidRPr="0002460E">
              <w:rPr>
                <w:rStyle w:val="Hyperlink"/>
                <w:noProof/>
              </w:rPr>
              <w:t>5.2.1</w:t>
            </w:r>
            <w:r w:rsidR="003F205C">
              <w:rPr>
                <w:rFonts w:asciiTheme="minorHAnsi" w:eastAsiaTheme="minorEastAsia" w:hAnsiTheme="minorHAnsi" w:cstheme="minorBidi"/>
                <w:noProof/>
                <w:kern w:val="2"/>
                <w:sz w:val="22"/>
                <w:szCs w:val="22"/>
                <w:lang w:val="en-MY"/>
                <w14:ligatures w14:val="standardContextual"/>
              </w:rPr>
              <w:tab/>
            </w:r>
            <w:r w:rsidR="003F205C" w:rsidRPr="0002460E">
              <w:rPr>
                <w:rStyle w:val="Hyperlink"/>
                <w:noProof/>
              </w:rPr>
              <w:t>Sub-sub-headings</w:t>
            </w:r>
            <w:r w:rsidR="003F205C">
              <w:rPr>
                <w:noProof/>
                <w:webHidden/>
              </w:rPr>
              <w:tab/>
            </w:r>
            <w:r w:rsidR="003F205C">
              <w:rPr>
                <w:noProof/>
                <w:webHidden/>
              </w:rPr>
              <w:fldChar w:fldCharType="begin"/>
            </w:r>
            <w:r w:rsidR="003F205C">
              <w:rPr>
                <w:noProof/>
                <w:webHidden/>
              </w:rPr>
              <w:instrText xml:space="preserve"> PAGEREF _Toc143025423 \h </w:instrText>
            </w:r>
            <w:r w:rsidR="003F205C">
              <w:rPr>
                <w:noProof/>
                <w:webHidden/>
              </w:rPr>
            </w:r>
            <w:r w:rsidR="003F205C">
              <w:rPr>
                <w:noProof/>
                <w:webHidden/>
              </w:rPr>
              <w:fldChar w:fldCharType="separate"/>
            </w:r>
            <w:r w:rsidR="00616A06">
              <w:rPr>
                <w:noProof/>
                <w:webHidden/>
              </w:rPr>
              <w:t>14</w:t>
            </w:r>
            <w:r w:rsidR="003F205C">
              <w:rPr>
                <w:noProof/>
                <w:webHidden/>
              </w:rPr>
              <w:fldChar w:fldCharType="end"/>
            </w:r>
          </w:hyperlink>
        </w:p>
        <w:p w14:paraId="1D471AB1" w14:textId="3CD7B3EE"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24" w:history="1">
            <w:r w:rsidR="003F205C" w:rsidRPr="0002460E">
              <w:rPr>
                <w:rStyle w:val="Hyperlink"/>
                <w:noProof/>
                <w:snapToGrid w:val="0"/>
                <w:w w:val="0"/>
              </w:rPr>
              <w:t>CHAPTER 6</w:t>
            </w:r>
            <w:r w:rsidR="003F205C" w:rsidRPr="0002460E">
              <w:rPr>
                <w:rStyle w:val="Hyperlink"/>
                <w:noProof/>
              </w:rPr>
              <w:t xml:space="preserve"> CONCLUSION</w:t>
            </w:r>
            <w:r w:rsidR="003F205C">
              <w:rPr>
                <w:noProof/>
                <w:webHidden/>
              </w:rPr>
              <w:tab/>
            </w:r>
            <w:r w:rsidR="003F205C">
              <w:rPr>
                <w:noProof/>
                <w:webHidden/>
              </w:rPr>
              <w:fldChar w:fldCharType="begin"/>
            </w:r>
            <w:r w:rsidR="003F205C">
              <w:rPr>
                <w:noProof/>
                <w:webHidden/>
              </w:rPr>
              <w:instrText xml:space="preserve"> PAGEREF _Toc143025424 \h </w:instrText>
            </w:r>
            <w:r w:rsidR="003F205C">
              <w:rPr>
                <w:noProof/>
                <w:webHidden/>
              </w:rPr>
            </w:r>
            <w:r w:rsidR="003F205C">
              <w:rPr>
                <w:noProof/>
                <w:webHidden/>
              </w:rPr>
              <w:fldChar w:fldCharType="separate"/>
            </w:r>
            <w:r w:rsidR="00616A06">
              <w:rPr>
                <w:noProof/>
                <w:webHidden/>
              </w:rPr>
              <w:t>15</w:t>
            </w:r>
            <w:r w:rsidR="003F205C">
              <w:rPr>
                <w:noProof/>
                <w:webHidden/>
              </w:rPr>
              <w:fldChar w:fldCharType="end"/>
            </w:r>
          </w:hyperlink>
        </w:p>
        <w:p w14:paraId="4BD7BE22" w14:textId="5B07F53F" w:rsidR="003F205C" w:rsidRDefault="00000000">
          <w:pPr>
            <w:pStyle w:val="TOC3"/>
            <w:rPr>
              <w:rFonts w:asciiTheme="minorHAnsi" w:eastAsiaTheme="minorEastAsia" w:hAnsiTheme="minorHAnsi" w:cstheme="minorBidi"/>
              <w:iCs w:val="0"/>
              <w:noProof/>
              <w:kern w:val="2"/>
              <w:sz w:val="22"/>
              <w:szCs w:val="22"/>
              <w:lang w:val="en-MY"/>
              <w14:ligatures w14:val="standardContextual"/>
            </w:rPr>
          </w:pPr>
          <w:hyperlink w:anchor="_Toc143025425" w:history="1">
            <w:r w:rsidR="003F205C" w:rsidRPr="0002460E">
              <w:rPr>
                <w:rStyle w:val="Hyperlink"/>
                <w:noProof/>
              </w:rPr>
              <w:t>6.1</w:t>
            </w:r>
            <w:r w:rsidR="003F205C">
              <w:rPr>
                <w:rFonts w:asciiTheme="minorHAnsi" w:eastAsiaTheme="minorEastAsia" w:hAnsiTheme="minorHAnsi" w:cstheme="minorBidi"/>
                <w:iCs w:val="0"/>
                <w:noProof/>
                <w:kern w:val="2"/>
                <w:sz w:val="22"/>
                <w:szCs w:val="22"/>
                <w:lang w:val="en-MY"/>
                <w14:ligatures w14:val="standardContextual"/>
              </w:rPr>
              <w:tab/>
            </w:r>
            <w:r w:rsidR="003F205C" w:rsidRPr="0002460E">
              <w:rPr>
                <w:rStyle w:val="Hyperlink"/>
                <w:noProof/>
              </w:rPr>
              <w:t>Sub-headings</w:t>
            </w:r>
            <w:r w:rsidR="003F205C">
              <w:rPr>
                <w:noProof/>
                <w:webHidden/>
              </w:rPr>
              <w:tab/>
            </w:r>
            <w:r w:rsidR="003F205C">
              <w:rPr>
                <w:noProof/>
                <w:webHidden/>
              </w:rPr>
              <w:fldChar w:fldCharType="begin"/>
            </w:r>
            <w:r w:rsidR="003F205C">
              <w:rPr>
                <w:noProof/>
                <w:webHidden/>
              </w:rPr>
              <w:instrText xml:space="preserve"> PAGEREF _Toc143025425 \h </w:instrText>
            </w:r>
            <w:r w:rsidR="003F205C">
              <w:rPr>
                <w:noProof/>
                <w:webHidden/>
              </w:rPr>
            </w:r>
            <w:r w:rsidR="003F205C">
              <w:rPr>
                <w:noProof/>
                <w:webHidden/>
              </w:rPr>
              <w:fldChar w:fldCharType="separate"/>
            </w:r>
            <w:r w:rsidR="00616A06">
              <w:rPr>
                <w:noProof/>
                <w:webHidden/>
              </w:rPr>
              <w:t>15</w:t>
            </w:r>
            <w:r w:rsidR="003F205C">
              <w:rPr>
                <w:noProof/>
                <w:webHidden/>
              </w:rPr>
              <w:fldChar w:fldCharType="end"/>
            </w:r>
          </w:hyperlink>
        </w:p>
        <w:p w14:paraId="2EA60348" w14:textId="6286202F"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26" w:history="1">
            <w:r w:rsidR="003F205C" w:rsidRPr="0002460E">
              <w:rPr>
                <w:rStyle w:val="Hyperlink"/>
                <w:noProof/>
              </w:rPr>
              <w:t>REFERENCES</w:t>
            </w:r>
            <w:r w:rsidR="003F205C">
              <w:rPr>
                <w:noProof/>
                <w:webHidden/>
              </w:rPr>
              <w:tab/>
            </w:r>
            <w:r w:rsidR="003F205C">
              <w:rPr>
                <w:noProof/>
                <w:webHidden/>
              </w:rPr>
              <w:fldChar w:fldCharType="begin"/>
            </w:r>
            <w:r w:rsidR="003F205C">
              <w:rPr>
                <w:noProof/>
                <w:webHidden/>
              </w:rPr>
              <w:instrText xml:space="preserve"> PAGEREF _Toc143025426 \h </w:instrText>
            </w:r>
            <w:r w:rsidR="003F205C">
              <w:rPr>
                <w:noProof/>
                <w:webHidden/>
              </w:rPr>
            </w:r>
            <w:r w:rsidR="003F205C">
              <w:rPr>
                <w:noProof/>
                <w:webHidden/>
              </w:rPr>
              <w:fldChar w:fldCharType="separate"/>
            </w:r>
            <w:r w:rsidR="00616A06">
              <w:rPr>
                <w:noProof/>
                <w:webHidden/>
              </w:rPr>
              <w:t>16</w:t>
            </w:r>
            <w:r w:rsidR="003F205C">
              <w:rPr>
                <w:noProof/>
                <w:webHidden/>
              </w:rPr>
              <w:fldChar w:fldCharType="end"/>
            </w:r>
          </w:hyperlink>
        </w:p>
        <w:p w14:paraId="31D8AE55" w14:textId="04D43C42"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27" w:history="1">
            <w:r w:rsidR="003F205C" w:rsidRPr="0002460E">
              <w:rPr>
                <w:rStyle w:val="Hyperlink"/>
                <w:noProof/>
              </w:rPr>
              <w:t>APPENDICES</w:t>
            </w:r>
            <w:r w:rsidR="003F205C">
              <w:rPr>
                <w:noProof/>
                <w:webHidden/>
              </w:rPr>
              <w:tab/>
            </w:r>
            <w:r w:rsidR="003F205C">
              <w:rPr>
                <w:noProof/>
                <w:webHidden/>
              </w:rPr>
              <w:fldChar w:fldCharType="begin"/>
            </w:r>
            <w:r w:rsidR="003F205C">
              <w:rPr>
                <w:noProof/>
                <w:webHidden/>
              </w:rPr>
              <w:instrText xml:space="preserve"> PAGEREF _Toc143025427 \h </w:instrText>
            </w:r>
            <w:r w:rsidR="003F205C">
              <w:rPr>
                <w:noProof/>
                <w:webHidden/>
              </w:rPr>
            </w:r>
            <w:r w:rsidR="003F205C">
              <w:rPr>
                <w:noProof/>
                <w:webHidden/>
              </w:rPr>
              <w:fldChar w:fldCharType="separate"/>
            </w:r>
            <w:r w:rsidR="00616A06">
              <w:rPr>
                <w:noProof/>
                <w:webHidden/>
              </w:rPr>
              <w:t>17</w:t>
            </w:r>
            <w:r w:rsidR="003F205C">
              <w:rPr>
                <w:noProof/>
                <w:webHidden/>
              </w:rPr>
              <w:fldChar w:fldCharType="end"/>
            </w:r>
          </w:hyperlink>
        </w:p>
        <w:p w14:paraId="60A4D02A" w14:textId="0B6C5B78" w:rsidR="003F205C" w:rsidRDefault="00000000">
          <w:pPr>
            <w:pStyle w:val="TOC1"/>
            <w:rPr>
              <w:rFonts w:asciiTheme="minorHAnsi" w:eastAsiaTheme="minorEastAsia" w:hAnsiTheme="minorHAnsi" w:cstheme="minorBidi"/>
              <w:b w:val="0"/>
              <w:bCs w:val="0"/>
              <w:caps w:val="0"/>
              <w:noProof/>
              <w:kern w:val="2"/>
              <w:sz w:val="22"/>
              <w:szCs w:val="22"/>
              <w:lang w:val="en-MY"/>
              <w14:ligatures w14:val="standardContextual"/>
            </w:rPr>
          </w:pPr>
          <w:hyperlink w:anchor="_Toc143025428" w:history="1">
            <w:r w:rsidR="003F205C" w:rsidRPr="0002460E">
              <w:rPr>
                <w:rStyle w:val="Hyperlink"/>
                <w:noProof/>
              </w:rPr>
              <w:t>LIST OF PUBLICATIONS</w:t>
            </w:r>
            <w:r w:rsidR="003F205C">
              <w:rPr>
                <w:noProof/>
                <w:webHidden/>
              </w:rPr>
              <w:tab/>
            </w:r>
            <w:r w:rsidR="003F205C">
              <w:rPr>
                <w:noProof/>
                <w:webHidden/>
              </w:rPr>
              <w:fldChar w:fldCharType="begin"/>
            </w:r>
            <w:r w:rsidR="003F205C">
              <w:rPr>
                <w:noProof/>
                <w:webHidden/>
              </w:rPr>
              <w:instrText xml:space="preserve"> PAGEREF _Toc143025428 \h </w:instrText>
            </w:r>
            <w:r w:rsidR="003F205C">
              <w:rPr>
                <w:noProof/>
                <w:webHidden/>
              </w:rPr>
            </w:r>
            <w:r w:rsidR="003F205C">
              <w:rPr>
                <w:noProof/>
                <w:webHidden/>
              </w:rPr>
              <w:fldChar w:fldCharType="separate"/>
            </w:r>
            <w:r w:rsidR="00616A06">
              <w:rPr>
                <w:noProof/>
                <w:webHidden/>
              </w:rPr>
              <w:t>21</w:t>
            </w:r>
            <w:r w:rsidR="003F205C">
              <w:rPr>
                <w:noProof/>
                <w:webHidden/>
              </w:rPr>
              <w:fldChar w:fldCharType="end"/>
            </w:r>
          </w:hyperlink>
        </w:p>
        <w:p w14:paraId="16F484FF" w14:textId="2DD2BA91" w:rsidR="00F27F2D" w:rsidRDefault="00870067">
          <w:r>
            <w:rPr>
              <w:b/>
              <w:bCs/>
              <w:caps/>
              <w:szCs w:val="20"/>
            </w:rPr>
            <w:fldChar w:fldCharType="end"/>
          </w:r>
        </w:p>
      </w:sdtContent>
    </w:sdt>
    <w:p w14:paraId="4E0DB7D8" w14:textId="490B4F3F" w:rsidR="00FC60C2" w:rsidRDefault="00FC60C2" w:rsidP="00774CC0">
      <w:pPr>
        <w:pStyle w:val="TOC1"/>
      </w:pPr>
    </w:p>
    <w:p w14:paraId="62F936B1" w14:textId="77777777" w:rsidR="00870067" w:rsidRDefault="00870067" w:rsidP="00870067"/>
    <w:p w14:paraId="50BB93A0" w14:textId="77777777" w:rsidR="00870067" w:rsidRDefault="00870067" w:rsidP="00870067"/>
    <w:p w14:paraId="0B1FC8A9" w14:textId="77777777" w:rsidR="00870067" w:rsidRDefault="00870067" w:rsidP="00870067"/>
    <w:p w14:paraId="5A1BA2CD" w14:textId="77777777" w:rsidR="00870067" w:rsidRDefault="00870067" w:rsidP="00870067"/>
    <w:p w14:paraId="2E0F0FE0" w14:textId="77777777" w:rsidR="00870067" w:rsidRDefault="00870067" w:rsidP="00870067"/>
    <w:p w14:paraId="35E63D17" w14:textId="77777777" w:rsidR="00BB1BCE" w:rsidRDefault="00BB1BCE" w:rsidP="00870067"/>
    <w:p w14:paraId="2C05661A" w14:textId="77777777" w:rsidR="00BB1BCE" w:rsidRDefault="00BB1BCE" w:rsidP="00870067"/>
    <w:p w14:paraId="137C9669" w14:textId="77777777" w:rsidR="00BB1BCE" w:rsidRDefault="00BB1BCE" w:rsidP="00870067"/>
    <w:p w14:paraId="70209867" w14:textId="77777777" w:rsidR="00870067" w:rsidRDefault="00870067" w:rsidP="00870067"/>
    <w:p w14:paraId="7F52C224" w14:textId="77777777" w:rsidR="00FC60C2" w:rsidRPr="00291FBF" w:rsidRDefault="00802876" w:rsidP="00FC60C2">
      <w:pPr>
        <w:pStyle w:val="Heading9"/>
      </w:pPr>
      <w:bookmarkStart w:id="26" w:name="_Toc290902309"/>
      <w:bookmarkStart w:id="27" w:name="_Toc291065740"/>
      <w:r w:rsidRPr="00291FBF">
        <w:lastRenderedPageBreak/>
        <w:t>LIST OF TABLES</w:t>
      </w:r>
      <w:bookmarkEnd w:id="26"/>
      <w:bookmarkEnd w:id="27"/>
    </w:p>
    <w:p w14:paraId="1F990FE0" w14:textId="0A6B39F4" w:rsidR="00855770" w:rsidRPr="00855770" w:rsidRDefault="00C4717E">
      <w:pPr>
        <w:pStyle w:val="TableofFigures"/>
        <w:tabs>
          <w:tab w:val="right" w:pos="8184"/>
        </w:tabs>
        <w:rPr>
          <w:rFonts w:asciiTheme="minorHAnsi" w:eastAsiaTheme="minorEastAsia" w:hAnsiTheme="minorHAnsi" w:cstheme="minorBidi"/>
          <w:noProof/>
          <w:kern w:val="2"/>
          <w:lang w:val="en-MY" w:eastAsia="en-MY"/>
          <w14:ligatures w14:val="standardContextual"/>
        </w:rPr>
      </w:pPr>
      <w:r>
        <w:rPr>
          <w:bCs/>
        </w:rPr>
        <w:fldChar w:fldCharType="begin"/>
      </w:r>
      <w:r>
        <w:rPr>
          <w:bCs/>
        </w:rPr>
        <w:instrText xml:space="preserve"> TOC \h \z \c "Table" </w:instrText>
      </w:r>
      <w:r>
        <w:rPr>
          <w:bCs/>
        </w:rPr>
        <w:fldChar w:fldCharType="separate"/>
      </w:r>
      <w:hyperlink w:anchor="_Toc230090561" w:history="1">
        <w:r w:rsidR="00855770" w:rsidRPr="00855770">
          <w:rPr>
            <w:rStyle w:val="Hyperlink"/>
            <w:noProof/>
          </w:rPr>
          <w:t>Table 1.1: Margins of Thesis or Dissertation</w:t>
        </w:r>
        <w:r w:rsidR="00855770" w:rsidRPr="00855770">
          <w:rPr>
            <w:noProof/>
            <w:webHidden/>
          </w:rPr>
          <w:tab/>
        </w:r>
        <w:r w:rsidR="00855770" w:rsidRPr="00855770">
          <w:rPr>
            <w:noProof/>
            <w:webHidden/>
          </w:rPr>
          <w:fldChar w:fldCharType="begin"/>
        </w:r>
        <w:r w:rsidR="00855770" w:rsidRPr="00855770">
          <w:rPr>
            <w:noProof/>
            <w:webHidden/>
          </w:rPr>
          <w:instrText xml:space="preserve"> PAGEREF _Toc230090561 \h </w:instrText>
        </w:r>
        <w:r w:rsidR="00855770" w:rsidRPr="00855770">
          <w:rPr>
            <w:noProof/>
            <w:webHidden/>
          </w:rPr>
        </w:r>
        <w:r w:rsidR="00855770" w:rsidRPr="00855770">
          <w:rPr>
            <w:noProof/>
            <w:webHidden/>
          </w:rPr>
          <w:fldChar w:fldCharType="separate"/>
        </w:r>
        <w:r w:rsidR="00855770" w:rsidRPr="00855770">
          <w:rPr>
            <w:noProof/>
            <w:webHidden/>
          </w:rPr>
          <w:t>3</w:t>
        </w:r>
        <w:r w:rsidR="00855770" w:rsidRPr="00855770">
          <w:rPr>
            <w:noProof/>
            <w:webHidden/>
          </w:rPr>
          <w:fldChar w:fldCharType="end"/>
        </w:r>
      </w:hyperlink>
    </w:p>
    <w:p w14:paraId="4E02CBB5" w14:textId="2A456638" w:rsidR="00855770" w:rsidRPr="00855770" w:rsidRDefault="00000000">
      <w:pPr>
        <w:pStyle w:val="TableofFigures"/>
        <w:tabs>
          <w:tab w:val="right" w:pos="8184"/>
        </w:tabs>
        <w:rPr>
          <w:rFonts w:asciiTheme="minorHAnsi" w:eastAsiaTheme="minorEastAsia" w:hAnsiTheme="minorHAnsi" w:cstheme="minorBidi"/>
          <w:noProof/>
          <w:kern w:val="2"/>
          <w:lang w:val="en-MY" w:eastAsia="en-MY"/>
          <w14:ligatures w14:val="standardContextual"/>
        </w:rPr>
      </w:pPr>
      <w:hyperlink w:anchor="_Toc230090562" w:history="1">
        <w:r w:rsidR="00855770" w:rsidRPr="00855770">
          <w:rPr>
            <w:rStyle w:val="Hyperlink"/>
            <w:noProof/>
          </w:rPr>
          <w:t>Table 1.2: Fonts and Text Alignments</w:t>
        </w:r>
        <w:r w:rsidR="00855770" w:rsidRPr="00855770">
          <w:rPr>
            <w:noProof/>
            <w:webHidden/>
          </w:rPr>
          <w:tab/>
        </w:r>
        <w:r w:rsidR="00855770" w:rsidRPr="00855770">
          <w:rPr>
            <w:noProof/>
            <w:webHidden/>
          </w:rPr>
          <w:fldChar w:fldCharType="begin"/>
        </w:r>
        <w:r w:rsidR="00855770" w:rsidRPr="00855770">
          <w:rPr>
            <w:noProof/>
            <w:webHidden/>
          </w:rPr>
          <w:instrText xml:space="preserve"> PAGEREF _Toc230090562 \h </w:instrText>
        </w:r>
        <w:r w:rsidR="00855770" w:rsidRPr="00855770">
          <w:rPr>
            <w:noProof/>
            <w:webHidden/>
          </w:rPr>
        </w:r>
        <w:r w:rsidR="00855770" w:rsidRPr="00855770">
          <w:rPr>
            <w:noProof/>
            <w:webHidden/>
          </w:rPr>
          <w:fldChar w:fldCharType="separate"/>
        </w:r>
        <w:r w:rsidR="00855770" w:rsidRPr="00855770">
          <w:rPr>
            <w:noProof/>
            <w:webHidden/>
          </w:rPr>
          <w:t>4</w:t>
        </w:r>
        <w:r w:rsidR="00855770" w:rsidRPr="00855770">
          <w:rPr>
            <w:noProof/>
            <w:webHidden/>
          </w:rPr>
          <w:fldChar w:fldCharType="end"/>
        </w:r>
      </w:hyperlink>
    </w:p>
    <w:p w14:paraId="5C4DB598" w14:textId="1D0FF82D" w:rsidR="00855770" w:rsidRPr="00855770" w:rsidRDefault="00000000">
      <w:pPr>
        <w:pStyle w:val="TableofFigures"/>
        <w:tabs>
          <w:tab w:val="right" w:pos="8184"/>
        </w:tabs>
        <w:rPr>
          <w:rFonts w:asciiTheme="minorHAnsi" w:eastAsiaTheme="minorEastAsia" w:hAnsiTheme="minorHAnsi" w:cstheme="minorBidi"/>
          <w:noProof/>
          <w:kern w:val="2"/>
          <w:lang w:val="en-MY" w:eastAsia="en-MY"/>
          <w14:ligatures w14:val="standardContextual"/>
        </w:rPr>
      </w:pPr>
      <w:hyperlink w:anchor="_Toc230090563" w:history="1">
        <w:r w:rsidR="00855770" w:rsidRPr="00855770">
          <w:rPr>
            <w:rStyle w:val="Hyperlink"/>
            <w:noProof/>
          </w:rPr>
          <w:t>Table 1.3: Table Example</w:t>
        </w:r>
        <w:r w:rsidR="00855770" w:rsidRPr="00855770">
          <w:rPr>
            <w:noProof/>
            <w:webHidden/>
          </w:rPr>
          <w:tab/>
        </w:r>
        <w:r w:rsidR="00855770" w:rsidRPr="00855770">
          <w:rPr>
            <w:noProof/>
            <w:webHidden/>
          </w:rPr>
          <w:fldChar w:fldCharType="begin"/>
        </w:r>
        <w:r w:rsidR="00855770" w:rsidRPr="00855770">
          <w:rPr>
            <w:noProof/>
            <w:webHidden/>
          </w:rPr>
          <w:instrText xml:space="preserve"> PAGEREF _Toc230090563 \h </w:instrText>
        </w:r>
        <w:r w:rsidR="00855770" w:rsidRPr="00855770">
          <w:rPr>
            <w:noProof/>
            <w:webHidden/>
          </w:rPr>
        </w:r>
        <w:r w:rsidR="00855770" w:rsidRPr="00855770">
          <w:rPr>
            <w:noProof/>
            <w:webHidden/>
          </w:rPr>
          <w:fldChar w:fldCharType="separate"/>
        </w:r>
        <w:r w:rsidR="00855770" w:rsidRPr="00855770">
          <w:rPr>
            <w:noProof/>
            <w:webHidden/>
          </w:rPr>
          <w:t>6</w:t>
        </w:r>
        <w:r w:rsidR="00855770" w:rsidRPr="00855770">
          <w:rPr>
            <w:noProof/>
            <w:webHidden/>
          </w:rPr>
          <w:fldChar w:fldCharType="end"/>
        </w:r>
      </w:hyperlink>
    </w:p>
    <w:p w14:paraId="2C3C7611" w14:textId="782B4F3E" w:rsidR="00855770" w:rsidRPr="00855770" w:rsidRDefault="00000000">
      <w:pPr>
        <w:pStyle w:val="TableofFigures"/>
        <w:tabs>
          <w:tab w:val="right" w:pos="8184"/>
        </w:tabs>
        <w:rPr>
          <w:rFonts w:asciiTheme="minorHAnsi" w:eastAsiaTheme="minorEastAsia" w:hAnsiTheme="minorHAnsi" w:cstheme="minorBidi"/>
          <w:noProof/>
          <w:kern w:val="2"/>
          <w:lang w:val="en-MY" w:eastAsia="en-MY"/>
          <w14:ligatures w14:val="standardContextual"/>
        </w:rPr>
      </w:pPr>
      <w:hyperlink w:anchor="_Toc230090564" w:history="1">
        <w:r w:rsidR="00855770" w:rsidRPr="00855770">
          <w:rPr>
            <w:rStyle w:val="Hyperlink"/>
            <w:noProof/>
          </w:rPr>
          <w:t>Table 1.4: Table Example, continued</w:t>
        </w:r>
        <w:r w:rsidR="00855770" w:rsidRPr="00855770">
          <w:rPr>
            <w:noProof/>
            <w:webHidden/>
          </w:rPr>
          <w:tab/>
        </w:r>
        <w:r w:rsidR="00855770" w:rsidRPr="00855770">
          <w:rPr>
            <w:noProof/>
            <w:webHidden/>
          </w:rPr>
          <w:fldChar w:fldCharType="begin"/>
        </w:r>
        <w:r w:rsidR="00855770" w:rsidRPr="00855770">
          <w:rPr>
            <w:noProof/>
            <w:webHidden/>
          </w:rPr>
          <w:instrText xml:space="preserve"> PAGEREF _Toc230090564 \h </w:instrText>
        </w:r>
        <w:r w:rsidR="00855770" w:rsidRPr="00855770">
          <w:rPr>
            <w:noProof/>
            <w:webHidden/>
          </w:rPr>
        </w:r>
        <w:r w:rsidR="00855770" w:rsidRPr="00855770">
          <w:rPr>
            <w:noProof/>
            <w:webHidden/>
          </w:rPr>
          <w:fldChar w:fldCharType="separate"/>
        </w:r>
        <w:r w:rsidR="00855770" w:rsidRPr="00855770">
          <w:rPr>
            <w:noProof/>
            <w:webHidden/>
          </w:rPr>
          <w:t>6</w:t>
        </w:r>
        <w:r w:rsidR="00855770" w:rsidRPr="00855770">
          <w:rPr>
            <w:noProof/>
            <w:webHidden/>
          </w:rPr>
          <w:fldChar w:fldCharType="end"/>
        </w:r>
      </w:hyperlink>
    </w:p>
    <w:p w14:paraId="6669786E" w14:textId="268A2898" w:rsidR="00FC60C2" w:rsidRDefault="00C4717E" w:rsidP="00027A52">
      <w:r>
        <w:rPr>
          <w:bCs/>
        </w:rPr>
        <w:fldChar w:fldCharType="end"/>
      </w:r>
      <w:r w:rsidR="00FC60C2">
        <w:br w:type="page"/>
      </w:r>
    </w:p>
    <w:p w14:paraId="773E0D44" w14:textId="77777777" w:rsidR="00FC60C2" w:rsidRDefault="00802876" w:rsidP="00FC60C2">
      <w:pPr>
        <w:pStyle w:val="Heading9"/>
      </w:pPr>
      <w:bookmarkStart w:id="28" w:name="_Toc290902310"/>
      <w:bookmarkStart w:id="29" w:name="_Toc291065741"/>
      <w:r>
        <w:lastRenderedPageBreak/>
        <w:t>LIST OF FIGURES</w:t>
      </w:r>
      <w:bookmarkEnd w:id="28"/>
      <w:bookmarkEnd w:id="29"/>
    </w:p>
    <w:p w14:paraId="45D9F934" w14:textId="12F5B096" w:rsidR="00855770" w:rsidRPr="00855770" w:rsidRDefault="006F2056">
      <w:pPr>
        <w:pStyle w:val="TableofFigures"/>
        <w:tabs>
          <w:tab w:val="right" w:pos="8184"/>
        </w:tabs>
        <w:rPr>
          <w:rFonts w:asciiTheme="minorHAnsi" w:eastAsiaTheme="minorEastAsia" w:hAnsiTheme="minorHAnsi" w:cstheme="minorBidi"/>
          <w:noProof/>
          <w:kern w:val="2"/>
          <w:lang w:val="en-MY" w:eastAsia="en-MY"/>
          <w14:ligatures w14:val="standardContextual"/>
        </w:rPr>
      </w:pPr>
      <w:r w:rsidRPr="006F2056">
        <w:fldChar w:fldCharType="begin"/>
      </w:r>
      <w:r w:rsidRPr="006F2056">
        <w:instrText xml:space="preserve"> TOC \h \z \c "Figure" </w:instrText>
      </w:r>
      <w:r w:rsidRPr="006F2056">
        <w:fldChar w:fldCharType="separate"/>
      </w:r>
      <w:hyperlink w:anchor="_Toc230090573" w:history="1">
        <w:r w:rsidR="00855770" w:rsidRPr="00855770">
          <w:rPr>
            <w:rStyle w:val="Hyperlink"/>
            <w:noProof/>
          </w:rPr>
          <w:t>Figure 1.1: Enrollment Process</w:t>
        </w:r>
        <w:r w:rsidR="00855770" w:rsidRPr="00855770">
          <w:rPr>
            <w:noProof/>
            <w:webHidden/>
          </w:rPr>
          <w:tab/>
        </w:r>
        <w:r w:rsidR="00855770" w:rsidRPr="00855770">
          <w:rPr>
            <w:noProof/>
            <w:webHidden/>
          </w:rPr>
          <w:fldChar w:fldCharType="begin"/>
        </w:r>
        <w:r w:rsidR="00855770" w:rsidRPr="00855770">
          <w:rPr>
            <w:noProof/>
            <w:webHidden/>
          </w:rPr>
          <w:instrText xml:space="preserve"> PAGEREF _Toc230090573 \h </w:instrText>
        </w:r>
        <w:r w:rsidR="00855770" w:rsidRPr="00855770">
          <w:rPr>
            <w:noProof/>
            <w:webHidden/>
          </w:rPr>
        </w:r>
        <w:r w:rsidR="00855770" w:rsidRPr="00855770">
          <w:rPr>
            <w:noProof/>
            <w:webHidden/>
          </w:rPr>
          <w:fldChar w:fldCharType="separate"/>
        </w:r>
        <w:r w:rsidR="00855770" w:rsidRPr="00855770">
          <w:rPr>
            <w:noProof/>
            <w:webHidden/>
          </w:rPr>
          <w:t>7</w:t>
        </w:r>
        <w:r w:rsidR="00855770" w:rsidRPr="00855770">
          <w:rPr>
            <w:noProof/>
            <w:webHidden/>
          </w:rPr>
          <w:fldChar w:fldCharType="end"/>
        </w:r>
      </w:hyperlink>
    </w:p>
    <w:p w14:paraId="563A10BD" w14:textId="46E2F4BB" w:rsidR="00855770" w:rsidRPr="00855770" w:rsidRDefault="00000000">
      <w:pPr>
        <w:pStyle w:val="TableofFigures"/>
        <w:tabs>
          <w:tab w:val="right" w:pos="8184"/>
        </w:tabs>
        <w:rPr>
          <w:rFonts w:asciiTheme="minorHAnsi" w:eastAsiaTheme="minorEastAsia" w:hAnsiTheme="minorHAnsi" w:cstheme="minorBidi"/>
          <w:noProof/>
          <w:kern w:val="2"/>
          <w:lang w:val="en-MY" w:eastAsia="en-MY"/>
          <w14:ligatures w14:val="standardContextual"/>
        </w:rPr>
      </w:pPr>
      <w:hyperlink w:anchor="_Toc230090574" w:history="1">
        <w:r w:rsidR="00855770" w:rsidRPr="00855770">
          <w:rPr>
            <w:rStyle w:val="Hyperlink"/>
            <w:noProof/>
          </w:rPr>
          <w:t>Figure 3.1: Example of Another Figure in a New Chapter</w:t>
        </w:r>
        <w:r w:rsidR="00855770" w:rsidRPr="00855770">
          <w:rPr>
            <w:noProof/>
            <w:webHidden/>
          </w:rPr>
          <w:tab/>
        </w:r>
        <w:r w:rsidR="00855770" w:rsidRPr="00855770">
          <w:rPr>
            <w:noProof/>
            <w:webHidden/>
          </w:rPr>
          <w:fldChar w:fldCharType="begin"/>
        </w:r>
        <w:r w:rsidR="00855770" w:rsidRPr="00855770">
          <w:rPr>
            <w:noProof/>
            <w:webHidden/>
          </w:rPr>
          <w:instrText xml:space="preserve"> PAGEREF _Toc230090574 \h </w:instrText>
        </w:r>
        <w:r w:rsidR="00855770" w:rsidRPr="00855770">
          <w:rPr>
            <w:noProof/>
            <w:webHidden/>
          </w:rPr>
        </w:r>
        <w:r w:rsidR="00855770" w:rsidRPr="00855770">
          <w:rPr>
            <w:noProof/>
            <w:webHidden/>
          </w:rPr>
          <w:fldChar w:fldCharType="separate"/>
        </w:r>
        <w:r w:rsidR="00855770" w:rsidRPr="00855770">
          <w:rPr>
            <w:noProof/>
            <w:webHidden/>
          </w:rPr>
          <w:t>11</w:t>
        </w:r>
        <w:r w:rsidR="00855770" w:rsidRPr="00855770">
          <w:rPr>
            <w:noProof/>
            <w:webHidden/>
          </w:rPr>
          <w:fldChar w:fldCharType="end"/>
        </w:r>
      </w:hyperlink>
    </w:p>
    <w:p w14:paraId="791F18D1" w14:textId="5182C122" w:rsidR="008D1105" w:rsidRPr="006A7A36" w:rsidRDefault="006F2056" w:rsidP="008D1105">
      <w:pPr>
        <w:pStyle w:val="Heading9"/>
        <w:rPr>
          <w:rFonts w:eastAsia="SimSun"/>
        </w:rPr>
      </w:pPr>
      <w:r w:rsidRPr="006F2056">
        <w:rPr>
          <w:rFonts w:eastAsia="SimSun"/>
          <w:b w:val="0"/>
          <w:color w:val="auto"/>
          <w:szCs w:val="24"/>
        </w:rPr>
        <w:fldChar w:fldCharType="end"/>
      </w:r>
      <w:r w:rsidR="007214AD">
        <w:br w:type="page"/>
      </w:r>
      <w:bookmarkStart w:id="30" w:name="_Toc234300619"/>
      <w:bookmarkStart w:id="31" w:name="_Toc291065742"/>
      <w:commentRangeStart w:id="32"/>
      <w:r w:rsidR="008D1105" w:rsidRPr="006A7A36">
        <w:rPr>
          <w:rFonts w:eastAsia="SimSun"/>
        </w:rPr>
        <w:lastRenderedPageBreak/>
        <w:t>LIST OF ABBREVIATIONS</w:t>
      </w:r>
      <w:bookmarkEnd w:id="30"/>
      <w:r w:rsidR="00980D90">
        <w:rPr>
          <w:rFonts w:eastAsia="SimSun"/>
        </w:rPr>
        <w:t xml:space="preserve"> </w:t>
      </w:r>
      <w:r w:rsidR="008D1105">
        <w:t>/</w:t>
      </w:r>
      <w:r w:rsidR="00980D90">
        <w:t xml:space="preserve"> </w:t>
      </w:r>
      <w:r w:rsidR="008D1105">
        <w:t>SYMBOLS</w:t>
      </w:r>
      <w:bookmarkEnd w:id="31"/>
      <w:commentRangeEnd w:id="32"/>
      <w:r w:rsidR="00722055" w:rsidRPr="006A7A36">
        <w:rPr>
          <w:rStyle w:val="CommentReference"/>
          <w:rFonts w:eastAsia="SimSun"/>
          <w:sz w:val="24"/>
          <w:szCs w:val="20"/>
        </w:rPr>
        <w:commentReference w:id="32"/>
      </w:r>
    </w:p>
    <w:p w14:paraId="39080CE7" w14:textId="5F0A9665" w:rsidR="009572B2" w:rsidRDefault="0058291E" w:rsidP="009572B2">
      <w:pPr>
        <w:tabs>
          <w:tab w:val="left" w:pos="1701"/>
        </w:tabs>
      </w:pPr>
      <w:r>
        <w:t>SEM</w:t>
      </w:r>
      <w:r w:rsidR="009572B2">
        <w:tab/>
      </w:r>
      <w:r>
        <w:t>Structural Equation Modelling</w:t>
      </w:r>
    </w:p>
    <w:p w14:paraId="04E3C0E1" w14:textId="31822B94" w:rsidR="009572B2" w:rsidRDefault="002A2E47" w:rsidP="009572B2">
      <w:pPr>
        <w:tabs>
          <w:tab w:val="left" w:pos="1701"/>
        </w:tabs>
      </w:pPr>
      <w:r>
        <w:t>CNN</w:t>
      </w:r>
      <w:r w:rsidR="009572B2">
        <w:tab/>
      </w:r>
      <w:r>
        <w:t>Convolutional Neural Network</w:t>
      </w:r>
    </w:p>
    <w:p w14:paraId="306B2BBD" w14:textId="77777777" w:rsidR="009572B2" w:rsidRDefault="009572B2" w:rsidP="009572B2">
      <w:pPr>
        <w:tabs>
          <w:tab w:val="left" w:pos="1701"/>
        </w:tabs>
      </w:pPr>
      <w:r>
        <w:t>EOQ</w:t>
      </w:r>
      <w:r>
        <w:tab/>
        <w:t>Economic Order Quantity</w:t>
      </w:r>
    </w:p>
    <w:p w14:paraId="1A79CDC0" w14:textId="37615293" w:rsidR="008D1105" w:rsidRDefault="002A2E47" w:rsidP="008D1105">
      <w:pPr>
        <w:tabs>
          <w:tab w:val="left" w:pos="1701"/>
        </w:tabs>
        <w:rPr>
          <w:i/>
          <w:iCs/>
        </w:rPr>
      </w:pPr>
      <w:r>
        <w:t>XAI</w:t>
      </w:r>
      <w:r w:rsidR="008D1105">
        <w:tab/>
      </w:r>
      <w:r>
        <w:t>Explainable Artificial Intelligence</w:t>
      </w:r>
      <w:r w:rsidR="008D1105" w:rsidRPr="008D1105">
        <w:rPr>
          <w:i/>
          <w:iCs/>
        </w:rPr>
        <w:t xml:space="preserve"> </w:t>
      </w:r>
    </w:p>
    <w:p w14:paraId="4B733D18" w14:textId="77777777" w:rsidR="008D1105" w:rsidRDefault="008D1105" w:rsidP="008D1105">
      <w:pPr>
        <w:tabs>
          <w:tab w:val="left" w:pos="1701"/>
        </w:tabs>
      </w:pPr>
      <w:r>
        <w:t>MMU</w:t>
      </w:r>
      <w:r w:rsidRPr="006A7A36">
        <w:tab/>
      </w:r>
      <w:r>
        <w:t>Multimedia University</w:t>
      </w:r>
    </w:p>
    <w:p w14:paraId="357D2F45" w14:textId="77777777" w:rsidR="008D1105" w:rsidRDefault="008D1105" w:rsidP="008D1105">
      <w:pPr>
        <w:tabs>
          <w:tab w:val="left" w:pos="1701"/>
        </w:tabs>
        <w:rPr>
          <w:i/>
          <w:iCs/>
        </w:rPr>
      </w:pPr>
      <w:r>
        <w:rPr>
          <w:rFonts w:ascii="Symbol" w:eastAsia="Symbol" w:hAnsi="Symbol" w:cs="Symbol"/>
          <w:i/>
          <w:iCs/>
        </w:rPr>
        <w:t>W</w:t>
      </w:r>
      <w:r>
        <w:rPr>
          <w:i/>
          <w:iCs/>
        </w:rPr>
        <w:tab/>
      </w:r>
      <w:r w:rsidRPr="008D1105">
        <w:rPr>
          <w:iCs/>
        </w:rPr>
        <w:t>Omega 3</w:t>
      </w:r>
    </w:p>
    <w:p w14:paraId="1E8B31B3" w14:textId="77777777" w:rsidR="008D1105" w:rsidRDefault="008D1105" w:rsidP="008D1105">
      <w:pPr>
        <w:tabs>
          <w:tab w:val="left" w:pos="1701"/>
        </w:tabs>
      </w:pPr>
      <w:r w:rsidRPr="00A42A11">
        <w:rPr>
          <w:i/>
          <w:iCs/>
        </w:rPr>
        <w:t>m</w:t>
      </w:r>
      <w:r w:rsidRPr="006A7A36">
        <w:tab/>
      </w:r>
      <w:r>
        <w:t>Mean</w:t>
      </w:r>
    </w:p>
    <w:p w14:paraId="5CFE6C61" w14:textId="77777777" w:rsidR="008D1105" w:rsidRDefault="008D1105" w:rsidP="008D1105">
      <w:pPr>
        <w:tabs>
          <w:tab w:val="left" w:pos="1701"/>
        </w:tabs>
      </w:pPr>
      <w:r w:rsidRPr="00A42A11">
        <w:rPr>
          <w:i/>
          <w:iCs/>
        </w:rPr>
        <w:t>s</w:t>
      </w:r>
      <w:r w:rsidRPr="00A42A11">
        <w:rPr>
          <w:vertAlign w:val="superscript"/>
        </w:rPr>
        <w:t>2</w:t>
      </w:r>
      <w:r w:rsidRPr="006A7A36">
        <w:tab/>
      </w:r>
      <w:r>
        <w:t>Variance</w:t>
      </w:r>
    </w:p>
    <w:p w14:paraId="2790A29A" w14:textId="77777777" w:rsidR="008D1105" w:rsidRPr="008D1105" w:rsidRDefault="008D1105" w:rsidP="008D1105">
      <w:pPr>
        <w:tabs>
          <w:tab w:val="left" w:pos="1701"/>
          <w:tab w:val="left" w:pos="3040"/>
        </w:tabs>
        <w:rPr>
          <w:i/>
        </w:rPr>
      </w:pPr>
      <w:r w:rsidRPr="008D1105">
        <w:rPr>
          <w:i/>
        </w:rPr>
        <w:t>K</w:t>
      </w:r>
      <w:r w:rsidRPr="008D1105">
        <w:rPr>
          <w:i/>
        </w:rPr>
        <w:tab/>
      </w:r>
      <w:r w:rsidRPr="008D1105">
        <w:t>Setup cost</w:t>
      </w:r>
      <w:r w:rsidRPr="008D1105">
        <w:tab/>
      </w:r>
    </w:p>
    <w:p w14:paraId="72BAADDB" w14:textId="77777777" w:rsidR="008D1105" w:rsidRPr="006A7A36" w:rsidRDefault="008D1105" w:rsidP="008D1105">
      <w:pPr>
        <w:tabs>
          <w:tab w:val="left" w:pos="1701"/>
        </w:tabs>
      </w:pPr>
    </w:p>
    <w:p w14:paraId="7EACA86F" w14:textId="77777777" w:rsidR="008D1105" w:rsidRDefault="008D1105">
      <w:pPr>
        <w:spacing w:after="200" w:line="276" w:lineRule="auto"/>
        <w:jc w:val="left"/>
      </w:pPr>
      <w:r>
        <w:br w:type="page"/>
      </w:r>
    </w:p>
    <w:p w14:paraId="216EC472" w14:textId="77777777" w:rsidR="007214AD" w:rsidRDefault="00802876" w:rsidP="007214AD">
      <w:pPr>
        <w:pStyle w:val="Heading9"/>
      </w:pPr>
      <w:bookmarkStart w:id="33" w:name="_Toc290902311"/>
      <w:bookmarkStart w:id="34" w:name="_Toc291065743"/>
      <w:commentRangeStart w:id="35"/>
      <w:r>
        <w:lastRenderedPageBreak/>
        <w:t>LIST OF APPENDICES</w:t>
      </w:r>
      <w:bookmarkEnd w:id="33"/>
      <w:bookmarkEnd w:id="34"/>
      <w:r>
        <w:t xml:space="preserve"> </w:t>
      </w:r>
      <w:commentRangeEnd w:id="35"/>
      <w:r w:rsidR="000A7B08">
        <w:rPr>
          <w:rStyle w:val="CommentReference"/>
          <w:sz w:val="24"/>
          <w:szCs w:val="20"/>
        </w:rPr>
        <w:commentReference w:id="35"/>
      </w:r>
    </w:p>
    <w:p w14:paraId="5FA94595" w14:textId="4B65D5CB" w:rsidR="00870067" w:rsidRPr="00E24B6B" w:rsidRDefault="000E0232">
      <w:pPr>
        <w:pStyle w:val="TableofFigures"/>
        <w:tabs>
          <w:tab w:val="right" w:pos="8184"/>
        </w:tabs>
        <w:rPr>
          <w:rFonts w:asciiTheme="minorHAnsi" w:eastAsiaTheme="minorEastAsia" w:hAnsiTheme="minorHAnsi" w:cstheme="minorBidi"/>
          <w:noProof/>
          <w:kern w:val="2"/>
          <w:sz w:val="22"/>
          <w:szCs w:val="22"/>
          <w:lang w:val="en-MY"/>
          <w14:ligatures w14:val="standardContextual"/>
        </w:rPr>
      </w:pPr>
      <w:r w:rsidRPr="00291FBF">
        <w:rPr>
          <w:b/>
          <w:bCs/>
        </w:rPr>
        <w:fldChar w:fldCharType="begin"/>
      </w:r>
      <w:r w:rsidR="00027A52" w:rsidRPr="00291FBF">
        <w:rPr>
          <w:b/>
          <w:bCs/>
        </w:rPr>
        <w:instrText xml:space="preserve"> TOC \h \z \c "Appendix " </w:instrText>
      </w:r>
      <w:r w:rsidRPr="00291FBF">
        <w:rPr>
          <w:b/>
          <w:bCs/>
        </w:rPr>
        <w:fldChar w:fldCharType="separate"/>
      </w:r>
      <w:hyperlink w:anchor="_Toc137828943" w:history="1">
        <w:r w:rsidR="00870067" w:rsidRPr="00E24B6B">
          <w:rPr>
            <w:rStyle w:val="Hyperlink"/>
            <w:noProof/>
          </w:rPr>
          <w:t>Appendix A: XXX</w:t>
        </w:r>
        <w:r w:rsidR="00870067" w:rsidRPr="00E24B6B">
          <w:rPr>
            <w:noProof/>
            <w:webHidden/>
          </w:rPr>
          <w:tab/>
        </w:r>
        <w:r w:rsidR="00870067" w:rsidRPr="00E24B6B">
          <w:rPr>
            <w:noProof/>
            <w:webHidden/>
          </w:rPr>
          <w:fldChar w:fldCharType="begin"/>
        </w:r>
        <w:r w:rsidR="00870067" w:rsidRPr="00E24B6B">
          <w:rPr>
            <w:noProof/>
            <w:webHidden/>
          </w:rPr>
          <w:instrText xml:space="preserve"> PAGEREF _Toc137828943 \h </w:instrText>
        </w:r>
        <w:r w:rsidR="00870067" w:rsidRPr="00E24B6B">
          <w:rPr>
            <w:noProof/>
            <w:webHidden/>
          </w:rPr>
        </w:r>
        <w:r w:rsidR="00870067" w:rsidRPr="00E24B6B">
          <w:rPr>
            <w:noProof/>
            <w:webHidden/>
          </w:rPr>
          <w:fldChar w:fldCharType="separate"/>
        </w:r>
        <w:r w:rsidR="00870067" w:rsidRPr="00E24B6B">
          <w:rPr>
            <w:noProof/>
            <w:webHidden/>
          </w:rPr>
          <w:t>1</w:t>
        </w:r>
        <w:r w:rsidR="008B412D">
          <w:rPr>
            <w:noProof/>
            <w:webHidden/>
          </w:rPr>
          <w:t>8</w:t>
        </w:r>
        <w:r w:rsidR="00870067" w:rsidRPr="00E24B6B">
          <w:rPr>
            <w:noProof/>
            <w:webHidden/>
          </w:rPr>
          <w:fldChar w:fldCharType="end"/>
        </w:r>
      </w:hyperlink>
    </w:p>
    <w:p w14:paraId="7BDF3FDD" w14:textId="0FA24E78" w:rsidR="00870067" w:rsidRPr="00E24B6B" w:rsidRDefault="00000000">
      <w:pPr>
        <w:pStyle w:val="TableofFigures"/>
        <w:tabs>
          <w:tab w:val="right" w:pos="8184"/>
        </w:tabs>
        <w:rPr>
          <w:rFonts w:asciiTheme="minorHAnsi" w:eastAsiaTheme="minorEastAsia" w:hAnsiTheme="minorHAnsi" w:cstheme="minorBidi"/>
          <w:noProof/>
          <w:kern w:val="2"/>
          <w:sz w:val="22"/>
          <w:szCs w:val="22"/>
          <w:lang w:val="en-MY"/>
          <w14:ligatures w14:val="standardContextual"/>
        </w:rPr>
      </w:pPr>
      <w:hyperlink w:anchor="_Toc137828944" w:history="1">
        <w:r w:rsidR="00870067" w:rsidRPr="00E24B6B">
          <w:rPr>
            <w:rStyle w:val="Hyperlink"/>
            <w:noProof/>
          </w:rPr>
          <w:t>Appendix B: XXX</w:t>
        </w:r>
        <w:r w:rsidR="00870067" w:rsidRPr="00E24B6B">
          <w:rPr>
            <w:noProof/>
            <w:webHidden/>
          </w:rPr>
          <w:tab/>
        </w:r>
        <w:r w:rsidR="00870067" w:rsidRPr="00E24B6B">
          <w:rPr>
            <w:noProof/>
            <w:webHidden/>
          </w:rPr>
          <w:fldChar w:fldCharType="begin"/>
        </w:r>
        <w:r w:rsidR="00870067" w:rsidRPr="00E24B6B">
          <w:rPr>
            <w:noProof/>
            <w:webHidden/>
          </w:rPr>
          <w:instrText xml:space="preserve"> PAGEREF _Toc137828944 \h </w:instrText>
        </w:r>
        <w:r w:rsidR="00870067" w:rsidRPr="00E24B6B">
          <w:rPr>
            <w:noProof/>
            <w:webHidden/>
          </w:rPr>
        </w:r>
        <w:r w:rsidR="00870067" w:rsidRPr="00E24B6B">
          <w:rPr>
            <w:noProof/>
            <w:webHidden/>
          </w:rPr>
          <w:fldChar w:fldCharType="separate"/>
        </w:r>
        <w:r w:rsidR="00870067" w:rsidRPr="00E24B6B">
          <w:rPr>
            <w:noProof/>
            <w:webHidden/>
          </w:rPr>
          <w:t>1</w:t>
        </w:r>
        <w:r w:rsidR="00870067" w:rsidRPr="00E24B6B">
          <w:rPr>
            <w:noProof/>
            <w:webHidden/>
          </w:rPr>
          <w:fldChar w:fldCharType="end"/>
        </w:r>
      </w:hyperlink>
      <w:r w:rsidR="008B412D">
        <w:rPr>
          <w:noProof/>
        </w:rPr>
        <w:t>9</w:t>
      </w:r>
    </w:p>
    <w:p w14:paraId="431175A3" w14:textId="3EA20037" w:rsidR="00027A52" w:rsidRDefault="000E0232" w:rsidP="001744C9">
      <w:pPr>
        <w:sectPr w:rsidR="00027A52" w:rsidSect="00BB1BCE">
          <w:headerReference w:type="even" r:id="rId23"/>
          <w:headerReference w:type="default" r:id="rId24"/>
          <w:footerReference w:type="even" r:id="rId25"/>
          <w:headerReference w:type="first" r:id="rId26"/>
          <w:footerReference w:type="first" r:id="rId27"/>
          <w:pgSz w:w="11909" w:h="16834" w:code="9"/>
          <w:pgMar w:top="1440" w:right="1411" w:bottom="1411" w:left="2304" w:header="720" w:footer="720" w:gutter="0"/>
          <w:pgNumType w:fmt="lowerRoman"/>
          <w:cols w:space="720"/>
          <w:docGrid w:linePitch="360"/>
        </w:sectPr>
      </w:pPr>
      <w:r w:rsidRPr="00291FBF">
        <w:rPr>
          <w:b/>
          <w:bCs/>
        </w:rPr>
        <w:fldChar w:fldCharType="end"/>
      </w:r>
    </w:p>
    <w:p w14:paraId="0FDAB7DF" w14:textId="77777777" w:rsidR="00EE305C" w:rsidRDefault="001F0265" w:rsidP="00A77CAF">
      <w:pPr>
        <w:pStyle w:val="Heading1"/>
      </w:pPr>
      <w:bookmarkStart w:id="36" w:name="_Toc290902312"/>
      <w:bookmarkStart w:id="37" w:name="_Toc291065744"/>
      <w:bookmarkStart w:id="38" w:name="_Toc346725400"/>
      <w:bookmarkEnd w:id="36"/>
      <w:bookmarkEnd w:id="37"/>
      <w:bookmarkEnd w:id="38"/>
      <w:r>
        <w:lastRenderedPageBreak/>
        <w:t xml:space="preserve">      </w:t>
      </w:r>
      <w:r w:rsidR="00050C4B">
        <w:br/>
      </w:r>
      <w:bookmarkStart w:id="39" w:name="_Toc137828214"/>
      <w:bookmarkStart w:id="40" w:name="_Toc137828280"/>
      <w:bookmarkStart w:id="41" w:name="_Toc137828448"/>
      <w:bookmarkStart w:id="42" w:name="_Toc143025390"/>
      <w:r w:rsidR="00050C4B">
        <w:t>INTRODUCTION</w:t>
      </w:r>
      <w:bookmarkEnd w:id="39"/>
      <w:bookmarkEnd w:id="40"/>
      <w:bookmarkEnd w:id="41"/>
      <w:bookmarkEnd w:id="42"/>
    </w:p>
    <w:p w14:paraId="54CCAEB1" w14:textId="77777777" w:rsidR="001539A9" w:rsidRDefault="001539A9" w:rsidP="001539A9">
      <w:pPr>
        <w:pStyle w:val="Heading3"/>
      </w:pPr>
      <w:bookmarkStart w:id="43" w:name="_Toc290902314"/>
      <w:bookmarkStart w:id="44" w:name="_Toc291065746"/>
      <w:bookmarkStart w:id="45" w:name="_Toc346725402"/>
      <w:bookmarkStart w:id="46" w:name="_Toc137828215"/>
      <w:bookmarkStart w:id="47" w:name="_Toc137828281"/>
      <w:bookmarkStart w:id="48" w:name="_Toc137828449"/>
      <w:bookmarkStart w:id="49" w:name="_Toc143025391"/>
      <w:r>
        <w:t>Overview</w:t>
      </w:r>
      <w:bookmarkEnd w:id="43"/>
      <w:bookmarkEnd w:id="44"/>
      <w:bookmarkEnd w:id="45"/>
      <w:bookmarkEnd w:id="46"/>
      <w:bookmarkEnd w:id="47"/>
      <w:bookmarkEnd w:id="48"/>
      <w:bookmarkEnd w:id="49"/>
    </w:p>
    <w:p w14:paraId="4B569D7B" w14:textId="77777777" w:rsidR="00260D7F" w:rsidRDefault="00260D7F" w:rsidP="00A142AB">
      <w:pPr>
        <w:spacing w:after="480"/>
        <w:ind w:firstLine="720"/>
      </w:pPr>
      <w:r>
        <w:t xml:space="preserve">To learn how to use Microsoft Word, please visit </w:t>
      </w:r>
      <w:hyperlink r:id="rId28" w:history="1">
        <w:r w:rsidRPr="00D636CC">
          <w:rPr>
            <w:rStyle w:val="Hyperlink"/>
          </w:rPr>
          <w:t>http://office.microsoft.com/en-us/word-help</w:t>
        </w:r>
      </w:hyperlink>
      <w:r>
        <w:t xml:space="preserve">. </w:t>
      </w:r>
    </w:p>
    <w:p w14:paraId="3836E2D2" w14:textId="4495464E" w:rsidR="005362A5" w:rsidRDefault="005362A5" w:rsidP="00A142AB">
      <w:pPr>
        <w:spacing w:after="480"/>
        <w:ind w:firstLine="720"/>
      </w:pPr>
      <w:r w:rsidRPr="005362A5">
        <w:t xml:space="preserve">This template serves as a guideline for postgraduate candidates when writing their thesis or dissertation. It is </w:t>
      </w:r>
      <w:r w:rsidR="00632F87">
        <w:t>important</w:t>
      </w:r>
      <w:r w:rsidRPr="005362A5">
        <w:t xml:space="preserve"> that candidates adhere to the prescribed organizational structure and format. However, minor variations in the format are permitted as long as they do not compromise the readability and quality of the thesis or dissertation. Candidates are strongly encouraged to consult their supervisors for further guidance </w:t>
      </w:r>
      <w:r>
        <w:t>for their thesis writing process.</w:t>
      </w:r>
    </w:p>
    <w:p w14:paraId="2F8741D0" w14:textId="02BD5DE7" w:rsidR="00270313" w:rsidRDefault="00270313" w:rsidP="005362A5">
      <w:pPr>
        <w:pStyle w:val="Heading3"/>
      </w:pPr>
      <w:bookmarkStart w:id="50" w:name="_Toc143025392"/>
      <w:bookmarkStart w:id="51" w:name="_Toc137828216"/>
      <w:bookmarkStart w:id="52" w:name="_Toc137828282"/>
      <w:bookmarkStart w:id="53" w:name="_Toc137828450"/>
      <w:r>
        <w:t>Length and Language of Thesis</w:t>
      </w:r>
      <w:bookmarkEnd w:id="50"/>
    </w:p>
    <w:p w14:paraId="59C8D96F" w14:textId="28996434" w:rsidR="00270313" w:rsidRDefault="00A568D6" w:rsidP="00A568D6">
      <w:pPr>
        <w:ind w:firstLine="720"/>
      </w:pPr>
      <w:r>
        <w:t xml:space="preserve">A typical </w:t>
      </w:r>
      <w:r w:rsidRPr="00722055">
        <w:rPr>
          <w:b/>
          <w:bCs/>
          <w:highlight w:val="yellow"/>
        </w:rPr>
        <w:t>master’s</w:t>
      </w:r>
      <w:r>
        <w:t xml:space="preserve"> thesis must be within the range of </w:t>
      </w:r>
      <w:r w:rsidRPr="00722055">
        <w:rPr>
          <w:b/>
          <w:bCs/>
          <w:highlight w:val="yellow"/>
        </w:rPr>
        <w:t>20,000 – 60,000</w:t>
      </w:r>
      <w:r>
        <w:t xml:space="preserve"> words while a </w:t>
      </w:r>
      <w:r w:rsidRPr="00722055">
        <w:rPr>
          <w:b/>
          <w:bCs/>
          <w:highlight w:val="yellow"/>
        </w:rPr>
        <w:t>Ph.D.</w:t>
      </w:r>
      <w:r>
        <w:t xml:space="preserve"> thesis is within the range of </w:t>
      </w:r>
      <w:r w:rsidRPr="00722055">
        <w:rPr>
          <w:b/>
          <w:bCs/>
          <w:highlight w:val="yellow"/>
        </w:rPr>
        <w:t>40,000 – 100,000</w:t>
      </w:r>
      <w:r>
        <w:t xml:space="preserve"> words. </w:t>
      </w:r>
      <w:r w:rsidR="00722055">
        <w:t xml:space="preserve">However, for </w:t>
      </w:r>
      <w:r w:rsidR="00722055" w:rsidRPr="00722055">
        <w:rPr>
          <w:b/>
          <w:bCs/>
        </w:rPr>
        <w:t>Faculty of Applied Communication</w:t>
      </w:r>
      <w:r w:rsidR="00722055">
        <w:t xml:space="preserve"> (FAC), a </w:t>
      </w:r>
      <w:r w:rsidR="00722055" w:rsidRPr="00722055">
        <w:rPr>
          <w:b/>
          <w:bCs/>
          <w:highlight w:val="yellow"/>
        </w:rPr>
        <w:t>master’s</w:t>
      </w:r>
      <w:r w:rsidR="00722055">
        <w:t xml:space="preserve"> thesis must be within the range of </w:t>
      </w:r>
      <w:r w:rsidR="00722055">
        <w:rPr>
          <w:b/>
          <w:bCs/>
          <w:highlight w:val="yellow"/>
        </w:rPr>
        <w:t>4</w:t>
      </w:r>
      <w:r w:rsidR="00722055" w:rsidRPr="00722055">
        <w:rPr>
          <w:b/>
          <w:bCs/>
          <w:highlight w:val="yellow"/>
        </w:rPr>
        <w:t>0,000 – 60,000</w:t>
      </w:r>
      <w:r w:rsidR="00722055">
        <w:t xml:space="preserve"> words while a </w:t>
      </w:r>
      <w:r w:rsidR="00722055" w:rsidRPr="00722055">
        <w:rPr>
          <w:b/>
          <w:bCs/>
          <w:highlight w:val="yellow"/>
        </w:rPr>
        <w:t>Ph.D.</w:t>
      </w:r>
      <w:r w:rsidR="00722055">
        <w:t xml:space="preserve"> thesis is within the range of </w:t>
      </w:r>
      <w:r w:rsidR="00722055">
        <w:rPr>
          <w:b/>
          <w:bCs/>
          <w:highlight w:val="yellow"/>
        </w:rPr>
        <w:t>7</w:t>
      </w:r>
      <w:r w:rsidR="00722055" w:rsidRPr="00722055">
        <w:rPr>
          <w:b/>
          <w:bCs/>
          <w:highlight w:val="yellow"/>
        </w:rPr>
        <w:t>0,000 – 100,000</w:t>
      </w:r>
      <w:r w:rsidR="00722055">
        <w:t xml:space="preserve"> words</w:t>
      </w:r>
      <w:r w:rsidR="002834BB">
        <w:t xml:space="preserve">, and for </w:t>
      </w:r>
      <w:r w:rsidR="002834BB" w:rsidRPr="002834BB">
        <w:rPr>
          <w:b/>
          <w:bCs/>
          <w:highlight w:val="yellow"/>
        </w:rPr>
        <w:t>Faculty of Law</w:t>
      </w:r>
      <w:r w:rsidR="002834BB">
        <w:t xml:space="preserve">, a </w:t>
      </w:r>
      <w:r w:rsidR="002834BB" w:rsidRPr="00722055">
        <w:rPr>
          <w:b/>
          <w:bCs/>
          <w:highlight w:val="yellow"/>
        </w:rPr>
        <w:t>master’s</w:t>
      </w:r>
      <w:r w:rsidR="002834BB">
        <w:t xml:space="preserve"> thesis must be within the range of </w:t>
      </w:r>
      <w:r w:rsidR="002834BB">
        <w:rPr>
          <w:b/>
          <w:bCs/>
          <w:highlight w:val="yellow"/>
        </w:rPr>
        <w:t>4</w:t>
      </w:r>
      <w:r w:rsidR="002834BB" w:rsidRPr="00722055">
        <w:rPr>
          <w:b/>
          <w:bCs/>
          <w:highlight w:val="yellow"/>
        </w:rPr>
        <w:t xml:space="preserve">0,000 – </w:t>
      </w:r>
      <w:r w:rsidR="002834BB">
        <w:rPr>
          <w:b/>
          <w:bCs/>
          <w:highlight w:val="yellow"/>
        </w:rPr>
        <w:t>5</w:t>
      </w:r>
      <w:r w:rsidR="002834BB" w:rsidRPr="00722055">
        <w:rPr>
          <w:b/>
          <w:bCs/>
          <w:highlight w:val="yellow"/>
        </w:rPr>
        <w:t>0,000</w:t>
      </w:r>
      <w:r w:rsidR="002834BB">
        <w:t xml:space="preserve"> words while a </w:t>
      </w:r>
      <w:r w:rsidR="002834BB" w:rsidRPr="00722055">
        <w:rPr>
          <w:b/>
          <w:bCs/>
          <w:highlight w:val="yellow"/>
        </w:rPr>
        <w:t>Ph.D.</w:t>
      </w:r>
      <w:r w:rsidR="002834BB">
        <w:t xml:space="preserve"> thesis is within the range of </w:t>
      </w:r>
      <w:r w:rsidR="002834BB">
        <w:rPr>
          <w:b/>
          <w:bCs/>
          <w:highlight w:val="yellow"/>
        </w:rPr>
        <w:t>8</w:t>
      </w:r>
      <w:r w:rsidR="002834BB" w:rsidRPr="00722055">
        <w:rPr>
          <w:b/>
          <w:bCs/>
          <w:highlight w:val="yellow"/>
        </w:rPr>
        <w:t>0,000 – 100,000</w:t>
      </w:r>
      <w:r w:rsidR="002834BB">
        <w:t xml:space="preserve"> words.</w:t>
      </w:r>
      <w:r w:rsidR="00722055" w:rsidRPr="002E3834">
        <w:t xml:space="preserve"> </w:t>
      </w:r>
      <w:r w:rsidR="002E3834" w:rsidRPr="002E3834">
        <w:t>Thes</w:t>
      </w:r>
      <w:r w:rsidR="002E3834">
        <w:t>i</w:t>
      </w:r>
      <w:r w:rsidR="002E3834" w:rsidRPr="002E3834">
        <w:t xml:space="preserve">s or dissertation </w:t>
      </w:r>
      <w:bookmarkStart w:id="54" w:name="_Hlk138232306"/>
      <w:r w:rsidR="002E3834">
        <w:t>could</w:t>
      </w:r>
      <w:r w:rsidR="002E3834" w:rsidRPr="002E3834">
        <w:t xml:space="preserve"> be </w:t>
      </w:r>
      <w:r w:rsidR="002E3834">
        <w:t>composed</w:t>
      </w:r>
      <w:r w:rsidR="002E3834" w:rsidRPr="002E3834">
        <w:t xml:space="preserve"> in either British English or US English</w:t>
      </w:r>
      <w:bookmarkEnd w:id="54"/>
      <w:r w:rsidR="002E3834" w:rsidRPr="002E3834">
        <w:t>, but it is the candidate's responsibility to ensure the consistent use of the English language throughout the entire document.</w:t>
      </w:r>
    </w:p>
    <w:p w14:paraId="02357427" w14:textId="77777777" w:rsidR="00270313" w:rsidRPr="00270313" w:rsidRDefault="00270313" w:rsidP="00270313"/>
    <w:p w14:paraId="2F47DD53" w14:textId="29CCC3FB" w:rsidR="005362A5" w:rsidRDefault="005362A5" w:rsidP="005362A5">
      <w:pPr>
        <w:pStyle w:val="Heading3"/>
      </w:pPr>
      <w:bookmarkStart w:id="55" w:name="_Toc143025393"/>
      <w:r>
        <w:t xml:space="preserve">Structure of the </w:t>
      </w:r>
      <w:r w:rsidR="001D0267">
        <w:t>T</w:t>
      </w:r>
      <w:r>
        <w:t>hesis/</w:t>
      </w:r>
      <w:r w:rsidR="001D0267">
        <w:t>D</w:t>
      </w:r>
      <w:r>
        <w:t>issertation</w:t>
      </w:r>
      <w:bookmarkEnd w:id="51"/>
      <w:bookmarkEnd w:id="52"/>
      <w:bookmarkEnd w:id="53"/>
      <w:bookmarkEnd w:id="55"/>
    </w:p>
    <w:p w14:paraId="08E28399" w14:textId="5A21E05C" w:rsidR="00DC1668" w:rsidRDefault="00DC1668" w:rsidP="005362A5">
      <w:pPr>
        <w:ind w:firstLine="720"/>
      </w:pPr>
      <w:r w:rsidRPr="00DC1668">
        <w:t xml:space="preserve">This section </w:t>
      </w:r>
      <w:r>
        <w:t>provides</w:t>
      </w:r>
      <w:r w:rsidRPr="00DC1668">
        <w:t xml:space="preserve"> a general structure for the research thesis or dissertation, consisting of three main sections: </w:t>
      </w:r>
      <w:r w:rsidRPr="00DC1668">
        <w:rPr>
          <w:b/>
          <w:bCs/>
        </w:rPr>
        <w:t>Preliminary</w:t>
      </w:r>
      <w:r w:rsidRPr="00DC1668">
        <w:t xml:space="preserve">, </w:t>
      </w:r>
      <w:r w:rsidRPr="00DC1668">
        <w:rPr>
          <w:b/>
          <w:bCs/>
        </w:rPr>
        <w:t>Main</w:t>
      </w:r>
      <w:r w:rsidRPr="00DC1668">
        <w:t xml:space="preserve"> </w:t>
      </w:r>
      <w:r w:rsidRPr="00DC1668">
        <w:rPr>
          <w:b/>
          <w:bCs/>
        </w:rPr>
        <w:t>Body</w:t>
      </w:r>
      <w:r w:rsidRPr="00DC1668">
        <w:t xml:space="preserve">, and </w:t>
      </w:r>
      <w:r w:rsidRPr="00DC1668">
        <w:rPr>
          <w:b/>
          <w:bCs/>
        </w:rPr>
        <w:t>Supplementary</w:t>
      </w:r>
      <w:r w:rsidRPr="00DC1668">
        <w:t xml:space="preserve">. </w:t>
      </w:r>
      <w:bookmarkStart w:id="56" w:name="_Hlk138250287"/>
      <w:r w:rsidRPr="00DC1668">
        <w:t xml:space="preserve">It is </w:t>
      </w:r>
      <w:r>
        <w:t>important</w:t>
      </w:r>
      <w:r w:rsidRPr="00DC1668">
        <w:t xml:space="preserve"> for candidates to strictly adhere to the structure of the Preliminary parts. </w:t>
      </w:r>
      <w:r w:rsidRPr="00DC1668">
        <w:lastRenderedPageBreak/>
        <w:t>However, candidates are highly encouraged to seek guidance from their supervisors to determine the most suitable main body structure that aligns with the specific content of their research work. While the inclusion of "Appendices"</w:t>
      </w:r>
      <w:r w:rsidR="00C232CB">
        <w:t>, “Glossary”, “Notes” and “Index”</w:t>
      </w:r>
      <w:r w:rsidRPr="00DC1668">
        <w:t xml:space="preserve"> in the supplementary section </w:t>
      </w:r>
      <w:r w:rsidR="00C232CB">
        <w:t>are</w:t>
      </w:r>
      <w:r w:rsidRPr="00DC1668">
        <w:t xml:space="preserve"> optional, it is mandatory for candidates to list their publications in the "List of Publications" section.</w:t>
      </w:r>
    </w:p>
    <w:bookmarkEnd w:id="56"/>
    <w:p w14:paraId="2F4B6505" w14:textId="77777777" w:rsidR="00632F87" w:rsidRDefault="00632F87" w:rsidP="00632F87"/>
    <w:p w14:paraId="7A6F422F" w14:textId="55877E3E" w:rsidR="00632F87" w:rsidRDefault="005A0AD2" w:rsidP="00632F87">
      <w:pPr>
        <w:pStyle w:val="Heading4"/>
        <w:rPr>
          <w:b w:val="0"/>
          <w:bCs w:val="0"/>
        </w:rPr>
      </w:pPr>
      <w:r>
        <w:t xml:space="preserve"> </w:t>
      </w:r>
      <w:bookmarkStart w:id="57" w:name="_Toc143025394"/>
      <w:r w:rsidR="00632F87">
        <w:t>Preliminary</w:t>
      </w:r>
      <w:bookmarkEnd w:id="57"/>
    </w:p>
    <w:p w14:paraId="31B7D11F" w14:textId="5DDDE599" w:rsidR="00632F87" w:rsidRDefault="00DC1668" w:rsidP="00632F87">
      <w:pPr>
        <w:ind w:firstLine="720"/>
      </w:pPr>
      <w:r>
        <w:t>This section consists of the following items:</w:t>
      </w:r>
    </w:p>
    <w:p w14:paraId="271B36F8" w14:textId="1BC8C084" w:rsidR="00DC1668" w:rsidRDefault="00DC1668" w:rsidP="00DC1668">
      <w:pPr>
        <w:pStyle w:val="ListParagraph"/>
        <w:numPr>
          <w:ilvl w:val="0"/>
          <w:numId w:val="5"/>
        </w:numPr>
      </w:pPr>
      <w:r>
        <w:t>Title Page</w:t>
      </w:r>
    </w:p>
    <w:p w14:paraId="78FCBD6B" w14:textId="7C9BCF19" w:rsidR="00DC1668" w:rsidRDefault="00DC1668" w:rsidP="00DC1668">
      <w:pPr>
        <w:pStyle w:val="ListParagraph"/>
        <w:numPr>
          <w:ilvl w:val="0"/>
          <w:numId w:val="5"/>
        </w:numPr>
      </w:pPr>
      <w:r>
        <w:t>Copyright Declaration</w:t>
      </w:r>
      <w:r w:rsidR="004174A0">
        <w:t xml:space="preserve"> </w:t>
      </w:r>
    </w:p>
    <w:p w14:paraId="23D60FA5" w14:textId="3F503EA3" w:rsidR="00DC1668" w:rsidRDefault="00022262" w:rsidP="00DC1668">
      <w:pPr>
        <w:pStyle w:val="ListParagraph"/>
        <w:numPr>
          <w:ilvl w:val="0"/>
          <w:numId w:val="5"/>
        </w:numPr>
      </w:pPr>
      <w:r>
        <w:t>Candidate’s</w:t>
      </w:r>
      <w:r w:rsidR="00DC1668">
        <w:t xml:space="preserve"> Declaration</w:t>
      </w:r>
      <w:r w:rsidR="004174A0">
        <w:t xml:space="preserve"> </w:t>
      </w:r>
    </w:p>
    <w:p w14:paraId="00F521BD" w14:textId="53117EE6" w:rsidR="00DC1668" w:rsidRDefault="00DC1668" w:rsidP="00DC1668">
      <w:pPr>
        <w:pStyle w:val="ListParagraph"/>
        <w:numPr>
          <w:ilvl w:val="0"/>
          <w:numId w:val="5"/>
        </w:numPr>
      </w:pPr>
      <w:r>
        <w:t>Acknowledgements</w:t>
      </w:r>
    </w:p>
    <w:p w14:paraId="7377CAAB" w14:textId="610E89AB" w:rsidR="00022262" w:rsidRDefault="00022262" w:rsidP="00DC1668">
      <w:pPr>
        <w:pStyle w:val="ListParagraph"/>
        <w:numPr>
          <w:ilvl w:val="0"/>
          <w:numId w:val="5"/>
        </w:numPr>
      </w:pPr>
      <w:r>
        <w:t xml:space="preserve">Dedication (if </w:t>
      </w:r>
      <w:r w:rsidR="00B81A1D">
        <w:t>applicable</w:t>
      </w:r>
      <w:r>
        <w:t>)</w:t>
      </w:r>
    </w:p>
    <w:p w14:paraId="275640E1" w14:textId="482CCEA5" w:rsidR="00DC1668" w:rsidRDefault="00DC1668" w:rsidP="00DC1668">
      <w:pPr>
        <w:pStyle w:val="ListParagraph"/>
        <w:numPr>
          <w:ilvl w:val="0"/>
          <w:numId w:val="5"/>
        </w:numPr>
      </w:pPr>
      <w:r>
        <w:t>Abstract</w:t>
      </w:r>
    </w:p>
    <w:p w14:paraId="7BB07D4B" w14:textId="5724D230" w:rsidR="00DC1668" w:rsidRDefault="00DC1668" w:rsidP="00DC1668">
      <w:pPr>
        <w:pStyle w:val="ListParagraph"/>
        <w:numPr>
          <w:ilvl w:val="0"/>
          <w:numId w:val="5"/>
        </w:numPr>
      </w:pPr>
      <w:r>
        <w:t>Table of Contents</w:t>
      </w:r>
    </w:p>
    <w:p w14:paraId="35F3FF72" w14:textId="78ABA6D8" w:rsidR="00DC1668" w:rsidRDefault="00DC1668" w:rsidP="00DC1668">
      <w:pPr>
        <w:pStyle w:val="ListParagraph"/>
        <w:numPr>
          <w:ilvl w:val="0"/>
          <w:numId w:val="5"/>
        </w:numPr>
      </w:pPr>
      <w:r>
        <w:t>List of Tables</w:t>
      </w:r>
    </w:p>
    <w:p w14:paraId="07AA0284" w14:textId="7C7E211E" w:rsidR="00DC1668" w:rsidRDefault="00DC1668" w:rsidP="00DC1668">
      <w:pPr>
        <w:pStyle w:val="ListParagraph"/>
        <w:numPr>
          <w:ilvl w:val="0"/>
          <w:numId w:val="5"/>
        </w:numPr>
      </w:pPr>
      <w:r>
        <w:t>List of Figures</w:t>
      </w:r>
    </w:p>
    <w:p w14:paraId="02286492" w14:textId="5294FBBD" w:rsidR="00DC1668" w:rsidRDefault="00DC1668" w:rsidP="00DC1668">
      <w:pPr>
        <w:pStyle w:val="ListParagraph"/>
        <w:numPr>
          <w:ilvl w:val="0"/>
          <w:numId w:val="5"/>
        </w:numPr>
      </w:pPr>
      <w:r>
        <w:t xml:space="preserve">List of Abbreviations/Symbols </w:t>
      </w:r>
    </w:p>
    <w:p w14:paraId="739B97D3" w14:textId="565C1167" w:rsidR="00C01174" w:rsidRDefault="00DC1668" w:rsidP="00632F87">
      <w:pPr>
        <w:pStyle w:val="ListParagraph"/>
        <w:numPr>
          <w:ilvl w:val="0"/>
          <w:numId w:val="5"/>
        </w:numPr>
      </w:pPr>
      <w:r>
        <w:t xml:space="preserve">List of Appendices (if </w:t>
      </w:r>
      <w:bookmarkStart w:id="58" w:name="_Hlk138240345"/>
      <w:r w:rsidR="00B81A1D">
        <w:t>applicable</w:t>
      </w:r>
      <w:bookmarkEnd w:id="58"/>
      <w:r>
        <w:t>)</w:t>
      </w:r>
    </w:p>
    <w:p w14:paraId="29DCA73B" w14:textId="77777777" w:rsidR="00C01174" w:rsidRPr="00632F87" w:rsidRDefault="00C01174" w:rsidP="00632F87"/>
    <w:p w14:paraId="389CA459" w14:textId="112D5F9E" w:rsidR="00632F87" w:rsidRDefault="00632F87" w:rsidP="00632F87">
      <w:pPr>
        <w:pStyle w:val="Heading4"/>
      </w:pPr>
      <w:bookmarkStart w:id="59" w:name="_Toc143025395"/>
      <w:r>
        <w:t>Main Body</w:t>
      </w:r>
      <w:bookmarkEnd w:id="59"/>
    </w:p>
    <w:p w14:paraId="5AF2A214" w14:textId="4ADBDE78" w:rsidR="0086186C" w:rsidRDefault="0086186C" w:rsidP="0086186C">
      <w:pPr>
        <w:ind w:firstLine="720"/>
      </w:pPr>
      <w:bookmarkStart w:id="60" w:name="_Hlk138235313"/>
      <w:r w:rsidRPr="0086186C">
        <w:t xml:space="preserve">There is no limitation on the overall number of chapters in the thesis or dissertation. It is strongly recommended that candidates consult their supervisors to </w:t>
      </w:r>
      <w:r>
        <w:t>determine</w:t>
      </w:r>
      <w:r w:rsidRPr="0086186C">
        <w:t xml:space="preserve"> a main body structure that best fits the specific content of their research work</w:t>
      </w:r>
      <w:bookmarkEnd w:id="60"/>
      <w:r w:rsidRPr="0086186C">
        <w:t xml:space="preserve">. Nevertheless, the following represents the </w:t>
      </w:r>
      <w:r>
        <w:t>basic</w:t>
      </w:r>
      <w:r w:rsidRPr="0086186C">
        <w:t xml:space="preserve"> structure for a thesis or dissertation:</w:t>
      </w:r>
    </w:p>
    <w:p w14:paraId="47B502AB" w14:textId="32E27707" w:rsidR="0086186C" w:rsidRDefault="0086186C" w:rsidP="0086186C">
      <w:pPr>
        <w:pStyle w:val="ListParagraph"/>
        <w:numPr>
          <w:ilvl w:val="0"/>
          <w:numId w:val="6"/>
        </w:numPr>
      </w:pPr>
      <w:r>
        <w:t>Introduction</w:t>
      </w:r>
    </w:p>
    <w:p w14:paraId="6D330711" w14:textId="26891985" w:rsidR="0086186C" w:rsidRDefault="0086186C" w:rsidP="0086186C">
      <w:pPr>
        <w:pStyle w:val="ListParagraph"/>
        <w:numPr>
          <w:ilvl w:val="0"/>
          <w:numId w:val="6"/>
        </w:numPr>
      </w:pPr>
      <w:r>
        <w:t>Literature Review</w:t>
      </w:r>
    </w:p>
    <w:p w14:paraId="7146F5E9" w14:textId="643199CC" w:rsidR="0086186C" w:rsidRDefault="0086186C" w:rsidP="0086186C">
      <w:pPr>
        <w:pStyle w:val="ListParagraph"/>
        <w:numPr>
          <w:ilvl w:val="0"/>
          <w:numId w:val="6"/>
        </w:numPr>
      </w:pPr>
      <w:r>
        <w:t>Methodology</w:t>
      </w:r>
    </w:p>
    <w:p w14:paraId="6042C7F5" w14:textId="4E7FE1C1" w:rsidR="0086186C" w:rsidRDefault="0086186C" w:rsidP="0086186C">
      <w:pPr>
        <w:pStyle w:val="ListParagraph"/>
        <w:numPr>
          <w:ilvl w:val="0"/>
          <w:numId w:val="6"/>
        </w:numPr>
      </w:pPr>
      <w:r>
        <w:t>Results and Analysis</w:t>
      </w:r>
    </w:p>
    <w:p w14:paraId="172EFBAB" w14:textId="1A0D4AD6" w:rsidR="0086186C" w:rsidRDefault="0086186C" w:rsidP="0086186C">
      <w:pPr>
        <w:pStyle w:val="ListParagraph"/>
        <w:numPr>
          <w:ilvl w:val="0"/>
          <w:numId w:val="6"/>
        </w:numPr>
      </w:pPr>
      <w:r>
        <w:lastRenderedPageBreak/>
        <w:t>Discussion</w:t>
      </w:r>
    </w:p>
    <w:p w14:paraId="1D6DB591" w14:textId="7E7C6672" w:rsidR="0086186C" w:rsidRDefault="0086186C" w:rsidP="0086186C">
      <w:pPr>
        <w:pStyle w:val="ListParagraph"/>
        <w:numPr>
          <w:ilvl w:val="0"/>
          <w:numId w:val="6"/>
        </w:numPr>
      </w:pPr>
      <w:r>
        <w:t>Conclusion</w:t>
      </w:r>
    </w:p>
    <w:p w14:paraId="2C47204A" w14:textId="010FF546" w:rsidR="0086186C" w:rsidRDefault="0086186C" w:rsidP="0086186C">
      <w:pPr>
        <w:pStyle w:val="ListParagraph"/>
        <w:numPr>
          <w:ilvl w:val="0"/>
          <w:numId w:val="6"/>
        </w:numPr>
      </w:pPr>
      <w:r>
        <w:t>References</w:t>
      </w:r>
    </w:p>
    <w:p w14:paraId="2BFCCC1A" w14:textId="0F9AE425" w:rsidR="001D0267" w:rsidRDefault="001D0267" w:rsidP="001D0267">
      <w:pPr>
        <w:ind w:firstLine="720"/>
      </w:pPr>
      <w:r>
        <w:t>Each chapter in the main body section must adhere to the following guidelines:</w:t>
      </w:r>
    </w:p>
    <w:p w14:paraId="1C2ED4B1" w14:textId="3C0D128D" w:rsidR="001D0267" w:rsidRDefault="001D0267" w:rsidP="001D0267">
      <w:pPr>
        <w:pStyle w:val="ListParagraph"/>
        <w:numPr>
          <w:ilvl w:val="0"/>
          <w:numId w:val="8"/>
        </w:numPr>
      </w:pPr>
      <w:r>
        <w:t>Chapter should commence with a title that accurately reflects its content.</w:t>
      </w:r>
    </w:p>
    <w:p w14:paraId="4BA25C92" w14:textId="77777777" w:rsidR="001D0267" w:rsidRDefault="001D0267" w:rsidP="001D0267">
      <w:pPr>
        <w:pStyle w:val="ListParagraph"/>
        <w:numPr>
          <w:ilvl w:val="0"/>
          <w:numId w:val="8"/>
        </w:numPr>
      </w:pPr>
      <w:r>
        <w:t>Each chapter should start on a new page.</w:t>
      </w:r>
    </w:p>
    <w:p w14:paraId="044C7340" w14:textId="5AB76382" w:rsidR="001D0267" w:rsidRDefault="001D0267" w:rsidP="001D0267">
      <w:pPr>
        <w:pStyle w:val="ListParagraph"/>
        <w:numPr>
          <w:ilvl w:val="0"/>
          <w:numId w:val="8"/>
        </w:numPr>
      </w:pPr>
      <w:r>
        <w:t>Sub-sections can be utili</w:t>
      </w:r>
      <w:r w:rsidR="00C232CB">
        <w:t>s</w:t>
      </w:r>
      <w:r>
        <w:t>ed within chapters, if necessary, but it is advisable to limit the heading levels to a maximum of four (e.g., 1.2.2.2 Sub-Section) whenever feasible.</w:t>
      </w:r>
    </w:p>
    <w:p w14:paraId="5C9B7BBA" w14:textId="77777777" w:rsidR="001D0267" w:rsidRPr="00C01174" w:rsidRDefault="001D0267" w:rsidP="0086186C">
      <w:pPr>
        <w:ind w:firstLine="720"/>
      </w:pPr>
    </w:p>
    <w:p w14:paraId="490AA48F" w14:textId="3AE428BA" w:rsidR="00632F87" w:rsidRDefault="00632F87" w:rsidP="00632F87">
      <w:pPr>
        <w:pStyle w:val="Heading4"/>
      </w:pPr>
      <w:bookmarkStart w:id="61" w:name="_Toc143025396"/>
      <w:r>
        <w:t>Supplementary</w:t>
      </w:r>
      <w:bookmarkEnd w:id="61"/>
    </w:p>
    <w:p w14:paraId="6E955B8F" w14:textId="77777777" w:rsidR="0086186C" w:rsidRDefault="0086186C" w:rsidP="0086186C">
      <w:pPr>
        <w:ind w:firstLine="720"/>
      </w:pPr>
      <w:r>
        <w:t>This section consists of the following items:</w:t>
      </w:r>
    </w:p>
    <w:p w14:paraId="72E66F49" w14:textId="74272951" w:rsidR="0086186C" w:rsidRDefault="0086186C" w:rsidP="0086186C">
      <w:pPr>
        <w:pStyle w:val="ListParagraph"/>
        <w:numPr>
          <w:ilvl w:val="0"/>
          <w:numId w:val="5"/>
        </w:numPr>
      </w:pPr>
      <w:r>
        <w:t>Appendices (if applicable)</w:t>
      </w:r>
    </w:p>
    <w:p w14:paraId="19DF1141" w14:textId="1F7E59E1" w:rsidR="00E0711F" w:rsidRDefault="00E0711F" w:rsidP="00E0711F">
      <w:pPr>
        <w:pStyle w:val="ListParagraph"/>
        <w:numPr>
          <w:ilvl w:val="0"/>
          <w:numId w:val="5"/>
        </w:numPr>
      </w:pPr>
      <w:r>
        <w:t>Glossary (if applicable)</w:t>
      </w:r>
    </w:p>
    <w:p w14:paraId="48FBE14C" w14:textId="23543E5B" w:rsidR="00E0711F" w:rsidRDefault="00E0711F" w:rsidP="00E0711F">
      <w:pPr>
        <w:pStyle w:val="ListParagraph"/>
        <w:numPr>
          <w:ilvl w:val="0"/>
          <w:numId w:val="5"/>
        </w:numPr>
      </w:pPr>
      <w:r>
        <w:t>Notes (if applicable)</w:t>
      </w:r>
    </w:p>
    <w:p w14:paraId="1FC93BB5" w14:textId="775E3247" w:rsidR="00E0711F" w:rsidRDefault="00E0711F" w:rsidP="00E0711F">
      <w:pPr>
        <w:pStyle w:val="ListParagraph"/>
        <w:numPr>
          <w:ilvl w:val="0"/>
          <w:numId w:val="5"/>
        </w:numPr>
      </w:pPr>
      <w:r>
        <w:t>Index (if applicable)</w:t>
      </w:r>
    </w:p>
    <w:p w14:paraId="0D484AEB" w14:textId="54B5B0DA" w:rsidR="0086186C" w:rsidRDefault="0086186C" w:rsidP="0086186C">
      <w:pPr>
        <w:pStyle w:val="ListParagraph"/>
        <w:numPr>
          <w:ilvl w:val="0"/>
          <w:numId w:val="5"/>
        </w:numPr>
      </w:pPr>
      <w:r>
        <w:t>List of Publications</w:t>
      </w:r>
    </w:p>
    <w:p w14:paraId="39E95FBD" w14:textId="77777777" w:rsidR="00632F87" w:rsidRPr="00632F87" w:rsidRDefault="00632F87" w:rsidP="00632F87"/>
    <w:p w14:paraId="12F27624" w14:textId="0CAE9124" w:rsidR="001D0267" w:rsidRDefault="001D0267" w:rsidP="001D0267">
      <w:pPr>
        <w:pStyle w:val="Heading3"/>
      </w:pPr>
      <w:bookmarkStart w:id="62" w:name="_Toc137828217"/>
      <w:bookmarkStart w:id="63" w:name="_Toc137828283"/>
      <w:bookmarkStart w:id="64" w:name="_Toc137828451"/>
      <w:bookmarkStart w:id="65" w:name="_Toc143025397"/>
      <w:r>
        <w:t>Format Specifications</w:t>
      </w:r>
      <w:bookmarkEnd w:id="62"/>
      <w:bookmarkEnd w:id="63"/>
      <w:bookmarkEnd w:id="64"/>
      <w:bookmarkEnd w:id="65"/>
    </w:p>
    <w:p w14:paraId="2400185A" w14:textId="070E1BDE" w:rsidR="001D0267" w:rsidRDefault="00A85059" w:rsidP="001D0267">
      <w:pPr>
        <w:pStyle w:val="Heading4"/>
      </w:pPr>
      <w:bookmarkStart w:id="66" w:name="_Toc143025398"/>
      <w:r>
        <w:t>Thesis Margins</w:t>
      </w:r>
      <w:bookmarkEnd w:id="66"/>
    </w:p>
    <w:p w14:paraId="23A9DE0C" w14:textId="77CCED68" w:rsidR="001D0267" w:rsidRDefault="0049302E" w:rsidP="00A85059">
      <w:pPr>
        <w:ind w:left="720"/>
      </w:pPr>
      <w:r w:rsidRPr="0049302E">
        <w:t>The thesis or dissertation should conform to the margins specified in Table 1.1</w:t>
      </w:r>
      <w:r w:rsidR="00A85059">
        <w:t>.</w:t>
      </w:r>
    </w:p>
    <w:p w14:paraId="2B4AA679" w14:textId="2C810EE3" w:rsidR="00A85059" w:rsidRPr="008519FF" w:rsidRDefault="00A85059" w:rsidP="00A85059">
      <w:pPr>
        <w:pStyle w:val="Caption"/>
        <w:spacing w:after="0" w:line="240" w:lineRule="auto"/>
        <w:rPr>
          <w:b/>
        </w:rPr>
      </w:pPr>
      <w:bookmarkStart w:id="67" w:name="_Toc137829002"/>
      <w:bookmarkStart w:id="68" w:name="_Toc143079021"/>
      <w:bookmarkStart w:id="69" w:name="_Toc230090561"/>
      <w:r w:rsidRPr="008519FF">
        <w:rPr>
          <w:b/>
        </w:rPr>
        <w:t xml:space="preserve">Table </w:t>
      </w:r>
      <w:r w:rsidR="00855770">
        <w:rPr>
          <w:b/>
        </w:rPr>
        <w:fldChar w:fldCharType="begin"/>
      </w:r>
      <w:r w:rsidR="00855770">
        <w:rPr>
          <w:b/>
        </w:rPr>
        <w:instrText xml:space="preserve"> STYLEREF 1 \s </w:instrText>
      </w:r>
      <w:r w:rsidR="00855770">
        <w:rPr>
          <w:b/>
        </w:rPr>
        <w:fldChar w:fldCharType="separate"/>
      </w:r>
      <w:r w:rsidR="00855770">
        <w:rPr>
          <w:b/>
          <w:noProof/>
        </w:rPr>
        <w:t>1</w:t>
      </w:r>
      <w:r w:rsidR="00855770">
        <w:rPr>
          <w:b/>
        </w:rPr>
        <w:fldChar w:fldCharType="end"/>
      </w:r>
      <w:r w:rsidR="00855770">
        <w:rPr>
          <w:b/>
        </w:rPr>
        <w:t>.</w:t>
      </w:r>
      <w:r w:rsidR="00855770">
        <w:rPr>
          <w:b/>
        </w:rPr>
        <w:fldChar w:fldCharType="begin"/>
      </w:r>
      <w:r w:rsidR="00855770">
        <w:rPr>
          <w:b/>
        </w:rPr>
        <w:instrText xml:space="preserve"> SEQ Table \* ARABIC \s 1 </w:instrText>
      </w:r>
      <w:r w:rsidR="00855770">
        <w:rPr>
          <w:b/>
        </w:rPr>
        <w:fldChar w:fldCharType="separate"/>
      </w:r>
      <w:r w:rsidR="00855770">
        <w:rPr>
          <w:b/>
          <w:noProof/>
        </w:rPr>
        <w:t>1</w:t>
      </w:r>
      <w:r w:rsidR="00855770">
        <w:rPr>
          <w:b/>
        </w:rPr>
        <w:fldChar w:fldCharType="end"/>
      </w:r>
      <w:r w:rsidRPr="008519FF">
        <w:rPr>
          <w:b/>
        </w:rPr>
        <w:t xml:space="preserve">: </w:t>
      </w:r>
      <w:r w:rsidR="00B54131">
        <w:rPr>
          <w:b/>
        </w:rPr>
        <w:t xml:space="preserve">Margins of </w:t>
      </w:r>
      <w:r w:rsidR="00C36D4E">
        <w:rPr>
          <w:b/>
        </w:rPr>
        <w:t>T</w:t>
      </w:r>
      <w:r w:rsidR="00B54131">
        <w:rPr>
          <w:b/>
        </w:rPr>
        <w:t xml:space="preserve">hesis or </w:t>
      </w:r>
      <w:r w:rsidR="00C36D4E">
        <w:rPr>
          <w:b/>
        </w:rPr>
        <w:t>D</w:t>
      </w:r>
      <w:r w:rsidR="00B54131">
        <w:rPr>
          <w:b/>
        </w:rPr>
        <w:t>issertation</w:t>
      </w:r>
      <w:bookmarkEnd w:id="67"/>
      <w:bookmarkEnd w:id="68"/>
      <w:bookmarkEnd w:id="6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1E0" w:firstRow="1" w:lastRow="1" w:firstColumn="1" w:lastColumn="1" w:noHBand="0" w:noVBand="0"/>
      </w:tblPr>
      <w:tblGrid>
        <w:gridCol w:w="1929"/>
        <w:gridCol w:w="3101"/>
      </w:tblGrid>
      <w:tr w:rsidR="00A85059" w:rsidRPr="00F03834" w14:paraId="3F3711F5" w14:textId="6EB8045A" w:rsidTr="00A85059">
        <w:trPr>
          <w:trHeight w:val="306"/>
          <w:jc w:val="center"/>
        </w:trPr>
        <w:tc>
          <w:tcPr>
            <w:tcW w:w="1929" w:type="dxa"/>
            <w:vAlign w:val="center"/>
          </w:tcPr>
          <w:p w14:paraId="69E13809" w14:textId="27775F71" w:rsidR="00A85059" w:rsidRPr="00F03834" w:rsidRDefault="00A85059" w:rsidP="003D3703">
            <w:pPr>
              <w:spacing w:line="240" w:lineRule="auto"/>
              <w:jc w:val="center"/>
              <w:rPr>
                <w:b/>
                <w:color w:val="000000"/>
              </w:rPr>
            </w:pPr>
            <w:r>
              <w:rPr>
                <w:b/>
                <w:color w:val="000000"/>
              </w:rPr>
              <w:t>Margin</w:t>
            </w:r>
          </w:p>
        </w:tc>
        <w:tc>
          <w:tcPr>
            <w:tcW w:w="3101" w:type="dxa"/>
          </w:tcPr>
          <w:p w14:paraId="248BF4DF" w14:textId="17ED46FF" w:rsidR="00A85059" w:rsidRPr="00F03834" w:rsidRDefault="00A85059" w:rsidP="003D3703">
            <w:pPr>
              <w:spacing w:line="240" w:lineRule="auto"/>
              <w:jc w:val="center"/>
              <w:rPr>
                <w:b/>
                <w:color w:val="000000"/>
              </w:rPr>
            </w:pPr>
            <w:r>
              <w:rPr>
                <w:b/>
                <w:color w:val="000000"/>
              </w:rPr>
              <w:t>Measurements</w:t>
            </w:r>
          </w:p>
        </w:tc>
      </w:tr>
      <w:tr w:rsidR="00A85059" w:rsidRPr="00F03834" w14:paraId="2FEA5EA7" w14:textId="283DD260" w:rsidTr="00A85059">
        <w:trPr>
          <w:trHeight w:val="306"/>
          <w:jc w:val="center"/>
        </w:trPr>
        <w:tc>
          <w:tcPr>
            <w:tcW w:w="1929" w:type="dxa"/>
          </w:tcPr>
          <w:p w14:paraId="3EB8CC88" w14:textId="1880F175" w:rsidR="00A85059" w:rsidRPr="00A85059" w:rsidRDefault="00A85059" w:rsidP="003D3703">
            <w:pPr>
              <w:spacing w:line="240" w:lineRule="auto"/>
              <w:jc w:val="center"/>
              <w:rPr>
                <w:bCs/>
                <w:color w:val="000000"/>
              </w:rPr>
            </w:pPr>
            <w:r w:rsidRPr="00A85059">
              <w:rPr>
                <w:bCs/>
                <w:color w:val="000000"/>
              </w:rPr>
              <w:t>Top</w:t>
            </w:r>
          </w:p>
        </w:tc>
        <w:tc>
          <w:tcPr>
            <w:tcW w:w="3101" w:type="dxa"/>
          </w:tcPr>
          <w:p w14:paraId="66BC6BAA" w14:textId="1E26E975" w:rsidR="00A85059" w:rsidRPr="0049302E" w:rsidRDefault="00A85059" w:rsidP="003D3703">
            <w:pPr>
              <w:spacing w:line="240" w:lineRule="auto"/>
              <w:jc w:val="center"/>
              <w:rPr>
                <w:bCs/>
                <w:color w:val="000000"/>
              </w:rPr>
            </w:pPr>
            <w:r w:rsidRPr="0049302E">
              <w:rPr>
                <w:bCs/>
                <w:color w:val="000000"/>
              </w:rPr>
              <w:t>2</w:t>
            </w:r>
            <w:r w:rsidR="00A568D6">
              <w:rPr>
                <w:bCs/>
                <w:color w:val="000000"/>
              </w:rPr>
              <w:t xml:space="preserve">.0 </w:t>
            </w:r>
            <w:r w:rsidRPr="0049302E">
              <w:rPr>
                <w:bCs/>
                <w:color w:val="000000"/>
              </w:rPr>
              <w:t xml:space="preserve">cm or </w:t>
            </w:r>
            <w:r w:rsidR="0049302E" w:rsidRPr="0049302E">
              <w:rPr>
                <w:bCs/>
                <w:color w:val="000000"/>
              </w:rPr>
              <w:t>0.</w:t>
            </w:r>
            <w:r w:rsidR="00A568D6">
              <w:rPr>
                <w:bCs/>
                <w:color w:val="000000"/>
              </w:rPr>
              <w:t>79</w:t>
            </w:r>
            <w:r w:rsidR="0049302E" w:rsidRPr="0049302E">
              <w:rPr>
                <w:bCs/>
                <w:color w:val="000000"/>
              </w:rPr>
              <w:t xml:space="preserve"> inch</w:t>
            </w:r>
          </w:p>
        </w:tc>
      </w:tr>
      <w:tr w:rsidR="00A85059" w:rsidRPr="00F03834" w14:paraId="36A2D1A3" w14:textId="657B3AD6" w:rsidTr="00A85059">
        <w:trPr>
          <w:trHeight w:val="300"/>
          <w:jc w:val="center"/>
        </w:trPr>
        <w:tc>
          <w:tcPr>
            <w:tcW w:w="1929" w:type="dxa"/>
          </w:tcPr>
          <w:p w14:paraId="4D3DEAB5" w14:textId="2D73A23F" w:rsidR="00A85059" w:rsidRPr="00A85059" w:rsidRDefault="00A85059" w:rsidP="003D3703">
            <w:pPr>
              <w:spacing w:line="240" w:lineRule="auto"/>
              <w:jc w:val="center"/>
              <w:rPr>
                <w:bCs/>
                <w:color w:val="000000"/>
              </w:rPr>
            </w:pPr>
            <w:r w:rsidRPr="00A85059">
              <w:rPr>
                <w:bCs/>
                <w:color w:val="000000"/>
              </w:rPr>
              <w:t>Right</w:t>
            </w:r>
          </w:p>
        </w:tc>
        <w:tc>
          <w:tcPr>
            <w:tcW w:w="3101" w:type="dxa"/>
          </w:tcPr>
          <w:p w14:paraId="438D1B07" w14:textId="0D8EB778" w:rsidR="00A85059" w:rsidRPr="0049302E" w:rsidRDefault="0049302E" w:rsidP="003D3703">
            <w:pPr>
              <w:spacing w:line="240" w:lineRule="auto"/>
              <w:jc w:val="center"/>
              <w:rPr>
                <w:bCs/>
                <w:color w:val="000000"/>
              </w:rPr>
            </w:pPr>
            <w:r w:rsidRPr="0049302E">
              <w:rPr>
                <w:bCs/>
                <w:color w:val="000000"/>
              </w:rPr>
              <w:t>2.5 cm or 0.98 inch</w:t>
            </w:r>
          </w:p>
        </w:tc>
      </w:tr>
      <w:tr w:rsidR="00A85059" w:rsidRPr="00F03834" w14:paraId="727E6938" w14:textId="1752BBFA" w:rsidTr="00A85059">
        <w:trPr>
          <w:trHeight w:val="306"/>
          <w:jc w:val="center"/>
        </w:trPr>
        <w:tc>
          <w:tcPr>
            <w:tcW w:w="1929" w:type="dxa"/>
          </w:tcPr>
          <w:p w14:paraId="1F5139C0" w14:textId="729F1427" w:rsidR="00A85059" w:rsidRPr="00A85059" w:rsidRDefault="00A85059" w:rsidP="003D3703">
            <w:pPr>
              <w:spacing w:line="240" w:lineRule="auto"/>
              <w:jc w:val="center"/>
              <w:rPr>
                <w:bCs/>
                <w:color w:val="000000"/>
              </w:rPr>
            </w:pPr>
            <w:r w:rsidRPr="00A85059">
              <w:rPr>
                <w:bCs/>
                <w:color w:val="000000"/>
              </w:rPr>
              <w:t>Left</w:t>
            </w:r>
          </w:p>
        </w:tc>
        <w:tc>
          <w:tcPr>
            <w:tcW w:w="3101" w:type="dxa"/>
          </w:tcPr>
          <w:p w14:paraId="5C0236E4" w14:textId="0362C991" w:rsidR="00A85059" w:rsidRPr="0049302E" w:rsidRDefault="0049302E" w:rsidP="003D3703">
            <w:pPr>
              <w:spacing w:line="240" w:lineRule="auto"/>
              <w:jc w:val="center"/>
              <w:rPr>
                <w:bCs/>
                <w:color w:val="000000"/>
              </w:rPr>
            </w:pPr>
            <w:r w:rsidRPr="0049302E">
              <w:rPr>
                <w:bCs/>
                <w:color w:val="000000"/>
              </w:rPr>
              <w:t>4.0 cm or 1.57 inch</w:t>
            </w:r>
          </w:p>
        </w:tc>
      </w:tr>
      <w:tr w:rsidR="00A85059" w:rsidRPr="00F03834" w14:paraId="6FF4474E" w14:textId="5C00B732" w:rsidTr="00A85059">
        <w:trPr>
          <w:trHeight w:val="300"/>
          <w:jc w:val="center"/>
        </w:trPr>
        <w:tc>
          <w:tcPr>
            <w:tcW w:w="1929" w:type="dxa"/>
          </w:tcPr>
          <w:p w14:paraId="769784BF" w14:textId="4CD80974" w:rsidR="00A85059" w:rsidRPr="00A85059" w:rsidRDefault="00A85059" w:rsidP="003D3703">
            <w:pPr>
              <w:spacing w:line="240" w:lineRule="auto"/>
              <w:jc w:val="center"/>
              <w:rPr>
                <w:bCs/>
                <w:color w:val="000000"/>
              </w:rPr>
            </w:pPr>
            <w:r w:rsidRPr="00A85059">
              <w:rPr>
                <w:bCs/>
                <w:color w:val="000000"/>
              </w:rPr>
              <w:t>Bottom</w:t>
            </w:r>
          </w:p>
        </w:tc>
        <w:tc>
          <w:tcPr>
            <w:tcW w:w="3101" w:type="dxa"/>
          </w:tcPr>
          <w:p w14:paraId="2280E85C" w14:textId="27029B9B" w:rsidR="00A85059" w:rsidRPr="0049302E" w:rsidRDefault="00A568D6" w:rsidP="003D3703">
            <w:pPr>
              <w:spacing w:line="240" w:lineRule="auto"/>
              <w:jc w:val="center"/>
              <w:rPr>
                <w:bCs/>
                <w:color w:val="000000"/>
              </w:rPr>
            </w:pPr>
            <w:r w:rsidRPr="0049302E">
              <w:rPr>
                <w:bCs/>
                <w:color w:val="000000"/>
              </w:rPr>
              <w:t>4.0 cm or 1.57 inch</w:t>
            </w:r>
          </w:p>
        </w:tc>
      </w:tr>
    </w:tbl>
    <w:p w14:paraId="096071E0" w14:textId="77777777" w:rsidR="00A85059" w:rsidRDefault="00A85059" w:rsidP="00A85059"/>
    <w:p w14:paraId="718785B1" w14:textId="6539260E" w:rsidR="0049302E" w:rsidRDefault="0049302E" w:rsidP="0049302E">
      <w:pPr>
        <w:pStyle w:val="Heading4"/>
      </w:pPr>
      <w:bookmarkStart w:id="70" w:name="_Toc143025399"/>
      <w:r>
        <w:lastRenderedPageBreak/>
        <w:t>Font</w:t>
      </w:r>
      <w:r w:rsidR="00B54131">
        <w:t>s and Text Alignments</w:t>
      </w:r>
      <w:bookmarkEnd w:id="70"/>
    </w:p>
    <w:p w14:paraId="054B70DF" w14:textId="70304979" w:rsidR="001B0210" w:rsidRDefault="008E6FFC" w:rsidP="0049302E">
      <w:pPr>
        <w:ind w:firstLine="720"/>
      </w:pPr>
      <w:r w:rsidRPr="008E6FFC">
        <w:t xml:space="preserve">All text within the thesis or dissertation must be typed using </w:t>
      </w:r>
      <w:r w:rsidRPr="00A568D6">
        <w:rPr>
          <w:b/>
          <w:bCs/>
        </w:rPr>
        <w:t>Times New Roman</w:t>
      </w:r>
      <w:r w:rsidRPr="008E6FFC">
        <w:t xml:space="preserve"> typeface, with a font size of </w:t>
      </w:r>
      <w:r w:rsidRPr="00A568D6">
        <w:rPr>
          <w:b/>
          <w:bCs/>
        </w:rPr>
        <w:t>12</w:t>
      </w:r>
      <w:r w:rsidRPr="008E6FFC">
        <w:t xml:space="preserve"> and </w:t>
      </w:r>
      <w:r w:rsidRPr="00A568D6">
        <w:rPr>
          <w:b/>
          <w:bCs/>
        </w:rPr>
        <w:t>justified</w:t>
      </w:r>
      <w:r w:rsidRPr="008E6FFC">
        <w:t xml:space="preserve"> alignment. In the Main Body section, chapter titles should be set in capital letters, bolded, with a font size of 14, and </w:t>
      </w:r>
      <w:r w:rsidR="007916D6" w:rsidRPr="008E6FFC">
        <w:t>centred</w:t>
      </w:r>
      <w:r w:rsidRPr="008E6FFC">
        <w:t xml:space="preserve"> alignment. For the Preliminary and Supplementary sections, section titles should be set in capital letters, bolded, with a font size of 12, and </w:t>
      </w:r>
      <w:r w:rsidR="007916D6" w:rsidRPr="008E6FFC">
        <w:t>centred</w:t>
      </w:r>
      <w:r w:rsidRPr="008E6FFC">
        <w:t xml:space="preserve"> alignment. These formatting guidelines are summarized in Table 1.2.</w:t>
      </w:r>
    </w:p>
    <w:p w14:paraId="3B39FA5C" w14:textId="77777777" w:rsidR="001B0210" w:rsidRDefault="001B0210" w:rsidP="0049302E">
      <w:pPr>
        <w:ind w:firstLine="720"/>
      </w:pPr>
    </w:p>
    <w:p w14:paraId="7F33A829" w14:textId="3B2DC3B2" w:rsidR="00855770" w:rsidRPr="00855770" w:rsidRDefault="00B54131" w:rsidP="00855770">
      <w:pPr>
        <w:pStyle w:val="Caption"/>
        <w:spacing w:after="0" w:line="240" w:lineRule="auto"/>
        <w:rPr>
          <w:b/>
        </w:rPr>
      </w:pPr>
      <w:bookmarkStart w:id="71" w:name="_Toc137829003"/>
      <w:bookmarkStart w:id="72" w:name="_Toc143079022"/>
      <w:bookmarkStart w:id="73" w:name="_Toc230090562"/>
      <w:r w:rsidRPr="008519FF">
        <w:rPr>
          <w:b/>
        </w:rPr>
        <w:t xml:space="preserve">Table </w:t>
      </w:r>
      <w:r w:rsidR="00855770">
        <w:rPr>
          <w:b/>
        </w:rPr>
        <w:fldChar w:fldCharType="begin"/>
      </w:r>
      <w:r w:rsidR="00855770">
        <w:rPr>
          <w:b/>
        </w:rPr>
        <w:instrText xml:space="preserve"> STYLEREF 1 \s </w:instrText>
      </w:r>
      <w:r w:rsidR="00855770">
        <w:rPr>
          <w:b/>
        </w:rPr>
        <w:fldChar w:fldCharType="separate"/>
      </w:r>
      <w:r w:rsidR="00855770">
        <w:rPr>
          <w:b/>
          <w:noProof/>
        </w:rPr>
        <w:t>1</w:t>
      </w:r>
      <w:r w:rsidR="00855770">
        <w:rPr>
          <w:b/>
        </w:rPr>
        <w:fldChar w:fldCharType="end"/>
      </w:r>
      <w:r w:rsidR="00855770">
        <w:rPr>
          <w:b/>
        </w:rPr>
        <w:t>.</w:t>
      </w:r>
      <w:r w:rsidR="00855770">
        <w:rPr>
          <w:b/>
        </w:rPr>
        <w:fldChar w:fldCharType="begin"/>
      </w:r>
      <w:r w:rsidR="00855770">
        <w:rPr>
          <w:b/>
        </w:rPr>
        <w:instrText xml:space="preserve"> SEQ Table \* ARABIC \s 1 </w:instrText>
      </w:r>
      <w:r w:rsidR="00855770">
        <w:rPr>
          <w:b/>
        </w:rPr>
        <w:fldChar w:fldCharType="separate"/>
      </w:r>
      <w:r w:rsidR="00855770">
        <w:rPr>
          <w:b/>
          <w:noProof/>
        </w:rPr>
        <w:t>2</w:t>
      </w:r>
      <w:r w:rsidR="00855770">
        <w:rPr>
          <w:b/>
        </w:rPr>
        <w:fldChar w:fldCharType="end"/>
      </w:r>
      <w:r w:rsidRPr="008519FF">
        <w:rPr>
          <w:b/>
        </w:rPr>
        <w:t xml:space="preserve">: </w:t>
      </w:r>
      <w:r>
        <w:rPr>
          <w:b/>
        </w:rPr>
        <w:t xml:space="preserve">Fonts and </w:t>
      </w:r>
      <w:r w:rsidR="00C36D4E">
        <w:rPr>
          <w:b/>
        </w:rPr>
        <w:t>T</w:t>
      </w:r>
      <w:r>
        <w:rPr>
          <w:b/>
        </w:rPr>
        <w:t xml:space="preserve">ext </w:t>
      </w:r>
      <w:r w:rsidR="00C36D4E">
        <w:rPr>
          <w:b/>
        </w:rPr>
        <w:t>A</w:t>
      </w:r>
      <w:r>
        <w:rPr>
          <w:b/>
        </w:rPr>
        <w:t>lignments</w:t>
      </w:r>
      <w:bookmarkEnd w:id="71"/>
      <w:bookmarkEnd w:id="72"/>
      <w:bookmarkEnd w:id="7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1E0" w:firstRow="1" w:lastRow="1" w:firstColumn="1" w:lastColumn="1" w:noHBand="0" w:noVBand="0"/>
      </w:tblPr>
      <w:tblGrid>
        <w:gridCol w:w="3394"/>
        <w:gridCol w:w="3862"/>
      </w:tblGrid>
      <w:tr w:rsidR="00B54131" w:rsidRPr="00F03834" w14:paraId="29127553" w14:textId="04AAB2A6" w:rsidTr="00B54131">
        <w:trPr>
          <w:trHeight w:val="300"/>
          <w:jc w:val="center"/>
        </w:trPr>
        <w:tc>
          <w:tcPr>
            <w:tcW w:w="3394" w:type="dxa"/>
            <w:vAlign w:val="center"/>
          </w:tcPr>
          <w:p w14:paraId="56668119" w14:textId="57AE2ADD" w:rsidR="00B54131" w:rsidRPr="00F03834" w:rsidRDefault="00B54131" w:rsidP="003D3703">
            <w:pPr>
              <w:spacing w:line="240" w:lineRule="auto"/>
              <w:jc w:val="center"/>
              <w:rPr>
                <w:b/>
                <w:color w:val="000000"/>
              </w:rPr>
            </w:pPr>
            <w:r>
              <w:rPr>
                <w:b/>
                <w:color w:val="000000"/>
              </w:rPr>
              <w:t>Section</w:t>
            </w:r>
          </w:p>
        </w:tc>
        <w:tc>
          <w:tcPr>
            <w:tcW w:w="3862" w:type="dxa"/>
          </w:tcPr>
          <w:p w14:paraId="35737313" w14:textId="3E03F556" w:rsidR="00B54131" w:rsidRPr="00F03834" w:rsidRDefault="00B54131" w:rsidP="003D3703">
            <w:pPr>
              <w:spacing w:line="240" w:lineRule="auto"/>
              <w:jc w:val="center"/>
              <w:rPr>
                <w:b/>
                <w:color w:val="000000"/>
              </w:rPr>
            </w:pPr>
            <w:r>
              <w:rPr>
                <w:b/>
                <w:color w:val="000000"/>
              </w:rPr>
              <w:t>Font and Alignment</w:t>
            </w:r>
          </w:p>
        </w:tc>
      </w:tr>
      <w:tr w:rsidR="00B54131" w:rsidRPr="00F03834" w14:paraId="0FA9905A" w14:textId="0A018899" w:rsidTr="00011C37">
        <w:trPr>
          <w:trHeight w:val="1518"/>
          <w:jc w:val="center"/>
        </w:trPr>
        <w:tc>
          <w:tcPr>
            <w:tcW w:w="3394" w:type="dxa"/>
          </w:tcPr>
          <w:p w14:paraId="442BA753" w14:textId="578B1D92" w:rsidR="00B54131" w:rsidRPr="00A85059" w:rsidRDefault="00B54131" w:rsidP="00011C37">
            <w:pPr>
              <w:spacing w:line="240" w:lineRule="auto"/>
              <w:jc w:val="left"/>
              <w:rPr>
                <w:bCs/>
                <w:color w:val="000000"/>
              </w:rPr>
            </w:pPr>
            <w:r>
              <w:rPr>
                <w:bCs/>
                <w:color w:val="000000"/>
              </w:rPr>
              <w:t>Title of chapter (Main Body)</w:t>
            </w:r>
          </w:p>
        </w:tc>
        <w:tc>
          <w:tcPr>
            <w:tcW w:w="3862" w:type="dxa"/>
          </w:tcPr>
          <w:p w14:paraId="6544EC9E" w14:textId="65BC9EED" w:rsidR="00B54131" w:rsidRDefault="00B54131" w:rsidP="00B54131">
            <w:pPr>
              <w:pStyle w:val="ListParagraph"/>
              <w:numPr>
                <w:ilvl w:val="0"/>
                <w:numId w:val="9"/>
              </w:numPr>
              <w:spacing w:line="240" w:lineRule="auto"/>
              <w:jc w:val="left"/>
            </w:pPr>
            <w:r>
              <w:t>Times New Roman</w:t>
            </w:r>
          </w:p>
          <w:p w14:paraId="00E626B8" w14:textId="3014702E" w:rsidR="00B54131" w:rsidRDefault="00B54131" w:rsidP="00B54131">
            <w:pPr>
              <w:pStyle w:val="ListParagraph"/>
              <w:numPr>
                <w:ilvl w:val="0"/>
                <w:numId w:val="9"/>
              </w:numPr>
              <w:spacing w:line="240" w:lineRule="auto"/>
              <w:jc w:val="left"/>
            </w:pPr>
            <w:r>
              <w:t>Size 14pt</w:t>
            </w:r>
          </w:p>
          <w:p w14:paraId="348310D5" w14:textId="77777777" w:rsidR="00B54131" w:rsidRPr="00B54131" w:rsidRDefault="00B54131" w:rsidP="00B54131">
            <w:pPr>
              <w:pStyle w:val="ListParagraph"/>
              <w:numPr>
                <w:ilvl w:val="0"/>
                <w:numId w:val="9"/>
              </w:numPr>
              <w:spacing w:line="240" w:lineRule="auto"/>
              <w:jc w:val="left"/>
              <w:rPr>
                <w:bCs/>
                <w:color w:val="000000"/>
              </w:rPr>
            </w:pPr>
            <w:r w:rsidRPr="00B54131">
              <w:rPr>
                <w:bCs/>
                <w:color w:val="000000"/>
              </w:rPr>
              <w:t>Bold</w:t>
            </w:r>
          </w:p>
          <w:p w14:paraId="60AF137F" w14:textId="77777777" w:rsidR="00B54131" w:rsidRDefault="00B54131" w:rsidP="00B54131">
            <w:pPr>
              <w:pStyle w:val="ListParagraph"/>
              <w:numPr>
                <w:ilvl w:val="0"/>
                <w:numId w:val="9"/>
              </w:numPr>
              <w:spacing w:line="240" w:lineRule="auto"/>
              <w:jc w:val="left"/>
              <w:rPr>
                <w:bCs/>
                <w:color w:val="000000"/>
              </w:rPr>
            </w:pPr>
            <w:r w:rsidRPr="00B54131">
              <w:rPr>
                <w:bCs/>
                <w:color w:val="000000"/>
              </w:rPr>
              <w:t>Capital Letter</w:t>
            </w:r>
          </w:p>
          <w:p w14:paraId="59BF0181" w14:textId="6B345636" w:rsidR="00B54131" w:rsidRPr="00B54131" w:rsidRDefault="00B54131" w:rsidP="00B54131">
            <w:pPr>
              <w:pStyle w:val="ListParagraph"/>
              <w:numPr>
                <w:ilvl w:val="0"/>
                <w:numId w:val="9"/>
              </w:numPr>
              <w:spacing w:line="240" w:lineRule="auto"/>
              <w:jc w:val="left"/>
              <w:rPr>
                <w:bCs/>
                <w:color w:val="000000"/>
              </w:rPr>
            </w:pPr>
            <w:r>
              <w:rPr>
                <w:bCs/>
                <w:color w:val="000000"/>
              </w:rPr>
              <w:t>Centred Alignment</w:t>
            </w:r>
          </w:p>
        </w:tc>
      </w:tr>
      <w:tr w:rsidR="00B54131" w:rsidRPr="00F03834" w14:paraId="7B7902C2" w14:textId="35ECB156" w:rsidTr="00011C37">
        <w:trPr>
          <w:trHeight w:val="1626"/>
          <w:jc w:val="center"/>
        </w:trPr>
        <w:tc>
          <w:tcPr>
            <w:tcW w:w="3394" w:type="dxa"/>
          </w:tcPr>
          <w:p w14:paraId="7713820B" w14:textId="15222D51" w:rsidR="00B54131" w:rsidRPr="00A85059" w:rsidRDefault="00B54131" w:rsidP="00011C37">
            <w:pPr>
              <w:spacing w:line="240" w:lineRule="auto"/>
              <w:jc w:val="left"/>
              <w:rPr>
                <w:bCs/>
                <w:color w:val="000000"/>
              </w:rPr>
            </w:pPr>
            <w:r>
              <w:rPr>
                <w:bCs/>
                <w:color w:val="000000"/>
              </w:rPr>
              <w:t>Title of Sections in Preliminary and Supplementary</w:t>
            </w:r>
          </w:p>
        </w:tc>
        <w:tc>
          <w:tcPr>
            <w:tcW w:w="3862" w:type="dxa"/>
          </w:tcPr>
          <w:p w14:paraId="5B2FEB0D" w14:textId="77777777" w:rsidR="00B54131" w:rsidRDefault="00B54131" w:rsidP="00B54131">
            <w:pPr>
              <w:pStyle w:val="ListParagraph"/>
              <w:numPr>
                <w:ilvl w:val="0"/>
                <w:numId w:val="9"/>
              </w:numPr>
              <w:spacing w:line="240" w:lineRule="auto"/>
              <w:jc w:val="left"/>
            </w:pPr>
            <w:r>
              <w:t>Times New Roman</w:t>
            </w:r>
          </w:p>
          <w:p w14:paraId="585945A3" w14:textId="4C1FC9E7" w:rsidR="00B54131" w:rsidRDefault="00B54131" w:rsidP="00B54131">
            <w:pPr>
              <w:pStyle w:val="ListParagraph"/>
              <w:numPr>
                <w:ilvl w:val="0"/>
                <w:numId w:val="9"/>
              </w:numPr>
              <w:spacing w:line="240" w:lineRule="auto"/>
              <w:jc w:val="left"/>
            </w:pPr>
            <w:r>
              <w:t>Size 12pt</w:t>
            </w:r>
          </w:p>
          <w:p w14:paraId="0E32EDDA" w14:textId="77777777" w:rsidR="00B54131" w:rsidRDefault="00B54131" w:rsidP="00B54131">
            <w:pPr>
              <w:pStyle w:val="ListParagraph"/>
              <w:numPr>
                <w:ilvl w:val="0"/>
                <w:numId w:val="9"/>
              </w:numPr>
              <w:spacing w:line="240" w:lineRule="auto"/>
              <w:jc w:val="left"/>
              <w:rPr>
                <w:bCs/>
                <w:color w:val="000000"/>
              </w:rPr>
            </w:pPr>
            <w:r w:rsidRPr="00B54131">
              <w:rPr>
                <w:bCs/>
                <w:color w:val="000000"/>
              </w:rPr>
              <w:t>Bold</w:t>
            </w:r>
          </w:p>
          <w:p w14:paraId="64067CBD" w14:textId="77777777" w:rsidR="00B54131" w:rsidRDefault="00B54131" w:rsidP="00B54131">
            <w:pPr>
              <w:pStyle w:val="ListParagraph"/>
              <w:numPr>
                <w:ilvl w:val="0"/>
                <w:numId w:val="9"/>
              </w:numPr>
              <w:spacing w:line="240" w:lineRule="auto"/>
              <w:jc w:val="left"/>
              <w:rPr>
                <w:bCs/>
                <w:color w:val="000000"/>
              </w:rPr>
            </w:pPr>
            <w:r w:rsidRPr="00B54131">
              <w:rPr>
                <w:bCs/>
                <w:color w:val="000000"/>
              </w:rPr>
              <w:t>Capital Letter</w:t>
            </w:r>
          </w:p>
          <w:p w14:paraId="4270C66C" w14:textId="67EC3A72" w:rsidR="00B54131" w:rsidRPr="00B54131" w:rsidRDefault="00B54131" w:rsidP="00B54131">
            <w:pPr>
              <w:pStyle w:val="ListParagraph"/>
              <w:numPr>
                <w:ilvl w:val="0"/>
                <w:numId w:val="9"/>
              </w:numPr>
              <w:spacing w:line="240" w:lineRule="auto"/>
              <w:jc w:val="left"/>
              <w:rPr>
                <w:bCs/>
                <w:color w:val="000000"/>
              </w:rPr>
            </w:pPr>
            <w:r>
              <w:rPr>
                <w:bCs/>
                <w:color w:val="000000"/>
              </w:rPr>
              <w:t>Centred Alignment</w:t>
            </w:r>
          </w:p>
        </w:tc>
      </w:tr>
      <w:tr w:rsidR="00B54131" w:rsidRPr="00F03834" w14:paraId="4BC0866B" w14:textId="6A129844" w:rsidTr="00011C37">
        <w:trPr>
          <w:trHeight w:val="996"/>
          <w:jc w:val="center"/>
        </w:trPr>
        <w:tc>
          <w:tcPr>
            <w:tcW w:w="3394" w:type="dxa"/>
          </w:tcPr>
          <w:p w14:paraId="6C6BD166" w14:textId="3A16C2DA" w:rsidR="00B54131" w:rsidRPr="00A85059" w:rsidRDefault="00B54131" w:rsidP="00011C37">
            <w:pPr>
              <w:spacing w:line="240" w:lineRule="auto"/>
              <w:jc w:val="left"/>
              <w:rPr>
                <w:bCs/>
                <w:color w:val="000000"/>
              </w:rPr>
            </w:pPr>
            <w:r>
              <w:rPr>
                <w:bCs/>
                <w:color w:val="000000"/>
              </w:rPr>
              <w:t>Content</w:t>
            </w:r>
          </w:p>
        </w:tc>
        <w:tc>
          <w:tcPr>
            <w:tcW w:w="3862" w:type="dxa"/>
          </w:tcPr>
          <w:p w14:paraId="27F54A03" w14:textId="77777777" w:rsidR="00B54131" w:rsidRDefault="00B54131" w:rsidP="00B54131">
            <w:pPr>
              <w:pStyle w:val="ListParagraph"/>
              <w:numPr>
                <w:ilvl w:val="0"/>
                <w:numId w:val="9"/>
              </w:numPr>
              <w:spacing w:line="240" w:lineRule="auto"/>
              <w:jc w:val="left"/>
            </w:pPr>
            <w:r>
              <w:t>Times New Roman</w:t>
            </w:r>
          </w:p>
          <w:p w14:paraId="2EAA2A88" w14:textId="77777777" w:rsidR="00B54131" w:rsidRDefault="00B54131" w:rsidP="00B54131">
            <w:pPr>
              <w:pStyle w:val="ListParagraph"/>
              <w:numPr>
                <w:ilvl w:val="0"/>
                <w:numId w:val="9"/>
              </w:numPr>
              <w:spacing w:line="240" w:lineRule="auto"/>
              <w:jc w:val="left"/>
            </w:pPr>
            <w:r>
              <w:t>Size 12pt</w:t>
            </w:r>
          </w:p>
          <w:p w14:paraId="7F4D18E2" w14:textId="1F7B243F" w:rsidR="00B54131" w:rsidRPr="00B54131" w:rsidRDefault="00B54131" w:rsidP="00B54131">
            <w:pPr>
              <w:pStyle w:val="ListParagraph"/>
              <w:numPr>
                <w:ilvl w:val="0"/>
                <w:numId w:val="9"/>
              </w:numPr>
              <w:spacing w:line="240" w:lineRule="auto"/>
              <w:jc w:val="left"/>
            </w:pPr>
            <w:r>
              <w:t>Justified Alignment</w:t>
            </w:r>
          </w:p>
        </w:tc>
      </w:tr>
    </w:tbl>
    <w:p w14:paraId="00EB1651" w14:textId="77777777" w:rsidR="00B54131" w:rsidRPr="0049302E" w:rsidRDefault="00B54131" w:rsidP="0049302E">
      <w:pPr>
        <w:ind w:firstLine="720"/>
      </w:pPr>
    </w:p>
    <w:p w14:paraId="71603116" w14:textId="749140C7" w:rsidR="008E6FFC" w:rsidRDefault="008E6FFC" w:rsidP="008E6FFC">
      <w:pPr>
        <w:pStyle w:val="Heading4"/>
      </w:pPr>
      <w:bookmarkStart w:id="74" w:name="_Toc143025400"/>
      <w:r>
        <w:t>Line Spacing and Paragraphs</w:t>
      </w:r>
      <w:bookmarkEnd w:id="74"/>
    </w:p>
    <w:p w14:paraId="26B240D7" w14:textId="68B857A3" w:rsidR="00493C72" w:rsidRDefault="00493C72" w:rsidP="00DE5B8C">
      <w:pPr>
        <w:spacing w:after="480"/>
        <w:ind w:firstLine="709"/>
      </w:pPr>
      <w:r>
        <w:t xml:space="preserve">The thesis or dissertation should have a </w:t>
      </w:r>
      <w:r w:rsidRPr="00A568D6">
        <w:rPr>
          <w:b/>
          <w:bCs/>
        </w:rPr>
        <w:t>1.5 line spacing</w:t>
      </w:r>
      <w:r>
        <w:t xml:space="preserve"> throughout the text. Single spacing is only permitted in tables and figures' captions, quotations, and footnotes. The spacing between the title of a subsection and the first line of text should be 1.5 line</w:t>
      </w:r>
      <w:r w:rsidR="00A568D6">
        <w:t xml:space="preserve"> spacing</w:t>
      </w:r>
      <w:r>
        <w:t xml:space="preserve">. Each paragraph should be </w:t>
      </w:r>
      <w:r w:rsidRPr="00481F90">
        <w:rPr>
          <w:b/>
          <w:bCs/>
        </w:rPr>
        <w:t>indented one tab (1.27 cm or 0.5 inch)</w:t>
      </w:r>
      <w:r>
        <w:t xml:space="preserve"> from the left margin. A </w:t>
      </w:r>
      <w:r w:rsidR="00774CC0" w:rsidRPr="00774CC0">
        <w:rPr>
          <w:b/>
          <w:bCs/>
        </w:rPr>
        <w:t xml:space="preserve">double </w:t>
      </w:r>
      <w:r w:rsidR="00774CC0">
        <w:rPr>
          <w:b/>
          <w:bCs/>
        </w:rPr>
        <w:t xml:space="preserve">line </w:t>
      </w:r>
      <w:r w:rsidR="00011C37" w:rsidRPr="00774CC0">
        <w:rPr>
          <w:b/>
          <w:bCs/>
        </w:rPr>
        <w:t>spacing</w:t>
      </w:r>
      <w:r w:rsidR="00011C37">
        <w:rPr>
          <w:b/>
          <w:bCs/>
        </w:rPr>
        <w:t xml:space="preserve"> or</w:t>
      </w:r>
      <w:r w:rsidR="00774CC0">
        <w:rPr>
          <w:b/>
          <w:bCs/>
        </w:rPr>
        <w:t xml:space="preserve"> 24pt after </w:t>
      </w:r>
      <w:r w:rsidR="00481F90">
        <w:rPr>
          <w:b/>
          <w:bCs/>
        </w:rPr>
        <w:t xml:space="preserve">spacing </w:t>
      </w:r>
      <w:r w:rsidR="00481F90" w:rsidRPr="00481F90">
        <w:t>should</w:t>
      </w:r>
      <w:r>
        <w:t xml:space="preserve"> be applied between paragraphs.</w:t>
      </w:r>
    </w:p>
    <w:p w14:paraId="79A58280" w14:textId="5CCD7B03" w:rsidR="00493C72" w:rsidRDefault="00493C72" w:rsidP="00DE5B8C">
      <w:pPr>
        <w:spacing w:after="480"/>
        <w:ind w:firstLine="709"/>
      </w:pPr>
      <w:r>
        <w:lastRenderedPageBreak/>
        <w:t>To maintain readability and page layout, the first sentence of a new paragraph should not begin at the bottom of a page if only one line can fit. It should consist of at least two sentences. If it does not fit, the paragraph should be moved to the next page.</w:t>
      </w:r>
    </w:p>
    <w:p w14:paraId="07156AFE" w14:textId="7FE9B874" w:rsidR="00CE73A2" w:rsidRDefault="00CE73A2" w:rsidP="00CE73A2">
      <w:pPr>
        <w:pStyle w:val="Heading4"/>
      </w:pPr>
      <w:bookmarkStart w:id="75" w:name="_Toc143025401"/>
      <w:r>
        <w:t>Pag</w:t>
      </w:r>
      <w:r w:rsidR="00BC7CBC">
        <w:t>ination</w:t>
      </w:r>
      <w:bookmarkEnd w:id="75"/>
    </w:p>
    <w:p w14:paraId="37373A6D" w14:textId="4BA521B0" w:rsidR="009C2338" w:rsidRDefault="009C2338" w:rsidP="009C2338">
      <w:pPr>
        <w:ind w:firstLine="720"/>
      </w:pPr>
      <w:r>
        <w:t>Page numbers in the thesis or dissertation should be included in each page in consecutive order, adhering to the following specifications:</w:t>
      </w:r>
    </w:p>
    <w:p w14:paraId="5CC93F43" w14:textId="0B97785B" w:rsidR="009C2338" w:rsidRDefault="009C2338" w:rsidP="009C2338">
      <w:pPr>
        <w:pStyle w:val="ListParagraph"/>
        <w:numPr>
          <w:ilvl w:val="0"/>
          <w:numId w:val="11"/>
        </w:numPr>
        <w:spacing w:after="480"/>
      </w:pPr>
      <w:bookmarkStart w:id="76" w:name="_Hlk138234346"/>
      <w:r>
        <w:t>Page numbers should be centred aligned at the bottom of the page, without any punctuation.</w:t>
      </w:r>
    </w:p>
    <w:p w14:paraId="2F8CDB1C" w14:textId="77777777" w:rsidR="009C2338" w:rsidRDefault="009C2338" w:rsidP="009C2338">
      <w:pPr>
        <w:pStyle w:val="ListParagraph"/>
        <w:numPr>
          <w:ilvl w:val="0"/>
          <w:numId w:val="11"/>
        </w:numPr>
        <w:spacing w:after="480"/>
      </w:pPr>
      <w:bookmarkStart w:id="77" w:name="_Hlk138234366"/>
      <w:bookmarkEnd w:id="76"/>
      <w:r>
        <w:t>The font size should be 12, and the typeface should be Times New Roman.</w:t>
      </w:r>
    </w:p>
    <w:bookmarkEnd w:id="77"/>
    <w:p w14:paraId="49BE9EFB" w14:textId="404595DD" w:rsidR="009C2338" w:rsidRDefault="009C2338" w:rsidP="009C2338">
      <w:pPr>
        <w:pStyle w:val="ListParagraph"/>
        <w:numPr>
          <w:ilvl w:val="0"/>
          <w:numId w:val="11"/>
        </w:numPr>
        <w:spacing w:after="480"/>
      </w:pPr>
      <w:r>
        <w:t xml:space="preserve">In the </w:t>
      </w:r>
      <w:r w:rsidRPr="009C2338">
        <w:rPr>
          <w:b/>
          <w:bCs/>
        </w:rPr>
        <w:t>Preliminary section</w:t>
      </w:r>
      <w:r>
        <w:t>, Roman numerals (</w:t>
      </w:r>
      <w:proofErr w:type="spellStart"/>
      <w:r w:rsidR="00011C37">
        <w:t>i</w:t>
      </w:r>
      <w:proofErr w:type="spellEnd"/>
      <w:r>
        <w:t xml:space="preserve">, </w:t>
      </w:r>
      <w:r w:rsidR="00011C37">
        <w:t>ii</w:t>
      </w:r>
      <w:r>
        <w:t xml:space="preserve">, </w:t>
      </w:r>
      <w:r w:rsidR="00011C37">
        <w:t>iii</w:t>
      </w:r>
      <w:r>
        <w:t>, ...) should be used for page numbering.</w:t>
      </w:r>
    </w:p>
    <w:p w14:paraId="30E5ECE9" w14:textId="1CFD600B" w:rsidR="009C2338" w:rsidRDefault="009C2338" w:rsidP="009C2338">
      <w:pPr>
        <w:pStyle w:val="ListParagraph"/>
        <w:numPr>
          <w:ilvl w:val="0"/>
          <w:numId w:val="11"/>
        </w:numPr>
        <w:spacing w:after="480"/>
      </w:pPr>
      <w:r>
        <w:t xml:space="preserve">The Title Page is an unnumbered </w:t>
      </w:r>
      <w:r w:rsidR="00BB5E32">
        <w:t>"</w:t>
      </w:r>
      <w:proofErr w:type="spellStart"/>
      <w:r w:rsidR="00BB5E32">
        <w:t>i</w:t>
      </w:r>
      <w:proofErr w:type="spellEnd"/>
      <w:r w:rsidR="00BB5E32">
        <w:t xml:space="preserve">" </w:t>
      </w:r>
      <w:r>
        <w:t>page, while numbering begins on the second page with "</w:t>
      </w:r>
      <w:r w:rsidR="00011C37">
        <w:t>ii</w:t>
      </w:r>
      <w:r>
        <w:t>" assigned to the Copyright Declaration page.</w:t>
      </w:r>
    </w:p>
    <w:p w14:paraId="7C0D8F85" w14:textId="7FBE656E" w:rsidR="005362A5" w:rsidRDefault="009C2338" w:rsidP="009C2338">
      <w:pPr>
        <w:pStyle w:val="ListParagraph"/>
        <w:numPr>
          <w:ilvl w:val="0"/>
          <w:numId w:val="11"/>
        </w:numPr>
        <w:spacing w:after="480"/>
      </w:pPr>
      <w:r>
        <w:t xml:space="preserve">Starting from the </w:t>
      </w:r>
      <w:r w:rsidRPr="009C2338">
        <w:rPr>
          <w:b/>
          <w:bCs/>
        </w:rPr>
        <w:t>Main Body</w:t>
      </w:r>
      <w:r>
        <w:t xml:space="preserve"> section through to the Supplementary section, Arabic numerals (1, 2, 3, ...) should be used for page numbering.</w:t>
      </w:r>
    </w:p>
    <w:p w14:paraId="53ED6217" w14:textId="1C6F8B63" w:rsidR="0072757D" w:rsidRDefault="0072757D" w:rsidP="0072757D">
      <w:pPr>
        <w:pStyle w:val="Heading4"/>
      </w:pPr>
      <w:bookmarkStart w:id="78" w:name="_Toc143025402"/>
      <w:r>
        <w:t>Heading</w:t>
      </w:r>
      <w:r w:rsidR="009F07CB">
        <w:t>s</w:t>
      </w:r>
      <w:r>
        <w:t xml:space="preserve"> and Subheadings</w:t>
      </w:r>
      <w:bookmarkEnd w:id="78"/>
    </w:p>
    <w:p w14:paraId="48C3E64A" w14:textId="3447F16A" w:rsidR="00302AE5" w:rsidRDefault="00302AE5" w:rsidP="00302AE5">
      <w:pPr>
        <w:ind w:firstLine="720"/>
      </w:pPr>
      <w:r w:rsidRPr="00302AE5">
        <w:t xml:space="preserve">All chapters and sub-chapters should be </w:t>
      </w:r>
      <w:r>
        <w:t xml:space="preserve">using </w:t>
      </w:r>
      <w:r w:rsidRPr="00302AE5">
        <w:t xml:space="preserve">numbered </w:t>
      </w:r>
      <w:r>
        <w:t>heading with</w:t>
      </w:r>
      <w:r w:rsidRPr="00302AE5">
        <w:t xml:space="preserve"> Arabic numerals (1, 2, 3, …)</w:t>
      </w:r>
      <w:r>
        <w:t xml:space="preserve"> and centred aligned</w:t>
      </w:r>
      <w:r w:rsidRPr="00302AE5">
        <w:t xml:space="preserve">. Chapters </w:t>
      </w:r>
      <w:r>
        <w:t>are</w:t>
      </w:r>
      <w:r w:rsidRPr="00302AE5">
        <w:t xml:space="preserve"> numbered with the heading CHAPTER 1, CHAPTER 2, and so on</w:t>
      </w:r>
      <w:r>
        <w:t>, followed by the Chapter’s title</w:t>
      </w:r>
      <w:r w:rsidRPr="00302AE5">
        <w:t>.</w:t>
      </w:r>
      <w:r>
        <w:t xml:space="preserve"> Example of the Chapter headings are as follows:</w:t>
      </w:r>
    </w:p>
    <w:p w14:paraId="25C85832" w14:textId="77777777" w:rsidR="00C232CB" w:rsidRDefault="00C232CB" w:rsidP="00302AE5">
      <w:pPr>
        <w:ind w:firstLine="720"/>
      </w:pPr>
    </w:p>
    <w:tbl>
      <w:tblPr>
        <w:tblStyle w:val="TableGrid"/>
        <w:tblW w:w="8222" w:type="dxa"/>
        <w:tblInd w:w="-5" w:type="dxa"/>
        <w:tblBorders>
          <w:insideH w:val="none" w:sz="0" w:space="0" w:color="auto"/>
          <w:insideV w:val="none" w:sz="0" w:space="0" w:color="auto"/>
        </w:tblBorders>
        <w:tblLook w:val="04A0" w:firstRow="1" w:lastRow="0" w:firstColumn="1" w:lastColumn="0" w:noHBand="0" w:noVBand="1"/>
      </w:tblPr>
      <w:tblGrid>
        <w:gridCol w:w="8222"/>
      </w:tblGrid>
      <w:tr w:rsidR="006B0AE7" w14:paraId="4698CA68" w14:textId="77777777" w:rsidTr="004626A1">
        <w:tc>
          <w:tcPr>
            <w:tcW w:w="8222" w:type="dxa"/>
          </w:tcPr>
          <w:p w14:paraId="3D6EAE4A" w14:textId="26715974" w:rsidR="006B0AE7" w:rsidRPr="00302AE5" w:rsidRDefault="006B0AE7" w:rsidP="006B0AE7">
            <w:pPr>
              <w:spacing w:after="480"/>
              <w:jc w:val="center"/>
              <w:rPr>
                <w:b/>
                <w:bCs/>
              </w:rPr>
            </w:pPr>
            <w:r w:rsidRPr="00302AE5">
              <w:rPr>
                <w:b/>
                <w:bCs/>
              </w:rPr>
              <w:t>CHAPTER 1</w:t>
            </w:r>
          </w:p>
          <w:p w14:paraId="004DE00C" w14:textId="435EC9D2" w:rsidR="006B0AE7" w:rsidRDefault="006B0AE7" w:rsidP="006B0AE7">
            <w:pPr>
              <w:jc w:val="center"/>
            </w:pPr>
            <w:r w:rsidRPr="00302AE5">
              <w:rPr>
                <w:b/>
                <w:bCs/>
              </w:rPr>
              <w:t>INTRODUCTION</w:t>
            </w:r>
          </w:p>
        </w:tc>
      </w:tr>
    </w:tbl>
    <w:p w14:paraId="5FB332E0" w14:textId="77777777" w:rsidR="00302AE5" w:rsidRDefault="00302AE5" w:rsidP="00302AE5">
      <w:pPr>
        <w:ind w:firstLine="720"/>
      </w:pPr>
    </w:p>
    <w:p w14:paraId="6A830B70" w14:textId="355702E1" w:rsidR="00302AE5" w:rsidRDefault="00302AE5" w:rsidP="00302AE5">
      <w:pPr>
        <w:ind w:firstLine="720"/>
      </w:pPr>
      <w:r w:rsidRPr="00302AE5">
        <w:lastRenderedPageBreak/>
        <w:t xml:space="preserve"> Sub-chapters can be nested</w:t>
      </w:r>
      <w:r>
        <w:t xml:space="preserve"> and left-</w:t>
      </w:r>
      <w:r w:rsidR="006B0AE7">
        <w:t>aligned,</w:t>
      </w:r>
      <w:r w:rsidRPr="00302AE5">
        <w:t xml:space="preserve"> but it is advisable to limit them to a maximum of four levels whenever possible, as shown in the example below:</w:t>
      </w:r>
    </w:p>
    <w:p w14:paraId="7DE06C3D" w14:textId="77777777" w:rsidR="00C232CB" w:rsidRDefault="00C232CB" w:rsidP="00302AE5">
      <w:pPr>
        <w:ind w:firstLine="720"/>
      </w:pPr>
    </w:p>
    <w:p w14:paraId="10FF4850" w14:textId="77777777" w:rsidR="00C232CB" w:rsidRDefault="00C232CB" w:rsidP="00302AE5">
      <w:pPr>
        <w:ind w:firstLine="720"/>
      </w:pPr>
    </w:p>
    <w:tbl>
      <w:tblPr>
        <w:tblStyle w:val="TableGrid"/>
        <w:tblW w:w="8222" w:type="dxa"/>
        <w:tblInd w:w="-5" w:type="dxa"/>
        <w:tblBorders>
          <w:insideH w:val="none" w:sz="0" w:space="0" w:color="auto"/>
          <w:insideV w:val="none" w:sz="0" w:space="0" w:color="auto"/>
        </w:tblBorders>
        <w:tblLook w:val="04A0" w:firstRow="1" w:lastRow="0" w:firstColumn="1" w:lastColumn="0" w:noHBand="0" w:noVBand="1"/>
      </w:tblPr>
      <w:tblGrid>
        <w:gridCol w:w="8222"/>
      </w:tblGrid>
      <w:tr w:rsidR="006B0AE7" w14:paraId="0542B0D7" w14:textId="77777777" w:rsidTr="004626A1">
        <w:tc>
          <w:tcPr>
            <w:tcW w:w="8222" w:type="dxa"/>
          </w:tcPr>
          <w:p w14:paraId="21483D10" w14:textId="77777777" w:rsidR="006B0AE7" w:rsidRPr="00302AE5" w:rsidRDefault="006B0AE7" w:rsidP="006B0AE7">
            <w:pPr>
              <w:spacing w:after="240"/>
              <w:rPr>
                <w:b/>
                <w:bCs/>
              </w:rPr>
            </w:pPr>
            <w:r w:rsidRPr="00302AE5">
              <w:rPr>
                <w:b/>
                <w:bCs/>
              </w:rPr>
              <w:t>2.1</w:t>
            </w:r>
            <w:r w:rsidRPr="00302AE5">
              <w:rPr>
                <w:b/>
                <w:bCs/>
              </w:rPr>
              <w:tab/>
              <w:t>Level 2 Sub-chapter title</w:t>
            </w:r>
          </w:p>
          <w:p w14:paraId="6B5B4150" w14:textId="77777777" w:rsidR="006B0AE7" w:rsidRPr="00302AE5" w:rsidRDefault="006B0AE7" w:rsidP="006B0AE7">
            <w:pPr>
              <w:spacing w:after="240"/>
              <w:rPr>
                <w:b/>
                <w:bCs/>
              </w:rPr>
            </w:pPr>
            <w:r w:rsidRPr="00302AE5">
              <w:rPr>
                <w:b/>
                <w:bCs/>
              </w:rPr>
              <w:t>2.1.1</w:t>
            </w:r>
            <w:r w:rsidRPr="00302AE5">
              <w:rPr>
                <w:b/>
                <w:bCs/>
              </w:rPr>
              <w:tab/>
              <w:t>Level 3 sub-sub-chapter title</w:t>
            </w:r>
          </w:p>
          <w:p w14:paraId="4A359930" w14:textId="4E0EDA79" w:rsidR="006B0AE7" w:rsidRDefault="006B0AE7" w:rsidP="006B0AE7">
            <w:pPr>
              <w:spacing w:after="240"/>
            </w:pPr>
            <w:r w:rsidRPr="00302AE5">
              <w:rPr>
                <w:b/>
                <w:bCs/>
              </w:rPr>
              <w:t>2.1.1.1</w:t>
            </w:r>
            <w:r w:rsidRPr="00302AE5">
              <w:rPr>
                <w:b/>
                <w:bCs/>
              </w:rPr>
              <w:tab/>
              <w:t>Level 4 sub-sub-sub-Chapter title</w:t>
            </w:r>
          </w:p>
        </w:tc>
      </w:tr>
    </w:tbl>
    <w:p w14:paraId="5E7BA7F0" w14:textId="77777777" w:rsidR="00302AE5" w:rsidRDefault="00302AE5" w:rsidP="00302AE5"/>
    <w:p w14:paraId="608382BC" w14:textId="337CB816" w:rsidR="006B0AE7" w:rsidRDefault="006B0AE7" w:rsidP="006B0AE7">
      <w:pPr>
        <w:pStyle w:val="Heading4"/>
      </w:pPr>
      <w:bookmarkStart w:id="79" w:name="_Toc143025403"/>
      <w:r>
        <w:t>Tables</w:t>
      </w:r>
      <w:bookmarkEnd w:id="79"/>
    </w:p>
    <w:p w14:paraId="77732D3B" w14:textId="264251D9" w:rsidR="0009779B" w:rsidRDefault="0009779B" w:rsidP="0009779B">
      <w:pPr>
        <w:ind w:firstLine="720"/>
      </w:pPr>
      <w:r w:rsidRPr="0009779B">
        <w:t xml:space="preserve">Tables incorporated in the thesis or dissertation must be </w:t>
      </w:r>
      <w:r w:rsidRPr="00855770">
        <w:rPr>
          <w:highlight w:val="yellow"/>
        </w:rPr>
        <w:t>centred aligned</w:t>
      </w:r>
      <w:r w:rsidRPr="0009779B">
        <w:t xml:space="preserve"> and appropriately </w:t>
      </w:r>
      <w:r w:rsidRPr="00855770">
        <w:rPr>
          <w:highlight w:val="yellow"/>
        </w:rPr>
        <w:t>labelled</w:t>
      </w:r>
      <w:r w:rsidRPr="0009779B">
        <w:t xml:space="preserve"> based on the corresponding chapter. The caption of each table should be positioned </w:t>
      </w:r>
      <w:r w:rsidRPr="00855770">
        <w:rPr>
          <w:b/>
          <w:bCs/>
          <w:highlight w:val="yellow"/>
        </w:rPr>
        <w:t>above</w:t>
      </w:r>
      <w:r w:rsidRPr="0009779B">
        <w:t xml:space="preserve"> the table. In case the table includes a citation, the source of the reference must be included in the caption.</w:t>
      </w:r>
      <w:r>
        <w:t xml:space="preserve"> Refer to Table 1.3.</w:t>
      </w:r>
    </w:p>
    <w:p w14:paraId="1BD4404A" w14:textId="77777777" w:rsidR="0009779B" w:rsidRDefault="0009779B" w:rsidP="0009779B"/>
    <w:p w14:paraId="411B5EEF" w14:textId="277A3213" w:rsidR="0009779B" w:rsidRPr="00855770" w:rsidRDefault="00855770" w:rsidP="00855770">
      <w:pPr>
        <w:pStyle w:val="Caption"/>
        <w:spacing w:before="0" w:after="0"/>
        <w:rPr>
          <w:b/>
          <w:bCs w:val="0"/>
        </w:rPr>
      </w:pPr>
      <w:bookmarkStart w:id="80" w:name="_Toc137829004"/>
      <w:bookmarkStart w:id="81" w:name="_Toc143079023"/>
      <w:bookmarkStart w:id="82" w:name="_Toc230090563"/>
      <w:r w:rsidRPr="00855770">
        <w:rPr>
          <w:b/>
          <w:bCs w:val="0"/>
        </w:rPr>
        <w:t xml:space="preserve">Table </w:t>
      </w:r>
      <w:r w:rsidRPr="00855770">
        <w:rPr>
          <w:b/>
          <w:bCs w:val="0"/>
        </w:rPr>
        <w:fldChar w:fldCharType="begin"/>
      </w:r>
      <w:r w:rsidRPr="00855770">
        <w:rPr>
          <w:b/>
          <w:bCs w:val="0"/>
        </w:rPr>
        <w:instrText xml:space="preserve"> STYLEREF 1 \s </w:instrText>
      </w:r>
      <w:r w:rsidRPr="00855770">
        <w:rPr>
          <w:b/>
          <w:bCs w:val="0"/>
        </w:rPr>
        <w:fldChar w:fldCharType="separate"/>
      </w:r>
      <w:r w:rsidRPr="00855770">
        <w:rPr>
          <w:b/>
          <w:bCs w:val="0"/>
          <w:noProof/>
        </w:rPr>
        <w:t>1</w:t>
      </w:r>
      <w:r w:rsidRPr="00855770">
        <w:rPr>
          <w:b/>
          <w:bCs w:val="0"/>
        </w:rPr>
        <w:fldChar w:fldCharType="end"/>
      </w:r>
      <w:r w:rsidRPr="00855770">
        <w:rPr>
          <w:b/>
          <w:bCs w:val="0"/>
        </w:rPr>
        <w:t>.</w:t>
      </w:r>
      <w:r w:rsidRPr="00855770">
        <w:rPr>
          <w:b/>
          <w:bCs w:val="0"/>
        </w:rPr>
        <w:fldChar w:fldCharType="begin"/>
      </w:r>
      <w:r w:rsidRPr="00855770">
        <w:rPr>
          <w:b/>
          <w:bCs w:val="0"/>
        </w:rPr>
        <w:instrText xml:space="preserve"> SEQ Table \* ARABIC \s 1 </w:instrText>
      </w:r>
      <w:r w:rsidRPr="00855770">
        <w:rPr>
          <w:b/>
          <w:bCs w:val="0"/>
        </w:rPr>
        <w:fldChar w:fldCharType="separate"/>
      </w:r>
      <w:r w:rsidRPr="00855770">
        <w:rPr>
          <w:b/>
          <w:bCs w:val="0"/>
          <w:noProof/>
        </w:rPr>
        <w:t>3</w:t>
      </w:r>
      <w:r w:rsidRPr="00855770">
        <w:rPr>
          <w:b/>
          <w:bCs w:val="0"/>
        </w:rPr>
        <w:fldChar w:fldCharType="end"/>
      </w:r>
      <w:r w:rsidR="0009779B" w:rsidRPr="00855770">
        <w:rPr>
          <w:b/>
          <w:bCs w:val="0"/>
        </w:rPr>
        <w:t>: Table Example</w:t>
      </w:r>
      <w:bookmarkEnd w:id="80"/>
      <w:bookmarkEnd w:id="81"/>
      <w:bookmarkEnd w:id="8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1E0" w:firstRow="1" w:lastRow="1" w:firstColumn="1" w:lastColumn="1" w:noHBand="0" w:noVBand="0"/>
      </w:tblPr>
      <w:tblGrid>
        <w:gridCol w:w="3394"/>
        <w:gridCol w:w="3862"/>
      </w:tblGrid>
      <w:tr w:rsidR="0009779B" w:rsidRPr="00F03834" w14:paraId="2C3BB138" w14:textId="77777777" w:rsidTr="003D3703">
        <w:trPr>
          <w:trHeight w:val="300"/>
          <w:jc w:val="center"/>
        </w:trPr>
        <w:tc>
          <w:tcPr>
            <w:tcW w:w="3394" w:type="dxa"/>
            <w:vAlign w:val="center"/>
          </w:tcPr>
          <w:p w14:paraId="5215BCE2" w14:textId="75930D43" w:rsidR="0009779B" w:rsidRPr="00F03834" w:rsidRDefault="0009779B" w:rsidP="003D3703">
            <w:pPr>
              <w:spacing w:line="240" w:lineRule="auto"/>
              <w:jc w:val="center"/>
              <w:rPr>
                <w:b/>
                <w:color w:val="000000"/>
              </w:rPr>
            </w:pPr>
            <w:r>
              <w:rPr>
                <w:b/>
                <w:color w:val="000000"/>
              </w:rPr>
              <w:t xml:space="preserve">Heading </w:t>
            </w:r>
          </w:p>
        </w:tc>
        <w:tc>
          <w:tcPr>
            <w:tcW w:w="3862" w:type="dxa"/>
          </w:tcPr>
          <w:p w14:paraId="26FBFD93" w14:textId="4AD3174C" w:rsidR="0009779B" w:rsidRPr="00F03834" w:rsidRDefault="0009779B" w:rsidP="003D3703">
            <w:pPr>
              <w:spacing w:line="240" w:lineRule="auto"/>
              <w:jc w:val="center"/>
              <w:rPr>
                <w:b/>
                <w:color w:val="000000"/>
              </w:rPr>
            </w:pPr>
            <w:r>
              <w:rPr>
                <w:b/>
                <w:color w:val="000000"/>
              </w:rPr>
              <w:t>Description</w:t>
            </w:r>
          </w:p>
        </w:tc>
      </w:tr>
      <w:tr w:rsidR="0009779B" w:rsidRPr="00F03834" w14:paraId="1365EAA9" w14:textId="77777777" w:rsidTr="003D3703">
        <w:trPr>
          <w:trHeight w:val="300"/>
          <w:jc w:val="center"/>
        </w:trPr>
        <w:tc>
          <w:tcPr>
            <w:tcW w:w="3394" w:type="dxa"/>
          </w:tcPr>
          <w:p w14:paraId="090A6965" w14:textId="3CA85C72" w:rsidR="0009779B" w:rsidRPr="00A85059" w:rsidRDefault="0009779B" w:rsidP="003D3703">
            <w:pPr>
              <w:spacing w:line="240" w:lineRule="auto"/>
              <w:jc w:val="center"/>
              <w:rPr>
                <w:bCs/>
                <w:color w:val="000000"/>
              </w:rPr>
            </w:pPr>
            <w:r>
              <w:rPr>
                <w:bCs/>
                <w:color w:val="000000"/>
              </w:rPr>
              <w:t>Example 1</w:t>
            </w:r>
          </w:p>
        </w:tc>
        <w:tc>
          <w:tcPr>
            <w:tcW w:w="3862" w:type="dxa"/>
          </w:tcPr>
          <w:p w14:paraId="53AC487E" w14:textId="09238E9F" w:rsidR="0009779B" w:rsidRPr="0009779B" w:rsidRDefault="0009779B" w:rsidP="0009779B">
            <w:pPr>
              <w:spacing w:line="240" w:lineRule="auto"/>
              <w:jc w:val="left"/>
              <w:rPr>
                <w:bCs/>
                <w:color w:val="000000"/>
              </w:rPr>
            </w:pPr>
            <w:r>
              <w:rPr>
                <w:bCs/>
                <w:color w:val="000000"/>
              </w:rPr>
              <w:t>Description 1</w:t>
            </w:r>
          </w:p>
        </w:tc>
      </w:tr>
      <w:tr w:rsidR="0009779B" w:rsidRPr="00F03834" w14:paraId="541134F2" w14:textId="77777777" w:rsidTr="003D3703">
        <w:trPr>
          <w:trHeight w:val="294"/>
          <w:jc w:val="center"/>
        </w:trPr>
        <w:tc>
          <w:tcPr>
            <w:tcW w:w="3394" w:type="dxa"/>
          </w:tcPr>
          <w:p w14:paraId="47E8038D" w14:textId="0EFF02F7" w:rsidR="0009779B" w:rsidRPr="00A85059" w:rsidRDefault="0009779B" w:rsidP="003D3703">
            <w:pPr>
              <w:spacing w:line="240" w:lineRule="auto"/>
              <w:jc w:val="center"/>
              <w:rPr>
                <w:bCs/>
                <w:color w:val="000000"/>
              </w:rPr>
            </w:pPr>
            <w:r>
              <w:rPr>
                <w:bCs/>
                <w:color w:val="000000"/>
              </w:rPr>
              <w:t>Example 2</w:t>
            </w:r>
          </w:p>
        </w:tc>
        <w:tc>
          <w:tcPr>
            <w:tcW w:w="3862" w:type="dxa"/>
          </w:tcPr>
          <w:p w14:paraId="67E840F7" w14:textId="68EF0E2B" w:rsidR="0009779B" w:rsidRPr="0009779B" w:rsidRDefault="0009779B" w:rsidP="0009779B">
            <w:pPr>
              <w:spacing w:line="240" w:lineRule="auto"/>
              <w:jc w:val="left"/>
              <w:rPr>
                <w:bCs/>
                <w:color w:val="000000"/>
              </w:rPr>
            </w:pPr>
            <w:r>
              <w:rPr>
                <w:bCs/>
                <w:color w:val="000000"/>
              </w:rPr>
              <w:t>Description 2</w:t>
            </w:r>
          </w:p>
        </w:tc>
      </w:tr>
    </w:tbl>
    <w:p w14:paraId="6C7E3746" w14:textId="77777777" w:rsidR="0009779B" w:rsidRDefault="0009779B" w:rsidP="0009779B"/>
    <w:p w14:paraId="4AFF964C" w14:textId="04561C53" w:rsidR="0009779B" w:rsidRDefault="0009779B" w:rsidP="00855770">
      <w:pPr>
        <w:ind w:firstLine="720"/>
      </w:pPr>
      <w:r>
        <w:t>In case of the table is occupied more than one page, continuity of the table must be explicitly indicated., as shown in Table 1.4.</w:t>
      </w:r>
      <w:r w:rsidR="00855770">
        <w:t xml:space="preserve"> </w:t>
      </w:r>
      <w:r w:rsidR="005E53A2" w:rsidRPr="005E53A2">
        <w:t>To insert label above a table, click “Insert Caption” under the “References” tab and select “Table” in the dropdown list. Click on “Numbering” and tick the “Include chapter number” and select “period (.)” as separator. When done, click “Update Table” to update the List of Tables.</w:t>
      </w:r>
    </w:p>
    <w:p w14:paraId="7B6F20D7" w14:textId="77777777" w:rsidR="0009779B" w:rsidRDefault="0009779B" w:rsidP="0009779B"/>
    <w:p w14:paraId="714BD323" w14:textId="10CB72C9" w:rsidR="0009779B" w:rsidRPr="008519FF" w:rsidRDefault="00855770" w:rsidP="00855770">
      <w:pPr>
        <w:pStyle w:val="Caption"/>
        <w:spacing w:after="0"/>
        <w:rPr>
          <w:b/>
        </w:rPr>
      </w:pPr>
      <w:bookmarkStart w:id="83" w:name="_Toc230090564"/>
      <w:r w:rsidRPr="00855770">
        <w:rPr>
          <w:b/>
          <w:bCs w:val="0"/>
        </w:rPr>
        <w:t xml:space="preserve">Table </w:t>
      </w:r>
      <w:r>
        <w:rPr>
          <w:b/>
          <w:bCs w:val="0"/>
        </w:rPr>
        <w:fldChar w:fldCharType="begin"/>
      </w:r>
      <w:r>
        <w:rPr>
          <w:b/>
          <w:bCs w:val="0"/>
        </w:rPr>
        <w:instrText xml:space="preserve"> STYLEREF 1 \s </w:instrText>
      </w:r>
      <w:r>
        <w:rPr>
          <w:b/>
          <w:bCs w:val="0"/>
        </w:rPr>
        <w:fldChar w:fldCharType="separate"/>
      </w:r>
      <w:r>
        <w:rPr>
          <w:b/>
          <w:bCs w:val="0"/>
          <w:noProof/>
        </w:rPr>
        <w:t>1</w:t>
      </w:r>
      <w:r>
        <w:rPr>
          <w:b/>
          <w:bCs w:val="0"/>
        </w:rPr>
        <w:fldChar w:fldCharType="end"/>
      </w:r>
      <w:r>
        <w:rPr>
          <w:b/>
          <w:bCs w:val="0"/>
        </w:rPr>
        <w:t>.</w:t>
      </w:r>
      <w:r>
        <w:rPr>
          <w:b/>
          <w:bCs w:val="0"/>
        </w:rPr>
        <w:fldChar w:fldCharType="begin"/>
      </w:r>
      <w:r>
        <w:rPr>
          <w:b/>
          <w:bCs w:val="0"/>
        </w:rPr>
        <w:instrText xml:space="preserve"> SEQ Table \* ARABIC \s 1 </w:instrText>
      </w:r>
      <w:r>
        <w:rPr>
          <w:b/>
          <w:bCs w:val="0"/>
        </w:rPr>
        <w:fldChar w:fldCharType="separate"/>
      </w:r>
      <w:r>
        <w:rPr>
          <w:b/>
          <w:bCs w:val="0"/>
          <w:noProof/>
        </w:rPr>
        <w:t>4</w:t>
      </w:r>
      <w:r>
        <w:rPr>
          <w:b/>
          <w:bCs w:val="0"/>
        </w:rPr>
        <w:fldChar w:fldCharType="end"/>
      </w:r>
      <w:r w:rsidRPr="00855770">
        <w:rPr>
          <w:b/>
          <w:bCs w:val="0"/>
        </w:rPr>
        <w:t>:</w:t>
      </w:r>
      <w:r w:rsidR="0009779B" w:rsidRPr="00855770">
        <w:rPr>
          <w:b/>
          <w:bCs w:val="0"/>
        </w:rPr>
        <w:t xml:space="preserve"> Table</w:t>
      </w:r>
      <w:r w:rsidR="0009779B">
        <w:rPr>
          <w:b/>
        </w:rPr>
        <w:t xml:space="preserve"> Example, continued</w:t>
      </w:r>
      <w:bookmarkEnd w:id="8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28" w:type="dxa"/>
          <w:bottom w:w="28" w:type="dxa"/>
        </w:tblCellMar>
        <w:tblLook w:val="01E0" w:firstRow="1" w:lastRow="1" w:firstColumn="1" w:lastColumn="1" w:noHBand="0" w:noVBand="0"/>
      </w:tblPr>
      <w:tblGrid>
        <w:gridCol w:w="3394"/>
        <w:gridCol w:w="3862"/>
      </w:tblGrid>
      <w:tr w:rsidR="0009779B" w:rsidRPr="00F03834" w14:paraId="43C142CE" w14:textId="77777777" w:rsidTr="003D3703">
        <w:trPr>
          <w:trHeight w:val="300"/>
          <w:jc w:val="center"/>
        </w:trPr>
        <w:tc>
          <w:tcPr>
            <w:tcW w:w="3394" w:type="dxa"/>
            <w:vAlign w:val="center"/>
          </w:tcPr>
          <w:p w14:paraId="04EFC973" w14:textId="77777777" w:rsidR="0009779B" w:rsidRPr="00F03834" w:rsidRDefault="0009779B" w:rsidP="003D3703">
            <w:pPr>
              <w:spacing w:line="240" w:lineRule="auto"/>
              <w:jc w:val="center"/>
              <w:rPr>
                <w:b/>
                <w:color w:val="000000"/>
              </w:rPr>
            </w:pPr>
            <w:r>
              <w:rPr>
                <w:b/>
                <w:color w:val="000000"/>
              </w:rPr>
              <w:t xml:space="preserve">Heading </w:t>
            </w:r>
          </w:p>
        </w:tc>
        <w:tc>
          <w:tcPr>
            <w:tcW w:w="3862" w:type="dxa"/>
          </w:tcPr>
          <w:p w14:paraId="7E0FEB42" w14:textId="77777777" w:rsidR="0009779B" w:rsidRPr="00F03834" w:rsidRDefault="0009779B" w:rsidP="003D3703">
            <w:pPr>
              <w:spacing w:line="240" w:lineRule="auto"/>
              <w:jc w:val="center"/>
              <w:rPr>
                <w:b/>
                <w:color w:val="000000"/>
              </w:rPr>
            </w:pPr>
            <w:r>
              <w:rPr>
                <w:b/>
                <w:color w:val="000000"/>
              </w:rPr>
              <w:t>Description</w:t>
            </w:r>
          </w:p>
        </w:tc>
      </w:tr>
      <w:tr w:rsidR="0009779B" w:rsidRPr="00F03834" w14:paraId="7868BE43" w14:textId="77777777" w:rsidTr="003D3703">
        <w:trPr>
          <w:trHeight w:val="300"/>
          <w:jc w:val="center"/>
        </w:trPr>
        <w:tc>
          <w:tcPr>
            <w:tcW w:w="3394" w:type="dxa"/>
          </w:tcPr>
          <w:p w14:paraId="682CAE2D" w14:textId="373F3296" w:rsidR="0009779B" w:rsidRPr="00A85059" w:rsidRDefault="0009779B" w:rsidP="003D3703">
            <w:pPr>
              <w:spacing w:line="240" w:lineRule="auto"/>
              <w:jc w:val="center"/>
              <w:rPr>
                <w:bCs/>
                <w:color w:val="000000"/>
              </w:rPr>
            </w:pPr>
            <w:r>
              <w:rPr>
                <w:bCs/>
                <w:color w:val="000000"/>
              </w:rPr>
              <w:t>Example 3</w:t>
            </w:r>
          </w:p>
        </w:tc>
        <w:tc>
          <w:tcPr>
            <w:tcW w:w="3862" w:type="dxa"/>
          </w:tcPr>
          <w:p w14:paraId="1522F048" w14:textId="7636A69D" w:rsidR="0009779B" w:rsidRPr="0009779B" w:rsidRDefault="0009779B" w:rsidP="003D3703">
            <w:pPr>
              <w:spacing w:line="240" w:lineRule="auto"/>
              <w:jc w:val="left"/>
              <w:rPr>
                <w:bCs/>
                <w:color w:val="000000"/>
              </w:rPr>
            </w:pPr>
            <w:r>
              <w:rPr>
                <w:bCs/>
                <w:color w:val="000000"/>
              </w:rPr>
              <w:t>Description 3</w:t>
            </w:r>
          </w:p>
        </w:tc>
      </w:tr>
      <w:tr w:rsidR="0009779B" w:rsidRPr="00F03834" w14:paraId="0892BCC8" w14:textId="77777777" w:rsidTr="003D3703">
        <w:trPr>
          <w:trHeight w:val="294"/>
          <w:jc w:val="center"/>
        </w:trPr>
        <w:tc>
          <w:tcPr>
            <w:tcW w:w="3394" w:type="dxa"/>
          </w:tcPr>
          <w:p w14:paraId="655814D0" w14:textId="0C904D50" w:rsidR="0009779B" w:rsidRPr="00A85059" w:rsidRDefault="0009779B" w:rsidP="003D3703">
            <w:pPr>
              <w:spacing w:line="240" w:lineRule="auto"/>
              <w:jc w:val="center"/>
              <w:rPr>
                <w:bCs/>
                <w:color w:val="000000"/>
              </w:rPr>
            </w:pPr>
            <w:r>
              <w:rPr>
                <w:bCs/>
                <w:color w:val="000000"/>
              </w:rPr>
              <w:t>Example 4</w:t>
            </w:r>
          </w:p>
        </w:tc>
        <w:tc>
          <w:tcPr>
            <w:tcW w:w="3862" w:type="dxa"/>
          </w:tcPr>
          <w:p w14:paraId="7F234ECB" w14:textId="63EFF888" w:rsidR="0009779B" w:rsidRPr="0009779B" w:rsidRDefault="0009779B" w:rsidP="003D3703">
            <w:pPr>
              <w:spacing w:line="240" w:lineRule="auto"/>
              <w:jc w:val="left"/>
              <w:rPr>
                <w:bCs/>
                <w:color w:val="000000"/>
              </w:rPr>
            </w:pPr>
            <w:r>
              <w:rPr>
                <w:bCs/>
                <w:color w:val="000000"/>
              </w:rPr>
              <w:t>Description 4</w:t>
            </w:r>
          </w:p>
        </w:tc>
      </w:tr>
    </w:tbl>
    <w:p w14:paraId="4EC8764C" w14:textId="77777777" w:rsidR="0009779B" w:rsidRDefault="0009779B" w:rsidP="0009779B"/>
    <w:p w14:paraId="5E8A8028" w14:textId="77777777" w:rsidR="00DE5B8C" w:rsidRDefault="00DE5B8C" w:rsidP="0009779B"/>
    <w:p w14:paraId="1FB2F3CE" w14:textId="2784F65F" w:rsidR="00DE5B8C" w:rsidRDefault="00DE5B8C" w:rsidP="0009779B">
      <w:pPr>
        <w:pStyle w:val="Heading4"/>
      </w:pPr>
      <w:bookmarkStart w:id="84" w:name="_Toc143025404"/>
      <w:r>
        <w:t>Figures</w:t>
      </w:r>
      <w:bookmarkEnd w:id="84"/>
    </w:p>
    <w:p w14:paraId="31BD2EF3" w14:textId="5BC2C0DE" w:rsidR="00DE5B8C" w:rsidRDefault="0049432E" w:rsidP="00DE5B8C">
      <w:pPr>
        <w:ind w:firstLine="720"/>
      </w:pPr>
      <w:r>
        <w:t xml:space="preserve">Figures </w:t>
      </w:r>
      <w:r w:rsidR="00DE5B8C">
        <w:t xml:space="preserve">is a </w:t>
      </w:r>
      <w:r w:rsidR="00DE5B8C" w:rsidRPr="00DE5B8C">
        <w:t xml:space="preserve">visual representation such as graphs, charts, diagrams, photographs, illustrations, </w:t>
      </w:r>
      <w:r w:rsidR="00DE5B8C">
        <w:t xml:space="preserve">drawing, </w:t>
      </w:r>
      <w:r w:rsidR="00DE5B8C" w:rsidRPr="00DE5B8C">
        <w:t>or any other visual material that supports or enhances the content of the thesis or dissertation.</w:t>
      </w:r>
      <w:r w:rsidR="00DE5B8C">
        <w:t xml:space="preserve"> </w:t>
      </w:r>
      <w:r w:rsidR="00DE5B8C" w:rsidRPr="00DE5B8C">
        <w:t xml:space="preserve">Each figure should be appropriately labelled with Arabic numerals based on the corresponding chapters, and the caption should be </w:t>
      </w:r>
      <w:r w:rsidR="00DE5B8C">
        <w:t>placed</w:t>
      </w:r>
      <w:r w:rsidR="00DE5B8C" w:rsidRPr="00DE5B8C">
        <w:t xml:space="preserve"> at the bottom of the figure</w:t>
      </w:r>
      <w:r w:rsidR="00D54D41">
        <w:t>,</w:t>
      </w:r>
      <w:r w:rsidR="00DE5B8C">
        <w:t xml:space="preserve"> Refer to Figure 1.1.</w:t>
      </w:r>
      <w:r w:rsidR="00DE5B8C" w:rsidRPr="00DE5B8C">
        <w:t xml:space="preserve"> In case the </w:t>
      </w:r>
      <w:r w:rsidR="00DE5B8C">
        <w:t>figure</w:t>
      </w:r>
      <w:r w:rsidR="00DE5B8C" w:rsidRPr="00DE5B8C">
        <w:t xml:space="preserve"> </w:t>
      </w:r>
      <w:r w:rsidR="00D54D41">
        <w:t>contains</w:t>
      </w:r>
      <w:r w:rsidR="00DE5B8C" w:rsidRPr="00DE5B8C">
        <w:t xml:space="preserve"> a citation, the source of the reference must be included in the caption.</w:t>
      </w:r>
      <w:r w:rsidR="00855770">
        <w:t xml:space="preserve"> F</w:t>
      </w:r>
      <w:r w:rsidR="00855770" w:rsidRPr="00855770">
        <w:t>igures are numbered sequentially</w:t>
      </w:r>
      <w:r w:rsidR="00855770">
        <w:t xml:space="preserve"> according to the Chapter, </w:t>
      </w:r>
      <w:proofErr w:type="spellStart"/>
      <w:r w:rsidR="00855770">
        <w:t>ie</w:t>
      </w:r>
      <w:proofErr w:type="spellEnd"/>
      <w:r w:rsidR="00855770">
        <w:t xml:space="preserve">. </w:t>
      </w:r>
      <w:r w:rsidR="00855770" w:rsidRPr="00855770">
        <w:t xml:space="preserve">Figure </w:t>
      </w:r>
      <w:r w:rsidR="00855770">
        <w:t>1</w:t>
      </w:r>
      <w:r w:rsidR="00855770" w:rsidRPr="00855770">
        <w:t xml:space="preserve">.1, Figure </w:t>
      </w:r>
      <w:r w:rsidR="00855770">
        <w:t>1</w:t>
      </w:r>
      <w:r w:rsidR="00855770" w:rsidRPr="00855770">
        <w:t>.2.</w:t>
      </w:r>
      <w:r w:rsidR="00855770">
        <w:t xml:space="preserve"> </w:t>
      </w:r>
      <w:r w:rsidR="00855770" w:rsidRPr="00855770">
        <w:t>To insert label below a figure, click “Insert Caption” under the “References” tab and select “Figure” in the dropdown list. Click “Update Table” to update the List of Figures.</w:t>
      </w:r>
    </w:p>
    <w:p w14:paraId="0840B95B" w14:textId="77777777" w:rsidR="00DE5B8C" w:rsidRDefault="00DE5B8C" w:rsidP="00DE5B8C">
      <w:pPr>
        <w:ind w:firstLine="720"/>
      </w:pPr>
    </w:p>
    <w:p w14:paraId="4CA32CB8" w14:textId="77777777" w:rsidR="00DE5B8C" w:rsidRDefault="00DE5B8C" w:rsidP="00DE5B8C">
      <w:pPr>
        <w:spacing w:after="120"/>
        <w:jc w:val="center"/>
      </w:pPr>
      <w:r w:rsidRPr="00A42A11">
        <w:object w:dxaOrig="7980" w:dyaOrig="1963" w14:anchorId="19DCF4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2.5pt;height:98.9pt" o:ole="">
            <v:imagedata r:id="rId29" o:title=""/>
          </v:shape>
          <o:OLEObject Type="Embed" ProgID="Visio.Drawing.11" ShapeID="_x0000_i1025" DrawAspect="Content" ObjectID="_1842540113" r:id="rId30"/>
        </w:object>
      </w:r>
    </w:p>
    <w:p w14:paraId="2AF77E90" w14:textId="18F09B31" w:rsidR="00DE5B8C" w:rsidRDefault="00DE5B8C" w:rsidP="00DE5B8C">
      <w:pPr>
        <w:pStyle w:val="Caption"/>
        <w:rPr>
          <w:b/>
        </w:rPr>
      </w:pPr>
      <w:bookmarkStart w:id="85" w:name="_Toc230090573"/>
      <w:r w:rsidRPr="008519FF">
        <w:rPr>
          <w:b/>
        </w:rPr>
        <w:t xml:space="preserve">Figure </w:t>
      </w:r>
      <w:r w:rsidR="00855770">
        <w:rPr>
          <w:b/>
        </w:rPr>
        <w:fldChar w:fldCharType="begin"/>
      </w:r>
      <w:r w:rsidR="00855770">
        <w:rPr>
          <w:b/>
        </w:rPr>
        <w:instrText xml:space="preserve"> STYLEREF 1 \s </w:instrText>
      </w:r>
      <w:r w:rsidR="00855770">
        <w:rPr>
          <w:b/>
        </w:rPr>
        <w:fldChar w:fldCharType="separate"/>
      </w:r>
      <w:r w:rsidR="00855770">
        <w:rPr>
          <w:b/>
          <w:noProof/>
        </w:rPr>
        <w:t>1</w:t>
      </w:r>
      <w:r w:rsidR="00855770">
        <w:rPr>
          <w:b/>
        </w:rPr>
        <w:fldChar w:fldCharType="end"/>
      </w:r>
      <w:r w:rsidR="00855770">
        <w:rPr>
          <w:b/>
        </w:rPr>
        <w:t>.</w:t>
      </w:r>
      <w:r w:rsidR="00855770">
        <w:rPr>
          <w:b/>
        </w:rPr>
        <w:fldChar w:fldCharType="begin"/>
      </w:r>
      <w:r w:rsidR="00855770">
        <w:rPr>
          <w:b/>
        </w:rPr>
        <w:instrText xml:space="preserve"> SEQ Figure \* ARABIC \s 1 </w:instrText>
      </w:r>
      <w:r w:rsidR="00855770">
        <w:rPr>
          <w:b/>
        </w:rPr>
        <w:fldChar w:fldCharType="separate"/>
      </w:r>
      <w:r w:rsidR="00855770">
        <w:rPr>
          <w:b/>
          <w:noProof/>
        </w:rPr>
        <w:t>1</w:t>
      </w:r>
      <w:r w:rsidR="00855770">
        <w:rPr>
          <w:b/>
        </w:rPr>
        <w:fldChar w:fldCharType="end"/>
      </w:r>
      <w:r w:rsidRPr="008519FF">
        <w:rPr>
          <w:b/>
        </w:rPr>
        <w:t xml:space="preserve">: </w:t>
      </w:r>
      <w:proofErr w:type="spellStart"/>
      <w:r w:rsidRPr="008519FF">
        <w:rPr>
          <w:b/>
        </w:rPr>
        <w:t>Enrollment</w:t>
      </w:r>
      <w:proofErr w:type="spellEnd"/>
      <w:r w:rsidRPr="008519FF">
        <w:rPr>
          <w:b/>
        </w:rPr>
        <w:t xml:space="preserve"> Process</w:t>
      </w:r>
      <w:bookmarkEnd w:id="85"/>
    </w:p>
    <w:p w14:paraId="44E48A8C" w14:textId="77777777" w:rsidR="002A2E47" w:rsidRDefault="002A2E47" w:rsidP="002A2E47"/>
    <w:p w14:paraId="42E6FB51" w14:textId="77777777" w:rsidR="002A2E47" w:rsidRPr="002A2E47" w:rsidRDefault="002A2E47" w:rsidP="002A2E47"/>
    <w:p w14:paraId="5D53D70F" w14:textId="3F10CEE6" w:rsidR="00BD47F5" w:rsidRDefault="00BD47F5" w:rsidP="00BD47F5">
      <w:pPr>
        <w:pStyle w:val="Heading4"/>
      </w:pPr>
      <w:bookmarkStart w:id="86" w:name="_Toc143025405"/>
      <w:r>
        <w:t>Equations</w:t>
      </w:r>
      <w:bookmarkEnd w:id="86"/>
    </w:p>
    <w:p w14:paraId="76E5C806" w14:textId="6617D88E" w:rsidR="00DE5B8C" w:rsidRDefault="00BD47F5" w:rsidP="00DE5B8C">
      <w:pPr>
        <w:ind w:firstLine="720"/>
      </w:pPr>
      <w:r w:rsidRPr="00BD47F5">
        <w:t xml:space="preserve">The Equation </w:t>
      </w:r>
      <w:r>
        <w:t xml:space="preserve">in the </w:t>
      </w:r>
      <w:r w:rsidRPr="00BD47F5">
        <w:t xml:space="preserve">thesis </w:t>
      </w:r>
      <w:r>
        <w:t>or dissertation refers to a</w:t>
      </w:r>
      <w:r w:rsidRPr="00BD47F5">
        <w:t xml:space="preserve"> mathematical or symbolic expression</w:t>
      </w:r>
      <w:r>
        <w:t xml:space="preserve"> used to represent a relationship, equation, formula, or mathematical concept</w:t>
      </w:r>
      <w:r w:rsidRPr="00BD47F5">
        <w:t xml:space="preserve">. </w:t>
      </w:r>
      <w:r>
        <w:t>All equations in the thesis or dissertation should be adhering</w:t>
      </w:r>
      <w:r w:rsidRPr="00BD47F5">
        <w:t xml:space="preserve"> to the following </w:t>
      </w:r>
      <w:r>
        <w:t>guidelines:</w:t>
      </w:r>
    </w:p>
    <w:p w14:paraId="13966E2B" w14:textId="4A6D1888" w:rsidR="00BD47F5" w:rsidRDefault="00BD47F5" w:rsidP="00BD47F5">
      <w:pPr>
        <w:pStyle w:val="ListParagraph"/>
        <w:numPr>
          <w:ilvl w:val="0"/>
          <w:numId w:val="12"/>
        </w:numPr>
      </w:pPr>
      <w:r>
        <w:t>Equations must be centred and aligned properly.</w:t>
      </w:r>
    </w:p>
    <w:p w14:paraId="685BFC01" w14:textId="26936874" w:rsidR="00BD47F5" w:rsidRDefault="00BD47F5" w:rsidP="00BD47F5">
      <w:pPr>
        <w:pStyle w:val="ListParagraph"/>
        <w:numPr>
          <w:ilvl w:val="0"/>
          <w:numId w:val="12"/>
        </w:numPr>
      </w:pPr>
      <w:r>
        <w:t xml:space="preserve">All equations should be numbered sequentially according to the chapters using Arabic numerals (e.g., 1.1, 1.2, etc.). The label is placed in parentheses </w:t>
      </w:r>
      <w:proofErr w:type="gramStart"/>
      <w:r>
        <w:t>“( )</w:t>
      </w:r>
      <w:proofErr w:type="gramEnd"/>
      <w:r>
        <w:t xml:space="preserve">” </w:t>
      </w:r>
      <w:r w:rsidR="00D54D41">
        <w:t xml:space="preserve">and </w:t>
      </w:r>
      <w:r>
        <w:t xml:space="preserve">aligned to the right.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3"/>
      </w:tblGrid>
      <w:tr w:rsidR="00BD47F5" w14:paraId="6C45459B" w14:textId="77777777" w:rsidTr="004626A1">
        <w:tc>
          <w:tcPr>
            <w:tcW w:w="8213" w:type="dxa"/>
          </w:tcPr>
          <w:p w14:paraId="1ACAAC6B" w14:textId="6C883987" w:rsidR="00BD47F5" w:rsidRDefault="00BD47F5">
            <w:pPr>
              <w:pStyle w:val="ListParagraph"/>
              <w:ind w:left="0"/>
              <w:jc w:val="right"/>
            </w:pPr>
            <m:oMath>
              <m:r>
                <w:rPr>
                  <w:rFonts w:ascii="Cambria Math" w:hAnsi="Cambria Math"/>
                  <w:lang w:val="en-US"/>
                </w:rPr>
                <w:lastRenderedPageBreak/>
                <m:t>J</m:t>
              </m:r>
              <m:d>
                <m:dPr>
                  <m:ctrlPr>
                    <w:rPr>
                      <w:rFonts w:ascii="Cambria Math" w:hAnsi="Cambria Math"/>
                      <w:i/>
                      <w:lang w:val="en-US"/>
                    </w:rPr>
                  </m:ctrlPr>
                </m:dPr>
                <m:e>
                  <m:r>
                    <w:rPr>
                      <w:rFonts w:ascii="Cambria Math" w:hAnsi="Cambria Math"/>
                      <w:lang w:val="en-US"/>
                    </w:rPr>
                    <m:t>w</m:t>
                  </m:r>
                </m:e>
              </m:d>
              <m:r>
                <w:rPr>
                  <w:rFonts w:ascii="Cambria Math"/>
                  <w:lang w:val="en-US"/>
                </w:rPr>
                <m:t xml:space="preserve">= </m:t>
              </m:r>
              <m:f>
                <m:fPr>
                  <m:ctrlPr>
                    <w:rPr>
                      <w:rFonts w:ascii="Cambria Math" w:hAnsi="Cambria Math"/>
                      <w:i/>
                      <w:lang w:val="en-US"/>
                    </w:rPr>
                  </m:ctrlPr>
                </m:fPr>
                <m:num>
                  <m:sSup>
                    <m:sSupPr>
                      <m:ctrlPr>
                        <w:rPr>
                          <w:rFonts w:ascii="Cambria Math" w:hAnsi="Cambria Math"/>
                          <w:i/>
                          <w:lang w:val="en-US"/>
                        </w:rPr>
                      </m:ctrlPr>
                    </m:sSupPr>
                    <m:e>
                      <m:r>
                        <w:rPr>
                          <w:rFonts w:asci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1</m:t>
                          </m:r>
                        </m:sub>
                      </m:sSub>
                      <m:r>
                        <w:rPr>
                          <w:rFonts w:ascii="Cambria Math"/>
                          <w:lang w:val="en-US"/>
                        </w:rPr>
                        <m:t>-</m:t>
                      </m:r>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2</m:t>
                          </m:r>
                        </m:sub>
                      </m:sSub>
                      <m:r>
                        <w:rPr>
                          <w:rFonts w:ascii="Cambria Math"/>
                          <w:lang w:val="en-US"/>
                        </w:rPr>
                        <m:t>|</m:t>
                      </m:r>
                    </m:e>
                    <m:sup>
                      <m:r>
                        <w:rPr>
                          <w:rFonts w:ascii="Cambria Math"/>
                          <w:lang w:val="en-US"/>
                        </w:rPr>
                        <m:t>2</m:t>
                      </m:r>
                    </m:sup>
                  </m:sSup>
                </m:num>
                <m:den>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1</m:t>
                          </m:r>
                        </m:sub>
                      </m:sSub>
                    </m:e>
                    <m:sup>
                      <m:r>
                        <w:rPr>
                          <w:rFonts w:ascii="Cambria Math"/>
                          <w:lang w:val="en-US"/>
                        </w:rPr>
                        <m:t>2</m:t>
                      </m:r>
                    </m:sup>
                  </m:sSup>
                  <m:r>
                    <w:rPr>
                      <w:rFonts w:ascii="Cambria Math"/>
                      <w:lang w:val="en-US"/>
                    </w:rPr>
                    <m:t>+</m:t>
                  </m:r>
                  <m:sSup>
                    <m:sSupPr>
                      <m:ctrlPr>
                        <w:rPr>
                          <w:rFonts w:ascii="Cambria Math" w:hAnsi="Cambria Math"/>
                          <w:i/>
                          <w:lang w:val="en-US"/>
                        </w:rPr>
                      </m:ctrlPr>
                    </m:sSupPr>
                    <m:e>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2</m:t>
                          </m:r>
                        </m:sub>
                      </m:sSub>
                    </m:e>
                    <m:sup>
                      <m:r>
                        <w:rPr>
                          <w:rFonts w:ascii="Cambria Math"/>
                          <w:lang w:val="en-US"/>
                        </w:rPr>
                        <m:t>2</m:t>
                      </m:r>
                    </m:sup>
                  </m:sSup>
                </m:den>
              </m:f>
            </m:oMath>
            <w:r w:rsidRPr="0036192F">
              <w:tab/>
            </w:r>
            <w:r>
              <w:t xml:space="preserve">                              </w:t>
            </w:r>
            <w:r w:rsidRPr="0036192F">
              <w:t>(</w:t>
            </w:r>
            <w:r w:rsidR="009F07CB">
              <w:t>1</w:t>
            </w:r>
            <w:r>
              <w:t>.</w:t>
            </w:r>
            <w:r>
              <w:fldChar w:fldCharType="begin"/>
            </w:r>
            <w:r>
              <w:instrText xml:space="preserve"> SEQ Equation \* ARABIC \s 1 </w:instrText>
            </w:r>
            <w:r>
              <w:fldChar w:fldCharType="separate"/>
            </w:r>
            <w:r>
              <w:rPr>
                <w:noProof/>
              </w:rPr>
              <w:t>1</w:t>
            </w:r>
            <w:r>
              <w:fldChar w:fldCharType="end"/>
            </w:r>
            <w:r w:rsidRPr="0036192F">
              <w:t>)</w:t>
            </w:r>
          </w:p>
        </w:tc>
      </w:tr>
    </w:tbl>
    <w:p w14:paraId="2CE52943" w14:textId="77777777" w:rsidR="00BD47F5" w:rsidRDefault="00BD47F5" w:rsidP="00BD47F5">
      <w:pPr>
        <w:pStyle w:val="ListParagraph"/>
        <w:numPr>
          <w:ilvl w:val="0"/>
          <w:numId w:val="13"/>
        </w:numPr>
      </w:pPr>
      <w:r>
        <w:t xml:space="preserve">Use appropriate mathematical symbols, operators, and notation conventions based on the field of study or discipline. </w:t>
      </w:r>
    </w:p>
    <w:p w14:paraId="468E57CD" w14:textId="7420E459" w:rsidR="00BD47F5" w:rsidRDefault="00BD47F5" w:rsidP="00BD47F5">
      <w:pPr>
        <w:pStyle w:val="ListParagraph"/>
        <w:numPr>
          <w:ilvl w:val="0"/>
          <w:numId w:val="13"/>
        </w:numPr>
      </w:pPr>
      <w:r>
        <w:t>Ensure consistent formatting for equations throughout the thesis.</w:t>
      </w:r>
    </w:p>
    <w:p w14:paraId="4947208E" w14:textId="77777777" w:rsidR="00BD47F5" w:rsidRDefault="00BD47F5" w:rsidP="00DE5B8C">
      <w:pPr>
        <w:ind w:firstLine="720"/>
      </w:pPr>
    </w:p>
    <w:p w14:paraId="10C7586F" w14:textId="791F0563" w:rsidR="006A0264" w:rsidRDefault="006A0264" w:rsidP="006A0264">
      <w:pPr>
        <w:pStyle w:val="Heading4"/>
      </w:pPr>
      <w:bookmarkStart w:id="87" w:name="_Toc143025406"/>
      <w:r>
        <w:t>References</w:t>
      </w:r>
      <w:bookmarkEnd w:id="87"/>
    </w:p>
    <w:p w14:paraId="2FC1964E" w14:textId="4CF7977D" w:rsidR="00FD7F55" w:rsidRDefault="00FD7F55" w:rsidP="00FD7F55">
      <w:pPr>
        <w:spacing w:after="480"/>
        <w:ind w:firstLine="720"/>
      </w:pPr>
      <w:r>
        <w:t>Accurate and proper referencing of previous work is crucial in a thesis, and it is essential to include a comprehensive list of references. For reference citations, the following example can be used: In-text, the first citation should be (</w:t>
      </w:r>
      <w:proofErr w:type="spellStart"/>
      <w:r>
        <w:t>Adini</w:t>
      </w:r>
      <w:proofErr w:type="spellEnd"/>
      <w:r>
        <w:t>, Moses, &amp; Ulman, 1997), and for subsequent citations, use (</w:t>
      </w:r>
      <w:proofErr w:type="spellStart"/>
      <w:r>
        <w:t>Adini</w:t>
      </w:r>
      <w:proofErr w:type="spellEnd"/>
      <w:r>
        <w:t>, et al., 1997) for references with more than two authors. Additional examples can be found in the "</w:t>
      </w:r>
      <w:r w:rsidRPr="00FD7F55">
        <w:rPr>
          <w:i/>
          <w:iCs/>
        </w:rPr>
        <w:t>Guideline for Preparation of Thesis</w:t>
      </w:r>
      <w:r>
        <w:t>" PDF file available on the IPS Website (</w:t>
      </w:r>
      <w:hyperlink r:id="rId31" w:history="1">
        <w:r w:rsidRPr="00FD7F55">
          <w:rPr>
            <w:rStyle w:val="Hyperlink"/>
          </w:rPr>
          <w:t>https://ips.mmu.edu.my/downloads/one-stop-student-portal/</w:t>
        </w:r>
      </w:hyperlink>
      <w:r>
        <w:t>).</w:t>
      </w:r>
    </w:p>
    <w:p w14:paraId="7B4ED786" w14:textId="49D51E0D" w:rsidR="006A0264" w:rsidRDefault="00FD7F55" w:rsidP="00FD7F55">
      <w:pPr>
        <w:spacing w:after="480"/>
        <w:ind w:firstLine="720"/>
      </w:pPr>
      <w:bookmarkStart w:id="88" w:name="_Hlk138254361"/>
      <w:r>
        <w:t xml:space="preserve">It is recommended that the citation and referencing style in the thesis or dissertation follows the </w:t>
      </w:r>
      <w:r w:rsidRPr="00FD7F55">
        <w:rPr>
          <w:b/>
          <w:bCs/>
        </w:rPr>
        <w:t>APA style</w:t>
      </w:r>
      <w:r>
        <w:t>. It is the candidate's responsibility to ensure consistent and accurate application of the citation and referencing style throughout the entire thesis and dissertation.</w:t>
      </w:r>
    </w:p>
    <w:p w14:paraId="009E7772" w14:textId="66F46BB6" w:rsidR="00BC3757" w:rsidRPr="00BC3757" w:rsidRDefault="00FD7F55" w:rsidP="00BC3757">
      <w:pPr>
        <w:pStyle w:val="Heading3"/>
      </w:pPr>
      <w:bookmarkStart w:id="89" w:name="_Toc291065752"/>
      <w:bookmarkStart w:id="90" w:name="_Toc346725407"/>
      <w:bookmarkStart w:id="91" w:name="_Toc137828218"/>
      <w:bookmarkStart w:id="92" w:name="_Toc137828284"/>
      <w:bookmarkStart w:id="93" w:name="_Toc137828452"/>
      <w:bookmarkStart w:id="94" w:name="_Toc143025407"/>
      <w:bookmarkEnd w:id="88"/>
      <w:r>
        <w:t>Thesis</w:t>
      </w:r>
      <w:r w:rsidR="00880117">
        <w:t xml:space="preserve"> Organisation</w:t>
      </w:r>
      <w:bookmarkEnd w:id="89"/>
      <w:bookmarkEnd w:id="90"/>
      <w:bookmarkEnd w:id="91"/>
      <w:bookmarkEnd w:id="92"/>
      <w:bookmarkEnd w:id="93"/>
      <w:bookmarkEnd w:id="94"/>
    </w:p>
    <w:p w14:paraId="6E3B5897" w14:textId="5E430A86" w:rsidR="00BC3757" w:rsidRDefault="00FD7F55" w:rsidP="00FD7F55">
      <w:pPr>
        <w:spacing w:after="480"/>
        <w:ind w:firstLine="720"/>
      </w:pPr>
      <w:r w:rsidRPr="00FD7F55">
        <w:t>Th</w:t>
      </w:r>
      <w:r>
        <w:t>is</w:t>
      </w:r>
      <w:r w:rsidRPr="00FD7F55">
        <w:t xml:space="preserve"> section provides guidance on structuring and organi</w:t>
      </w:r>
      <w:r w:rsidR="00D54D41">
        <w:t>s</w:t>
      </w:r>
      <w:r w:rsidRPr="00FD7F55">
        <w:t>ing your thesis</w:t>
      </w:r>
      <w:r>
        <w:t xml:space="preserve"> or dissertation</w:t>
      </w:r>
      <w:r w:rsidRPr="00FD7F55">
        <w:t xml:space="preserve"> effectively. It helps you present your research work in a logical and coherent manner, ensuring that readers can easily navigate and understand the content. </w:t>
      </w:r>
      <w:r w:rsidR="00BC3757">
        <w:br w:type="page"/>
      </w:r>
    </w:p>
    <w:p w14:paraId="75C279A9" w14:textId="77777777" w:rsidR="00BC3757" w:rsidRDefault="003A4359" w:rsidP="00BC3757">
      <w:pPr>
        <w:pStyle w:val="Heading1"/>
      </w:pPr>
      <w:bookmarkStart w:id="95" w:name="_Toc290902320"/>
      <w:bookmarkStart w:id="96" w:name="_Toc291065753"/>
      <w:bookmarkStart w:id="97" w:name="_Toc346725408"/>
      <w:bookmarkEnd w:id="95"/>
      <w:bookmarkEnd w:id="96"/>
      <w:bookmarkEnd w:id="97"/>
      <w:r>
        <w:lastRenderedPageBreak/>
        <w:t xml:space="preserve">      </w:t>
      </w:r>
      <w:r w:rsidR="00050C4B">
        <w:br/>
      </w:r>
      <w:bookmarkStart w:id="98" w:name="_Toc137828219"/>
      <w:bookmarkStart w:id="99" w:name="_Toc137828285"/>
      <w:bookmarkStart w:id="100" w:name="_Toc137828453"/>
      <w:bookmarkStart w:id="101" w:name="_Toc143025408"/>
      <w:r w:rsidR="00050C4B">
        <w:t>LITERATURE REVIEW</w:t>
      </w:r>
      <w:bookmarkEnd w:id="98"/>
      <w:bookmarkEnd w:id="99"/>
      <w:bookmarkEnd w:id="100"/>
      <w:bookmarkEnd w:id="101"/>
    </w:p>
    <w:p w14:paraId="40C23C4F" w14:textId="2EF3734C" w:rsidR="00BC3757" w:rsidRDefault="00601AA8" w:rsidP="000E4187">
      <w:pPr>
        <w:pStyle w:val="Heading3"/>
      </w:pPr>
      <w:bookmarkStart w:id="102" w:name="_Toc137828220"/>
      <w:bookmarkStart w:id="103" w:name="_Toc137828286"/>
      <w:bookmarkStart w:id="104" w:name="_Toc137828454"/>
      <w:bookmarkStart w:id="105" w:name="_Toc143025409"/>
      <w:r>
        <w:t>Description</w:t>
      </w:r>
      <w:bookmarkEnd w:id="102"/>
      <w:bookmarkEnd w:id="103"/>
      <w:bookmarkEnd w:id="104"/>
      <w:bookmarkEnd w:id="105"/>
      <w:r>
        <w:t xml:space="preserve"> </w:t>
      </w:r>
    </w:p>
    <w:p w14:paraId="362E3760" w14:textId="0E8DFA8D" w:rsidR="000E4187" w:rsidRDefault="00601AA8" w:rsidP="000E4187">
      <w:pPr>
        <w:spacing w:after="480"/>
        <w:ind w:firstLine="720"/>
      </w:pPr>
      <w:r>
        <w:t>This section</w:t>
      </w:r>
      <w:r w:rsidR="00721A23">
        <w:t xml:space="preserve"> provides an in-depth review, analysis and evaluation of </w:t>
      </w:r>
      <w:r>
        <w:t xml:space="preserve">previous </w:t>
      </w:r>
      <w:r w:rsidR="00721A23">
        <w:t xml:space="preserve">and existing </w:t>
      </w:r>
      <w:r w:rsidR="00D54D41">
        <w:t>research</w:t>
      </w:r>
      <w:r w:rsidR="00721A23">
        <w:t xml:space="preserve"> and scholarly work</w:t>
      </w:r>
      <w:r w:rsidR="00D54D41">
        <w:t>s</w:t>
      </w:r>
      <w:r>
        <w:t xml:space="preserve"> which are relevant to a particular field or topic of study. </w:t>
      </w:r>
    </w:p>
    <w:p w14:paraId="260F3A0A" w14:textId="583532BD" w:rsidR="00FE120C" w:rsidRDefault="00721A23" w:rsidP="00FE120C">
      <w:pPr>
        <w:pStyle w:val="Heading3"/>
      </w:pPr>
      <w:bookmarkStart w:id="106" w:name="_Toc137828221"/>
      <w:bookmarkStart w:id="107" w:name="_Toc137828287"/>
      <w:bookmarkStart w:id="108" w:name="_Toc137828455"/>
      <w:bookmarkStart w:id="109" w:name="_Toc143025410"/>
      <w:r>
        <w:t>Sub-headings</w:t>
      </w:r>
      <w:bookmarkEnd w:id="106"/>
      <w:bookmarkEnd w:id="107"/>
      <w:bookmarkEnd w:id="108"/>
      <w:bookmarkEnd w:id="109"/>
    </w:p>
    <w:p w14:paraId="40317B7E" w14:textId="77777777" w:rsidR="00D54D41" w:rsidRDefault="00D54D41" w:rsidP="00D54D41">
      <w:pPr>
        <w:spacing w:after="480"/>
        <w:ind w:firstLine="720"/>
      </w:pPr>
      <w:r>
        <w:t xml:space="preserve">This section provides an in-depth review, analysis and evaluation of previous and existing research and scholarly works which are relevant to a particular field or topic of study. </w:t>
      </w:r>
    </w:p>
    <w:p w14:paraId="0A96C48C" w14:textId="4CF5A2EB" w:rsidR="00721A23" w:rsidRDefault="00721A23" w:rsidP="00721A23">
      <w:pPr>
        <w:pStyle w:val="Heading4"/>
      </w:pPr>
      <w:bookmarkStart w:id="110" w:name="_Toc143025411"/>
      <w:r>
        <w:t>Sub-sub-headings</w:t>
      </w:r>
      <w:bookmarkEnd w:id="110"/>
    </w:p>
    <w:p w14:paraId="455B7600" w14:textId="77777777" w:rsidR="00D54D41" w:rsidRDefault="00D54D41" w:rsidP="00D54D41">
      <w:pPr>
        <w:spacing w:after="480"/>
        <w:ind w:firstLine="720"/>
      </w:pPr>
      <w:r>
        <w:t xml:space="preserve">This section provides an in-depth review, analysis and evaluation of previous and existing research and scholarly works which are relevant to a particular field or topic of study. </w:t>
      </w:r>
    </w:p>
    <w:p w14:paraId="1660375F" w14:textId="77777777" w:rsidR="00721A23" w:rsidRPr="00721A23" w:rsidRDefault="00721A23" w:rsidP="00721A23"/>
    <w:p w14:paraId="64B4E3DF" w14:textId="77777777" w:rsidR="00721A23" w:rsidRDefault="00721A23" w:rsidP="00721A23"/>
    <w:p w14:paraId="1ACD02E1" w14:textId="77777777" w:rsidR="00721A23" w:rsidRDefault="00721A23" w:rsidP="00721A23"/>
    <w:p w14:paraId="433E9567" w14:textId="77777777" w:rsidR="00721A23" w:rsidRDefault="00721A23" w:rsidP="00721A23"/>
    <w:p w14:paraId="7EA0274E" w14:textId="77777777" w:rsidR="00A6747D" w:rsidRDefault="00A6747D" w:rsidP="00721A23"/>
    <w:p w14:paraId="627089B1" w14:textId="77777777" w:rsidR="00A6747D" w:rsidRDefault="00A6747D" w:rsidP="00721A23"/>
    <w:p w14:paraId="6945AF0C" w14:textId="77777777" w:rsidR="00A6747D" w:rsidRDefault="00A6747D" w:rsidP="00721A23"/>
    <w:p w14:paraId="49A8EC08" w14:textId="77777777" w:rsidR="00A6747D" w:rsidRDefault="00A6747D" w:rsidP="00721A23"/>
    <w:p w14:paraId="50492F50" w14:textId="77777777" w:rsidR="00721A23" w:rsidRDefault="00721A23" w:rsidP="00721A23"/>
    <w:p w14:paraId="48D989C8" w14:textId="77777777" w:rsidR="00721A23" w:rsidRDefault="00721A23" w:rsidP="00721A23"/>
    <w:p w14:paraId="69C5C91F" w14:textId="32794178" w:rsidR="00721A23" w:rsidRDefault="00722055" w:rsidP="00721A23">
      <w:pPr>
        <w:pStyle w:val="Heading1"/>
      </w:pPr>
      <w:bookmarkStart w:id="111" w:name="_Toc291065759"/>
      <w:bookmarkStart w:id="112" w:name="_Toc346725413"/>
      <w:bookmarkStart w:id="113" w:name="_Toc137828222"/>
      <w:bookmarkStart w:id="114" w:name="_Toc137828288"/>
      <w:bookmarkStart w:id="115" w:name="_Toc137828456"/>
      <w:bookmarkStart w:id="116" w:name="_Toc143025412"/>
      <w:bookmarkStart w:id="117" w:name="_Toc291065761"/>
      <w:bookmarkStart w:id="118" w:name="_Toc346725415"/>
      <w:bookmarkEnd w:id="111"/>
      <w:bookmarkEnd w:id="112"/>
      <w:commentRangeStart w:id="119"/>
      <w:commentRangeEnd w:id="119"/>
      <w:r>
        <w:rPr>
          <w:rStyle w:val="CommentReference"/>
          <w:sz w:val="28"/>
          <w:szCs w:val="24"/>
        </w:rPr>
        <w:lastRenderedPageBreak/>
        <w:commentReference w:id="119"/>
      </w:r>
      <w:r w:rsidR="00721A23">
        <w:br/>
        <w:t>METHODOLOGY</w:t>
      </w:r>
      <w:bookmarkEnd w:id="113"/>
      <w:bookmarkEnd w:id="114"/>
      <w:bookmarkEnd w:id="115"/>
      <w:bookmarkEnd w:id="116"/>
    </w:p>
    <w:p w14:paraId="41111B60" w14:textId="3E900DED" w:rsidR="00721A23" w:rsidRDefault="00721A23" w:rsidP="00721A23">
      <w:pPr>
        <w:pStyle w:val="Heading3"/>
      </w:pPr>
      <w:bookmarkStart w:id="120" w:name="_Toc137828223"/>
      <w:bookmarkStart w:id="121" w:name="_Toc137828289"/>
      <w:bookmarkStart w:id="122" w:name="_Toc137828457"/>
      <w:bookmarkStart w:id="123" w:name="_Toc143025413"/>
      <w:bookmarkEnd w:id="117"/>
      <w:bookmarkEnd w:id="118"/>
      <w:r>
        <w:t>Sub-headings</w:t>
      </w:r>
      <w:bookmarkEnd w:id="120"/>
      <w:bookmarkEnd w:id="121"/>
      <w:bookmarkEnd w:id="122"/>
      <w:bookmarkEnd w:id="123"/>
      <w:r>
        <w:t xml:space="preserve"> </w:t>
      </w:r>
    </w:p>
    <w:p w14:paraId="4853F742" w14:textId="77E1EC3D" w:rsidR="00721A23" w:rsidRDefault="00721A23" w:rsidP="00721A23">
      <w:pPr>
        <w:spacing w:after="480"/>
        <w:ind w:firstLine="720"/>
      </w:pPr>
      <w:r>
        <w:t>This chapter describes and explains the research methodology employed in your study, including the research design, data collection methods, and analysis techniques. It may include sufficient detail for readers to understand and evaluate the validity of your research methods.</w:t>
      </w:r>
    </w:p>
    <w:p w14:paraId="37228F50" w14:textId="55702A47" w:rsidR="00721A23" w:rsidRDefault="00721A23" w:rsidP="00721A23">
      <w:pPr>
        <w:spacing w:after="480"/>
        <w:ind w:firstLine="720"/>
      </w:pPr>
      <w:r>
        <w:t>Candidates are strongly encouraged to consult with supervisors to determine how the chapters can be organi</w:t>
      </w:r>
      <w:r w:rsidR="00D54D41">
        <w:t>s</w:t>
      </w:r>
      <w:r>
        <w:t>ed.</w:t>
      </w:r>
    </w:p>
    <w:p w14:paraId="58418075" w14:textId="77777777" w:rsidR="00721A23" w:rsidRDefault="00721A23" w:rsidP="00721A23">
      <w:pPr>
        <w:pStyle w:val="Heading3"/>
      </w:pPr>
      <w:bookmarkStart w:id="124" w:name="_Toc137828224"/>
      <w:bookmarkStart w:id="125" w:name="_Toc137828290"/>
      <w:bookmarkStart w:id="126" w:name="_Toc137828458"/>
      <w:bookmarkStart w:id="127" w:name="_Toc143025414"/>
      <w:r>
        <w:t>Sub-headings</w:t>
      </w:r>
      <w:bookmarkEnd w:id="124"/>
      <w:bookmarkEnd w:id="125"/>
      <w:bookmarkEnd w:id="126"/>
      <w:bookmarkEnd w:id="127"/>
    </w:p>
    <w:p w14:paraId="5A72FC7A" w14:textId="77777777" w:rsidR="00D54D41" w:rsidRDefault="00D54D41" w:rsidP="00D54D41">
      <w:pPr>
        <w:spacing w:after="480"/>
        <w:ind w:firstLine="720"/>
      </w:pPr>
      <w:r>
        <w:t>This chapter describes and explains the research methodology employed in your study, including the research design, data collection methods, and analysis techniques. It may include sufficient detail for readers to understand and evaluate the validity of your research methods.</w:t>
      </w:r>
    </w:p>
    <w:p w14:paraId="084CB249" w14:textId="77777777" w:rsidR="00D54D41" w:rsidRDefault="00D54D41" w:rsidP="00D54D41">
      <w:pPr>
        <w:spacing w:after="480"/>
        <w:ind w:firstLine="720"/>
      </w:pPr>
      <w:r>
        <w:t>Candidates are strongly encouraged to consult with supervisors to determine how the chapters can be organised.</w:t>
      </w:r>
    </w:p>
    <w:p w14:paraId="206BE6D2" w14:textId="15567BB6" w:rsidR="00721A23" w:rsidRDefault="00721A23" w:rsidP="00721A23">
      <w:pPr>
        <w:pStyle w:val="Heading4"/>
      </w:pPr>
      <w:bookmarkStart w:id="128" w:name="_Toc143025415"/>
      <w:r>
        <w:t>Sub-sub-headings</w:t>
      </w:r>
      <w:bookmarkEnd w:id="128"/>
    </w:p>
    <w:p w14:paraId="01604575" w14:textId="77777777" w:rsidR="00D54D41" w:rsidRDefault="00D54D41" w:rsidP="00D54D41">
      <w:pPr>
        <w:spacing w:after="480"/>
        <w:ind w:firstLine="720"/>
      </w:pPr>
      <w:r>
        <w:t>This chapter describes and explains the research methodology employed in your study, including the research design, data collection methods, and analysis techniques. It may include sufficient detail for readers to understand and evaluate the validity of your research methods.</w:t>
      </w:r>
    </w:p>
    <w:p w14:paraId="6555500D" w14:textId="77777777" w:rsidR="00D54D41" w:rsidRDefault="00D54D41" w:rsidP="00D54D41">
      <w:pPr>
        <w:spacing w:after="480"/>
        <w:ind w:firstLine="720"/>
      </w:pPr>
      <w:r>
        <w:lastRenderedPageBreak/>
        <w:t>Candidates are strongly encouraged to consult with supervisors to determine how the chapters can be organised.</w:t>
      </w:r>
    </w:p>
    <w:p w14:paraId="2990104F" w14:textId="16C4A305" w:rsidR="00E0711F" w:rsidRDefault="00855770" w:rsidP="00721A23">
      <w:pPr>
        <w:spacing w:after="480"/>
        <w:ind w:firstLine="720"/>
      </w:pPr>
      <w:r>
        <w:rPr>
          <w:noProof/>
        </w:rPr>
        <w:drawing>
          <wp:inline distT="0" distB="0" distL="0" distR="0" wp14:anchorId="10AEB17D" wp14:editId="18DBC481">
            <wp:extent cx="3371850" cy="25444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32">
                      <a:extLst>
                        <a:ext uri="{28A0092B-C50C-407E-A947-70E740481C1C}">
                          <a14:useLocalDpi xmlns:a14="http://schemas.microsoft.com/office/drawing/2010/main" val="0"/>
                        </a:ext>
                      </a:extLst>
                    </a:blip>
                    <a:stretch>
                      <a:fillRect/>
                    </a:stretch>
                  </pic:blipFill>
                  <pic:spPr>
                    <a:xfrm>
                      <a:off x="0" y="0"/>
                      <a:ext cx="3371850" cy="2544445"/>
                    </a:xfrm>
                    <a:prstGeom prst="rect">
                      <a:avLst/>
                    </a:prstGeom>
                  </pic:spPr>
                </pic:pic>
              </a:graphicData>
            </a:graphic>
          </wp:inline>
        </w:drawing>
      </w:r>
    </w:p>
    <w:p w14:paraId="05FF4920" w14:textId="0589D6DD" w:rsidR="00855770" w:rsidRPr="00855770" w:rsidRDefault="00855770" w:rsidP="00855770">
      <w:pPr>
        <w:pStyle w:val="Caption"/>
        <w:rPr>
          <w:b/>
          <w:bCs w:val="0"/>
        </w:rPr>
      </w:pPr>
      <w:bookmarkStart w:id="129" w:name="_Toc230090574"/>
      <w:r w:rsidRPr="00855770">
        <w:rPr>
          <w:b/>
          <w:bCs w:val="0"/>
        </w:rPr>
        <w:t xml:space="preserve">Figure </w:t>
      </w:r>
      <w:r w:rsidRPr="00855770">
        <w:rPr>
          <w:b/>
          <w:bCs w:val="0"/>
        </w:rPr>
        <w:fldChar w:fldCharType="begin"/>
      </w:r>
      <w:r w:rsidRPr="00855770">
        <w:rPr>
          <w:b/>
          <w:bCs w:val="0"/>
        </w:rPr>
        <w:instrText xml:space="preserve"> STYLEREF 1 \s </w:instrText>
      </w:r>
      <w:r w:rsidRPr="00855770">
        <w:rPr>
          <w:b/>
          <w:bCs w:val="0"/>
        </w:rPr>
        <w:fldChar w:fldCharType="separate"/>
      </w:r>
      <w:r w:rsidRPr="00855770">
        <w:rPr>
          <w:b/>
          <w:bCs w:val="0"/>
          <w:noProof/>
        </w:rPr>
        <w:t>3</w:t>
      </w:r>
      <w:r w:rsidRPr="00855770">
        <w:rPr>
          <w:b/>
          <w:bCs w:val="0"/>
        </w:rPr>
        <w:fldChar w:fldCharType="end"/>
      </w:r>
      <w:r w:rsidRPr="00855770">
        <w:rPr>
          <w:b/>
          <w:bCs w:val="0"/>
        </w:rPr>
        <w:t>.</w:t>
      </w:r>
      <w:r w:rsidRPr="00855770">
        <w:rPr>
          <w:b/>
          <w:bCs w:val="0"/>
        </w:rPr>
        <w:fldChar w:fldCharType="begin"/>
      </w:r>
      <w:r w:rsidRPr="00855770">
        <w:rPr>
          <w:b/>
          <w:bCs w:val="0"/>
        </w:rPr>
        <w:instrText xml:space="preserve"> SEQ Figure \* ARABIC \s 1 </w:instrText>
      </w:r>
      <w:r w:rsidRPr="00855770">
        <w:rPr>
          <w:b/>
          <w:bCs w:val="0"/>
        </w:rPr>
        <w:fldChar w:fldCharType="separate"/>
      </w:r>
      <w:r w:rsidRPr="00855770">
        <w:rPr>
          <w:b/>
          <w:bCs w:val="0"/>
          <w:noProof/>
        </w:rPr>
        <w:t>1</w:t>
      </w:r>
      <w:r w:rsidRPr="00855770">
        <w:rPr>
          <w:b/>
          <w:bCs w:val="0"/>
        </w:rPr>
        <w:fldChar w:fldCharType="end"/>
      </w:r>
      <w:r w:rsidRPr="00855770">
        <w:rPr>
          <w:b/>
          <w:bCs w:val="0"/>
        </w:rPr>
        <w:t>: Example of Another Figure in a New Chapter</w:t>
      </w:r>
      <w:bookmarkEnd w:id="129"/>
    </w:p>
    <w:p w14:paraId="05E4BC55" w14:textId="77777777" w:rsidR="00E0711F" w:rsidRDefault="00E0711F" w:rsidP="00721A23">
      <w:pPr>
        <w:spacing w:after="480"/>
        <w:ind w:firstLine="720"/>
      </w:pPr>
    </w:p>
    <w:p w14:paraId="7EDCEF66" w14:textId="77777777" w:rsidR="00E0711F" w:rsidRDefault="00E0711F" w:rsidP="00721A23">
      <w:pPr>
        <w:spacing w:after="480"/>
        <w:ind w:firstLine="720"/>
      </w:pPr>
    </w:p>
    <w:p w14:paraId="2DC7FCA0" w14:textId="77777777" w:rsidR="00E0711F" w:rsidRDefault="00E0711F" w:rsidP="00721A23">
      <w:pPr>
        <w:spacing w:after="480"/>
        <w:ind w:firstLine="720"/>
      </w:pPr>
    </w:p>
    <w:p w14:paraId="072C787B" w14:textId="77777777" w:rsidR="00E0711F" w:rsidRDefault="00E0711F" w:rsidP="00721A23">
      <w:pPr>
        <w:spacing w:after="480"/>
        <w:ind w:firstLine="720"/>
      </w:pPr>
    </w:p>
    <w:p w14:paraId="10D420E2" w14:textId="77777777" w:rsidR="00E0711F" w:rsidRDefault="00E0711F" w:rsidP="00721A23">
      <w:pPr>
        <w:spacing w:after="480"/>
        <w:ind w:firstLine="720"/>
      </w:pPr>
    </w:p>
    <w:p w14:paraId="17CF0049" w14:textId="77777777" w:rsidR="00E0711F" w:rsidRDefault="00E0711F" w:rsidP="00721A23">
      <w:pPr>
        <w:spacing w:after="480"/>
        <w:ind w:firstLine="720"/>
      </w:pPr>
    </w:p>
    <w:p w14:paraId="78E1468C" w14:textId="77777777" w:rsidR="00E0711F" w:rsidRDefault="00E0711F" w:rsidP="00721A23">
      <w:pPr>
        <w:spacing w:after="480"/>
        <w:ind w:firstLine="720"/>
      </w:pPr>
    </w:p>
    <w:p w14:paraId="7542DC0A" w14:textId="77777777" w:rsidR="00E0711F" w:rsidRDefault="00E0711F" w:rsidP="00721A23">
      <w:pPr>
        <w:spacing w:after="480"/>
        <w:ind w:firstLine="720"/>
      </w:pPr>
    </w:p>
    <w:p w14:paraId="2F558F6C" w14:textId="46CCA6AC" w:rsidR="00084851" w:rsidRDefault="003A4359" w:rsidP="002A081E">
      <w:pPr>
        <w:pStyle w:val="Heading1"/>
      </w:pPr>
      <w:bookmarkStart w:id="130" w:name="_Toc291065765"/>
      <w:bookmarkStart w:id="131" w:name="_Toc346725418"/>
      <w:bookmarkEnd w:id="130"/>
      <w:bookmarkEnd w:id="131"/>
      <w:r>
        <w:lastRenderedPageBreak/>
        <w:t xml:space="preserve">      </w:t>
      </w:r>
      <w:r w:rsidR="00050C4B">
        <w:br/>
      </w:r>
      <w:bookmarkStart w:id="132" w:name="_Toc137828225"/>
      <w:bookmarkStart w:id="133" w:name="_Toc137828291"/>
      <w:bookmarkStart w:id="134" w:name="_Toc137828459"/>
      <w:bookmarkStart w:id="135" w:name="_Toc143025416"/>
      <w:r w:rsidR="00721A23">
        <w:t>RESULTS AND ANALYSIS</w:t>
      </w:r>
      <w:bookmarkEnd w:id="132"/>
      <w:bookmarkEnd w:id="133"/>
      <w:bookmarkEnd w:id="134"/>
      <w:bookmarkEnd w:id="135"/>
    </w:p>
    <w:p w14:paraId="01E65784" w14:textId="77777777" w:rsidR="00721A23" w:rsidRDefault="00721A23" w:rsidP="00721A23">
      <w:pPr>
        <w:pStyle w:val="Heading3"/>
      </w:pPr>
      <w:bookmarkStart w:id="136" w:name="_Toc137828226"/>
      <w:bookmarkStart w:id="137" w:name="_Toc137828292"/>
      <w:bookmarkStart w:id="138" w:name="_Toc137828460"/>
      <w:bookmarkStart w:id="139" w:name="_Toc143025417"/>
      <w:r>
        <w:t>Sub-headings</w:t>
      </w:r>
      <w:bookmarkEnd w:id="136"/>
      <w:bookmarkEnd w:id="137"/>
      <w:bookmarkEnd w:id="138"/>
      <w:bookmarkEnd w:id="139"/>
      <w:r>
        <w:t xml:space="preserve"> </w:t>
      </w:r>
    </w:p>
    <w:p w14:paraId="16410587" w14:textId="77777777" w:rsidR="00D54D41" w:rsidRDefault="00D54D41" w:rsidP="00D54D41">
      <w:pPr>
        <w:spacing w:after="480"/>
        <w:ind w:firstLine="720"/>
      </w:pPr>
      <w:bookmarkStart w:id="140" w:name="_Toc137828227"/>
      <w:bookmarkStart w:id="141" w:name="_Toc137828293"/>
      <w:bookmarkStart w:id="142" w:name="_Toc137828461"/>
      <w:r>
        <w:t>This chapter presents the research findings in a clear and organised manner. Candidates can use tables, figures, and charts to visually enhance the presentation of results and ensure that the presented results directly address the research objectives and support the conclusions.</w:t>
      </w:r>
    </w:p>
    <w:p w14:paraId="577DD3D3" w14:textId="77777777" w:rsidR="00D54D41" w:rsidRDefault="00D54D41" w:rsidP="00D54D41">
      <w:pPr>
        <w:spacing w:after="480"/>
        <w:ind w:firstLine="720"/>
      </w:pPr>
      <w:r>
        <w:t>Candidates are strongly encouraged to consult with supervisors to determine how the chapters can be organised.</w:t>
      </w:r>
    </w:p>
    <w:p w14:paraId="01B53AF9" w14:textId="77777777" w:rsidR="00721A23" w:rsidRDefault="00721A23" w:rsidP="00721A23">
      <w:pPr>
        <w:pStyle w:val="Heading3"/>
      </w:pPr>
      <w:bookmarkStart w:id="143" w:name="_Toc143025418"/>
      <w:r>
        <w:t>Sub-headings</w:t>
      </w:r>
      <w:bookmarkStart w:id="144" w:name="_Toc291065768"/>
      <w:bookmarkStart w:id="145" w:name="_Toc346725421"/>
      <w:bookmarkEnd w:id="140"/>
      <w:bookmarkEnd w:id="141"/>
      <w:bookmarkEnd w:id="142"/>
      <w:bookmarkEnd w:id="143"/>
    </w:p>
    <w:p w14:paraId="53037536" w14:textId="77777777" w:rsidR="00D54D41" w:rsidRDefault="00D54D41" w:rsidP="00D54D41">
      <w:pPr>
        <w:spacing w:after="480"/>
        <w:ind w:firstLine="720"/>
      </w:pPr>
      <w:r>
        <w:t>This chapter presents the research findings in a clear and organised manner. Candidates can use tables, figures, and charts to visually enhance the presentation of results and ensure that the presented results directly address the research objectives and support the conclusions.</w:t>
      </w:r>
    </w:p>
    <w:p w14:paraId="46B48437" w14:textId="77777777" w:rsidR="00D54D41" w:rsidRDefault="00D54D41" w:rsidP="00D54D41">
      <w:pPr>
        <w:spacing w:after="480"/>
        <w:ind w:firstLine="720"/>
      </w:pPr>
      <w:r>
        <w:t>Candidates are strongly encouraged to consult with supervisors to determine how the chapters can be organised.</w:t>
      </w:r>
    </w:p>
    <w:p w14:paraId="2D4A5562" w14:textId="77777777" w:rsidR="00721A23" w:rsidRDefault="00721A23" w:rsidP="00721A23">
      <w:pPr>
        <w:pStyle w:val="Heading4"/>
      </w:pPr>
      <w:bookmarkStart w:id="146" w:name="_Toc143025419"/>
      <w:r>
        <w:t>Sub-sub-headings</w:t>
      </w:r>
      <w:bookmarkEnd w:id="146"/>
    </w:p>
    <w:p w14:paraId="5AC96E19" w14:textId="3C9829C8" w:rsidR="00721A23" w:rsidRDefault="00721A23" w:rsidP="00721A23">
      <w:pPr>
        <w:spacing w:after="480"/>
        <w:ind w:firstLine="720"/>
      </w:pPr>
      <w:r>
        <w:t>This chapter present</w:t>
      </w:r>
      <w:r w:rsidR="00D54D41">
        <w:t>s</w:t>
      </w:r>
      <w:r>
        <w:t xml:space="preserve"> the research findings in a clear and organi</w:t>
      </w:r>
      <w:r w:rsidR="00D54D41">
        <w:t>s</w:t>
      </w:r>
      <w:r>
        <w:t>ed manner. Candidates can use tables, figures, and charts to visually enhance the presentation of results and ensure that the presented results directly address the research objectives and support the conclusions.</w:t>
      </w:r>
    </w:p>
    <w:p w14:paraId="7C91A9AB" w14:textId="420E4B64" w:rsidR="00721A23" w:rsidRDefault="00721A23" w:rsidP="00721A23">
      <w:pPr>
        <w:spacing w:after="480"/>
        <w:ind w:firstLine="720"/>
      </w:pPr>
      <w:r>
        <w:lastRenderedPageBreak/>
        <w:t>Candidates are strongly encouraged to consult with supervisors to determine how the chapters can be organi</w:t>
      </w:r>
      <w:r w:rsidR="00D54D41">
        <w:t>s</w:t>
      </w:r>
      <w:r>
        <w:t>ed.</w:t>
      </w:r>
    </w:p>
    <w:p w14:paraId="4F138336" w14:textId="77777777" w:rsidR="00E0711F" w:rsidRDefault="00E0711F" w:rsidP="00721A23">
      <w:pPr>
        <w:spacing w:after="480"/>
        <w:ind w:firstLine="720"/>
      </w:pPr>
    </w:p>
    <w:p w14:paraId="2E6BD057" w14:textId="77777777" w:rsidR="00E0711F" w:rsidRDefault="00E0711F" w:rsidP="00721A23">
      <w:pPr>
        <w:spacing w:after="480"/>
        <w:ind w:firstLine="720"/>
      </w:pPr>
    </w:p>
    <w:p w14:paraId="6F5D01F3" w14:textId="77777777" w:rsidR="00E0711F" w:rsidRDefault="00E0711F" w:rsidP="00721A23">
      <w:pPr>
        <w:spacing w:after="480"/>
        <w:ind w:firstLine="720"/>
      </w:pPr>
    </w:p>
    <w:p w14:paraId="2355F41F" w14:textId="77777777" w:rsidR="00E0711F" w:rsidRDefault="00E0711F" w:rsidP="00721A23">
      <w:pPr>
        <w:spacing w:after="480"/>
        <w:ind w:firstLine="720"/>
      </w:pPr>
    </w:p>
    <w:p w14:paraId="6D60EC6A" w14:textId="77777777" w:rsidR="00E0711F" w:rsidRDefault="00E0711F" w:rsidP="00721A23">
      <w:pPr>
        <w:spacing w:after="480"/>
        <w:ind w:firstLine="720"/>
      </w:pPr>
    </w:p>
    <w:p w14:paraId="54EEA173" w14:textId="77777777" w:rsidR="00E0711F" w:rsidRDefault="00E0711F" w:rsidP="00721A23">
      <w:pPr>
        <w:spacing w:after="480"/>
        <w:ind w:firstLine="720"/>
      </w:pPr>
    </w:p>
    <w:p w14:paraId="56BC1CF1" w14:textId="77777777" w:rsidR="00E0711F" w:rsidRDefault="00E0711F" w:rsidP="00721A23">
      <w:pPr>
        <w:spacing w:after="480"/>
        <w:ind w:firstLine="720"/>
      </w:pPr>
    </w:p>
    <w:p w14:paraId="5C4825C0" w14:textId="77777777" w:rsidR="00E0711F" w:rsidRDefault="00E0711F" w:rsidP="00721A23">
      <w:pPr>
        <w:spacing w:after="480"/>
        <w:ind w:firstLine="720"/>
      </w:pPr>
    </w:p>
    <w:p w14:paraId="4054CA00" w14:textId="77777777" w:rsidR="00E0711F" w:rsidRDefault="00E0711F" w:rsidP="00721A23">
      <w:pPr>
        <w:spacing w:after="480"/>
        <w:ind w:firstLine="720"/>
      </w:pPr>
    </w:p>
    <w:p w14:paraId="6870B713" w14:textId="77777777" w:rsidR="00E0711F" w:rsidRDefault="00E0711F" w:rsidP="00721A23">
      <w:pPr>
        <w:spacing w:after="480"/>
        <w:ind w:firstLine="720"/>
      </w:pPr>
    </w:p>
    <w:p w14:paraId="4F50670A" w14:textId="77777777" w:rsidR="00E0711F" w:rsidRDefault="00E0711F" w:rsidP="00721A23">
      <w:pPr>
        <w:spacing w:after="480"/>
        <w:ind w:firstLine="720"/>
      </w:pPr>
    </w:p>
    <w:p w14:paraId="23ABE482" w14:textId="77777777" w:rsidR="00E0711F" w:rsidRDefault="00E0711F" w:rsidP="00721A23">
      <w:pPr>
        <w:spacing w:after="480"/>
        <w:ind w:firstLine="720"/>
      </w:pPr>
    </w:p>
    <w:p w14:paraId="63E1C255" w14:textId="77777777" w:rsidR="00E0711F" w:rsidRDefault="00E0711F" w:rsidP="00721A23">
      <w:pPr>
        <w:spacing w:after="480"/>
        <w:ind w:firstLine="720"/>
      </w:pPr>
    </w:p>
    <w:p w14:paraId="184494E8" w14:textId="2AC673F6" w:rsidR="00A478C5" w:rsidRDefault="003A4359" w:rsidP="00A478C5">
      <w:pPr>
        <w:pStyle w:val="Heading1"/>
      </w:pPr>
      <w:bookmarkStart w:id="147" w:name="_Toc291065771"/>
      <w:bookmarkStart w:id="148" w:name="_Toc346725423"/>
      <w:bookmarkEnd w:id="144"/>
      <w:bookmarkEnd w:id="145"/>
      <w:bookmarkEnd w:id="147"/>
      <w:bookmarkEnd w:id="148"/>
      <w:r>
        <w:lastRenderedPageBreak/>
        <w:t xml:space="preserve">      </w:t>
      </w:r>
      <w:r w:rsidR="00050C4B">
        <w:br/>
      </w:r>
      <w:bookmarkStart w:id="149" w:name="_Toc137828228"/>
      <w:bookmarkStart w:id="150" w:name="_Toc137828294"/>
      <w:bookmarkStart w:id="151" w:name="_Toc137828462"/>
      <w:bookmarkStart w:id="152" w:name="_Toc143025420"/>
      <w:r w:rsidR="00721A23">
        <w:t>DISCUSSION</w:t>
      </w:r>
      <w:bookmarkEnd w:id="149"/>
      <w:bookmarkEnd w:id="150"/>
      <w:bookmarkEnd w:id="151"/>
      <w:bookmarkEnd w:id="152"/>
    </w:p>
    <w:p w14:paraId="3207BA7E" w14:textId="77777777" w:rsidR="00A71BD8" w:rsidRDefault="00A71BD8" w:rsidP="00A71BD8">
      <w:pPr>
        <w:pStyle w:val="Heading3"/>
      </w:pPr>
      <w:bookmarkStart w:id="153" w:name="_Toc137828229"/>
      <w:bookmarkStart w:id="154" w:name="_Toc137828295"/>
      <w:bookmarkStart w:id="155" w:name="_Toc137828463"/>
      <w:bookmarkStart w:id="156" w:name="_Toc143025421"/>
      <w:r>
        <w:t>Sub-headings</w:t>
      </w:r>
      <w:bookmarkEnd w:id="153"/>
      <w:bookmarkEnd w:id="154"/>
      <w:bookmarkEnd w:id="155"/>
      <w:bookmarkEnd w:id="156"/>
      <w:r>
        <w:t xml:space="preserve"> </w:t>
      </w:r>
    </w:p>
    <w:p w14:paraId="4A1E9946" w14:textId="49A87077" w:rsidR="00A71BD8" w:rsidRDefault="00A71BD8" w:rsidP="00A71BD8">
      <w:pPr>
        <w:spacing w:after="480"/>
        <w:ind w:firstLine="720"/>
      </w:pPr>
      <w:r>
        <w:t>This chapter interpret</w:t>
      </w:r>
      <w:r w:rsidR="00943358">
        <w:t>s</w:t>
      </w:r>
      <w:r>
        <w:t xml:space="preserve"> and analy</w:t>
      </w:r>
      <w:r w:rsidR="00943358">
        <w:t>s</w:t>
      </w:r>
      <w:r>
        <w:t>e</w:t>
      </w:r>
      <w:r w:rsidR="00943358">
        <w:t>s</w:t>
      </w:r>
      <w:r>
        <w:t xml:space="preserve"> the research findings, discussing the implications and significance. The findings should be related to the existing literature and comparison is conducted. </w:t>
      </w:r>
    </w:p>
    <w:p w14:paraId="6AA8960C" w14:textId="696FFAD6" w:rsidR="00A71BD8" w:rsidRDefault="00A71BD8" w:rsidP="00A71BD8">
      <w:pPr>
        <w:spacing w:after="480"/>
        <w:ind w:firstLine="720"/>
      </w:pPr>
      <w:r>
        <w:t>Candidates are strongly encouraged to consult with supervisors to determine how the chapters can be organi</w:t>
      </w:r>
      <w:r w:rsidR="00D54D41">
        <w:t>s</w:t>
      </w:r>
      <w:r>
        <w:t>ed.</w:t>
      </w:r>
    </w:p>
    <w:p w14:paraId="60912AF1" w14:textId="77777777" w:rsidR="00A71BD8" w:rsidRDefault="00A71BD8" w:rsidP="00A71BD8">
      <w:pPr>
        <w:pStyle w:val="Heading3"/>
      </w:pPr>
      <w:bookmarkStart w:id="157" w:name="_Toc137828230"/>
      <w:bookmarkStart w:id="158" w:name="_Toc137828296"/>
      <w:bookmarkStart w:id="159" w:name="_Toc137828464"/>
      <w:bookmarkStart w:id="160" w:name="_Toc143025422"/>
      <w:r>
        <w:t>Sub-headings</w:t>
      </w:r>
      <w:bookmarkEnd w:id="157"/>
      <w:bookmarkEnd w:id="158"/>
      <w:bookmarkEnd w:id="159"/>
      <w:bookmarkEnd w:id="160"/>
    </w:p>
    <w:p w14:paraId="4031AC66" w14:textId="77777777" w:rsidR="00D54D41" w:rsidRDefault="00D54D41" w:rsidP="00D54D41">
      <w:pPr>
        <w:spacing w:after="480"/>
        <w:ind w:firstLine="720"/>
      </w:pPr>
      <w:r>
        <w:t xml:space="preserve">This chapter interprets and analyses the research findings, discussing the implications and significance. The findings should be related to the existing literature and comparison is conducted. </w:t>
      </w:r>
    </w:p>
    <w:p w14:paraId="4CAF8AAA" w14:textId="77777777" w:rsidR="00D54D41" w:rsidRDefault="00D54D41" w:rsidP="00D54D41">
      <w:pPr>
        <w:spacing w:after="480"/>
        <w:ind w:firstLine="720"/>
      </w:pPr>
      <w:r>
        <w:t>Candidates are strongly encouraged to consult with supervisors to determine how the chapters can be organised.</w:t>
      </w:r>
    </w:p>
    <w:p w14:paraId="0027FAD9" w14:textId="77777777" w:rsidR="00A71BD8" w:rsidRDefault="00A71BD8" w:rsidP="00A71BD8">
      <w:pPr>
        <w:pStyle w:val="Heading4"/>
      </w:pPr>
      <w:bookmarkStart w:id="161" w:name="_Toc143025423"/>
      <w:r>
        <w:t>Sub-sub-headings</w:t>
      </w:r>
      <w:bookmarkEnd w:id="161"/>
    </w:p>
    <w:p w14:paraId="05676BC9" w14:textId="77777777" w:rsidR="00D54D41" w:rsidRDefault="00D54D41" w:rsidP="00D54D41">
      <w:pPr>
        <w:spacing w:after="480"/>
        <w:ind w:firstLine="720"/>
      </w:pPr>
      <w:bookmarkStart w:id="162" w:name="_Toc291065777"/>
      <w:bookmarkStart w:id="163" w:name="_Toc291065789"/>
      <w:bookmarkStart w:id="164" w:name="_Toc346725428"/>
      <w:bookmarkEnd w:id="162"/>
      <w:bookmarkEnd w:id="163"/>
      <w:bookmarkEnd w:id="164"/>
      <w:r>
        <w:t xml:space="preserve">This chapter interprets and analyses the research findings, discussing the implications and significance. The findings should be related to the existing literature and comparison is conducted. </w:t>
      </w:r>
    </w:p>
    <w:p w14:paraId="6B9EB131" w14:textId="77777777" w:rsidR="00D54D41" w:rsidRDefault="00D54D41" w:rsidP="00D54D41">
      <w:pPr>
        <w:spacing w:after="480"/>
        <w:ind w:firstLine="720"/>
      </w:pPr>
      <w:r>
        <w:t>Candidates are strongly encouraged to consult with supervisors to determine how the chapters can be organised.</w:t>
      </w:r>
    </w:p>
    <w:p w14:paraId="472E06E4" w14:textId="77777777" w:rsidR="00A71BD8" w:rsidRDefault="00A71BD8" w:rsidP="00A71BD8">
      <w:pPr>
        <w:spacing w:after="480"/>
        <w:ind w:firstLine="720"/>
      </w:pPr>
    </w:p>
    <w:p w14:paraId="194736ED" w14:textId="77777777" w:rsidR="00AD7BA3" w:rsidRDefault="003A4359" w:rsidP="00AD7BA3">
      <w:pPr>
        <w:pStyle w:val="Heading1"/>
      </w:pPr>
      <w:r>
        <w:lastRenderedPageBreak/>
        <w:t xml:space="preserve">      </w:t>
      </w:r>
      <w:r w:rsidR="00050C4B">
        <w:br/>
      </w:r>
      <w:bookmarkStart w:id="165" w:name="_Toc137828231"/>
      <w:bookmarkStart w:id="166" w:name="_Toc137828297"/>
      <w:bookmarkStart w:id="167" w:name="_Toc137828465"/>
      <w:bookmarkStart w:id="168" w:name="_Toc143025424"/>
      <w:r w:rsidR="00050C4B">
        <w:t>CONCLUSION</w:t>
      </w:r>
      <w:bookmarkStart w:id="169" w:name="_Toc290902324"/>
      <w:bookmarkEnd w:id="165"/>
      <w:bookmarkEnd w:id="166"/>
      <w:bookmarkEnd w:id="167"/>
      <w:bookmarkEnd w:id="168"/>
    </w:p>
    <w:p w14:paraId="5A2CB092" w14:textId="77777777" w:rsidR="00A71BD8" w:rsidRDefault="00A71BD8" w:rsidP="00A71BD8">
      <w:pPr>
        <w:pStyle w:val="Heading3"/>
      </w:pPr>
      <w:bookmarkStart w:id="170" w:name="_Toc137828232"/>
      <w:bookmarkStart w:id="171" w:name="_Toc137828298"/>
      <w:bookmarkStart w:id="172" w:name="_Toc137828466"/>
      <w:bookmarkStart w:id="173" w:name="_Toc143025425"/>
      <w:bookmarkEnd w:id="169"/>
      <w:r>
        <w:t>Sub-headings</w:t>
      </w:r>
      <w:bookmarkEnd w:id="170"/>
      <w:bookmarkEnd w:id="171"/>
      <w:bookmarkEnd w:id="172"/>
      <w:bookmarkEnd w:id="173"/>
      <w:r>
        <w:t xml:space="preserve"> </w:t>
      </w:r>
    </w:p>
    <w:p w14:paraId="7F7EB6DD" w14:textId="51F1205C" w:rsidR="00A71BD8" w:rsidRDefault="00A71BD8" w:rsidP="00A71BD8">
      <w:pPr>
        <w:spacing w:after="480"/>
        <w:ind w:firstLine="720"/>
      </w:pPr>
      <w:r>
        <w:t>This chapter summari</w:t>
      </w:r>
      <w:r w:rsidR="00D54D41">
        <w:t>s</w:t>
      </w:r>
      <w:r>
        <w:t>es the main findings of the research and emphasi</w:t>
      </w:r>
      <w:r w:rsidR="00D54D41">
        <w:t>s</w:t>
      </w:r>
      <w:r>
        <w:t>es the significance and contribution of the research work. It could also a</w:t>
      </w:r>
      <w:r w:rsidRPr="00A71BD8">
        <w:t xml:space="preserve">ddress any limitations or constraints of </w:t>
      </w:r>
      <w:r>
        <w:t>the</w:t>
      </w:r>
      <w:r w:rsidRPr="00A71BD8">
        <w:t xml:space="preserve"> study and </w:t>
      </w:r>
      <w:r>
        <w:t xml:space="preserve">provide </w:t>
      </w:r>
      <w:r w:rsidRPr="00A71BD8">
        <w:t>suggest</w:t>
      </w:r>
      <w:r>
        <w:t>ion</w:t>
      </w:r>
      <w:r w:rsidRPr="00A71BD8">
        <w:t xml:space="preserve"> for future </w:t>
      </w:r>
      <w:r>
        <w:t>work</w:t>
      </w:r>
      <w:r w:rsidRPr="00A71BD8">
        <w:t>.</w:t>
      </w:r>
    </w:p>
    <w:p w14:paraId="3B3A36B8" w14:textId="21C8BFF2" w:rsidR="00A71BD8" w:rsidRDefault="00A71BD8" w:rsidP="00A71BD8">
      <w:pPr>
        <w:spacing w:after="480"/>
        <w:ind w:firstLine="720"/>
      </w:pPr>
      <w:r>
        <w:t>Candidates are strongly encouraged to consult with supervisors to determine how the chapters can be organi</w:t>
      </w:r>
      <w:r w:rsidR="00D54D41">
        <w:t>s</w:t>
      </w:r>
      <w:r>
        <w:t>ed.</w:t>
      </w:r>
    </w:p>
    <w:p w14:paraId="7F5F9857" w14:textId="77777777" w:rsidR="007B38ED" w:rsidRDefault="007B38ED">
      <w:pPr>
        <w:spacing w:line="240" w:lineRule="auto"/>
        <w:jc w:val="left"/>
      </w:pPr>
      <w:r>
        <w:br w:type="page"/>
      </w:r>
    </w:p>
    <w:p w14:paraId="0BF77218" w14:textId="53239E92" w:rsidR="006769CE" w:rsidRPr="00E630AA" w:rsidRDefault="00E630AA" w:rsidP="00E630AA">
      <w:pPr>
        <w:pStyle w:val="Heading1"/>
        <w:numPr>
          <w:ilvl w:val="0"/>
          <w:numId w:val="0"/>
        </w:numPr>
        <w:rPr>
          <w:sz w:val="24"/>
          <w:szCs w:val="22"/>
        </w:rPr>
      </w:pPr>
      <w:bookmarkStart w:id="174" w:name="_REFERENCES_1"/>
      <w:bookmarkStart w:id="175" w:name="_APPENDICES"/>
      <w:bookmarkStart w:id="176" w:name="_Toc137828233"/>
      <w:bookmarkStart w:id="177" w:name="_Toc137828299"/>
      <w:bookmarkStart w:id="178" w:name="_Toc137828467"/>
      <w:bookmarkStart w:id="179" w:name="_Toc143025426"/>
      <w:bookmarkEnd w:id="174"/>
      <w:bookmarkEnd w:id="175"/>
      <w:commentRangeStart w:id="180"/>
      <w:commentRangeStart w:id="181"/>
      <w:commentRangeStart w:id="182"/>
      <w:r>
        <w:rPr>
          <w:sz w:val="24"/>
          <w:szCs w:val="22"/>
        </w:rPr>
        <w:lastRenderedPageBreak/>
        <w:t>REFERENCES</w:t>
      </w:r>
      <w:bookmarkEnd w:id="176"/>
      <w:bookmarkEnd w:id="177"/>
      <w:bookmarkEnd w:id="178"/>
      <w:bookmarkEnd w:id="179"/>
      <w:commentRangeEnd w:id="180"/>
      <w:r w:rsidR="005E53A2">
        <w:rPr>
          <w:rStyle w:val="CommentReference"/>
          <w:sz w:val="24"/>
          <w:szCs w:val="22"/>
        </w:rPr>
        <w:commentReference w:id="180"/>
      </w:r>
      <w:commentRangeEnd w:id="181"/>
      <w:r w:rsidR="004F36B1">
        <w:rPr>
          <w:rStyle w:val="CommentReference"/>
          <w:b w:val="0"/>
        </w:rPr>
        <w:commentReference w:id="181"/>
      </w:r>
      <w:commentRangeEnd w:id="182"/>
      <w:r w:rsidR="004F36B1">
        <w:rPr>
          <w:rStyle w:val="CommentReference"/>
          <w:b w:val="0"/>
        </w:rPr>
        <w:commentReference w:id="182"/>
      </w:r>
      <w:r w:rsidR="00D05F5F">
        <w:rPr>
          <w:sz w:val="24"/>
          <w:szCs w:val="22"/>
        </w:rPr>
        <w:t xml:space="preserve"> </w:t>
      </w:r>
    </w:p>
    <w:p w14:paraId="25FF2614" w14:textId="77777777" w:rsidR="00B745A5" w:rsidRPr="00B745A5" w:rsidRDefault="00B745A5" w:rsidP="008668E2">
      <w:pPr>
        <w:pStyle w:val="Bibliography"/>
        <w:spacing w:after="240"/>
        <w:ind w:left="720" w:hanging="720"/>
        <w:rPr>
          <w:noProof/>
          <w:sz w:val="20"/>
          <w:szCs w:val="20"/>
          <w:lang w:val="en-MY"/>
        </w:rPr>
      </w:pPr>
      <w:r w:rsidRPr="00B745A5">
        <w:rPr>
          <w:noProof/>
          <w:sz w:val="20"/>
          <w:szCs w:val="20"/>
          <w:lang w:val="en-MY"/>
        </w:rPr>
        <w:t xml:space="preserve">Amirbekova, E., Shertayeva, N., &amp; Mironova, E. (2024). Teaching chemistry in the metaverse: The effectiveness of using virtual and augmented reality for visualization. </w:t>
      </w:r>
      <w:r w:rsidRPr="00B745A5">
        <w:rPr>
          <w:i/>
          <w:iCs/>
          <w:noProof/>
          <w:sz w:val="20"/>
          <w:szCs w:val="20"/>
          <w:lang w:val="en-MY"/>
        </w:rPr>
        <w:t>Frontiers in Education</w:t>
      </w:r>
      <w:r w:rsidRPr="00B745A5">
        <w:rPr>
          <w:noProof/>
          <w:sz w:val="20"/>
          <w:szCs w:val="20"/>
          <w:lang w:val="en-MY"/>
        </w:rPr>
        <w:t xml:space="preserve">, </w:t>
      </w:r>
      <w:r w:rsidRPr="00B745A5">
        <w:rPr>
          <w:i/>
          <w:iCs/>
          <w:noProof/>
          <w:sz w:val="20"/>
          <w:szCs w:val="20"/>
          <w:lang w:val="en-MY"/>
        </w:rPr>
        <w:t>8</w:t>
      </w:r>
      <w:r w:rsidRPr="00B745A5">
        <w:rPr>
          <w:noProof/>
          <w:sz w:val="20"/>
          <w:szCs w:val="20"/>
          <w:lang w:val="en-MY"/>
        </w:rPr>
        <w:t>, 1184768. https://doi.org/10.3389/feduc.2023.1184768</w:t>
      </w:r>
    </w:p>
    <w:p w14:paraId="20FB11CF" w14:textId="14FA4EBC" w:rsidR="005E53A2" w:rsidRPr="005E53A2" w:rsidRDefault="005E53A2" w:rsidP="00616A06">
      <w:pPr>
        <w:spacing w:after="240"/>
        <w:ind w:left="567" w:hanging="567"/>
        <w:rPr>
          <w:rFonts w:eastAsia="Times New Roman"/>
          <w:sz w:val="20"/>
          <w:szCs w:val="20"/>
          <w:lang w:val="en-MY" w:eastAsia="en-MY"/>
        </w:rPr>
      </w:pPr>
      <w:r w:rsidRPr="005E53A2">
        <w:rPr>
          <w:rFonts w:eastAsia="Times New Roman"/>
          <w:sz w:val="20"/>
          <w:szCs w:val="20"/>
          <w:lang w:val="en-MY" w:eastAsia="en-MY"/>
        </w:rPr>
        <w:t>Stoneman, R. (20</w:t>
      </w:r>
      <w:r>
        <w:rPr>
          <w:rFonts w:eastAsia="Times New Roman"/>
          <w:sz w:val="20"/>
          <w:szCs w:val="20"/>
          <w:lang w:val="en-MY" w:eastAsia="en-MY"/>
        </w:rPr>
        <w:t>20</w:t>
      </w:r>
      <w:r w:rsidRPr="005E53A2">
        <w:rPr>
          <w:rFonts w:eastAsia="Times New Roman"/>
          <w:sz w:val="20"/>
          <w:szCs w:val="20"/>
          <w:lang w:val="en-MY" w:eastAsia="en-MY"/>
        </w:rPr>
        <w:t xml:space="preserve">). </w:t>
      </w:r>
      <w:r w:rsidRPr="005E53A2">
        <w:rPr>
          <w:rFonts w:eastAsia="Times New Roman"/>
          <w:i/>
          <w:iCs/>
          <w:sz w:val="20"/>
          <w:szCs w:val="20"/>
          <w:lang w:val="en-MY" w:eastAsia="en-MY"/>
        </w:rPr>
        <w:t>Alexander the great: A life in legend</w:t>
      </w:r>
      <w:r w:rsidRPr="005E53A2">
        <w:rPr>
          <w:rFonts w:eastAsia="Times New Roman"/>
          <w:sz w:val="20"/>
          <w:szCs w:val="20"/>
          <w:lang w:val="en-MY" w:eastAsia="en-MY"/>
        </w:rPr>
        <w:t>. Yale University Press.</w:t>
      </w:r>
    </w:p>
    <w:p w14:paraId="601B2601" w14:textId="0FCC057C" w:rsidR="00B745A5" w:rsidRDefault="00B745A5" w:rsidP="008668E2">
      <w:pPr>
        <w:spacing w:after="240"/>
        <w:ind w:left="720" w:hanging="720"/>
        <w:rPr>
          <w:rFonts w:eastAsia="Times New Roman"/>
          <w:sz w:val="20"/>
          <w:szCs w:val="20"/>
          <w:lang w:val="en-MY" w:eastAsia="en-MY"/>
        </w:rPr>
      </w:pPr>
      <w:r w:rsidRPr="00B745A5">
        <w:rPr>
          <w:rFonts w:eastAsia="Times New Roman"/>
          <w:sz w:val="20"/>
          <w:szCs w:val="20"/>
          <w:lang w:val="en-MY" w:eastAsia="en-MY"/>
        </w:rPr>
        <w:t xml:space="preserve">Tang, Y., Hu, Y., &amp; Cui, A. (2025). Research on the synergistic effects of market-oriented environmental regulations on pollution and carbon emission reduction. </w:t>
      </w:r>
      <w:r w:rsidRPr="00B745A5">
        <w:rPr>
          <w:rFonts w:eastAsia="Times New Roman"/>
          <w:i/>
          <w:iCs/>
          <w:sz w:val="20"/>
          <w:szCs w:val="20"/>
          <w:lang w:val="en-MY" w:eastAsia="en-MY"/>
        </w:rPr>
        <w:t>Journal of Environmental Management</w:t>
      </w:r>
      <w:r w:rsidRPr="00B745A5">
        <w:rPr>
          <w:rFonts w:eastAsia="Times New Roman"/>
          <w:sz w:val="20"/>
          <w:szCs w:val="20"/>
          <w:lang w:val="en-MY" w:eastAsia="en-MY"/>
        </w:rPr>
        <w:t xml:space="preserve">, </w:t>
      </w:r>
      <w:r w:rsidRPr="00B745A5">
        <w:rPr>
          <w:rFonts w:eastAsia="Times New Roman"/>
          <w:i/>
          <w:iCs/>
          <w:sz w:val="20"/>
          <w:szCs w:val="20"/>
          <w:lang w:val="en-MY" w:eastAsia="en-MY"/>
        </w:rPr>
        <w:t>380</w:t>
      </w:r>
      <w:r>
        <w:rPr>
          <w:rFonts w:eastAsia="Times New Roman"/>
          <w:sz w:val="20"/>
          <w:szCs w:val="20"/>
          <w:lang w:val="en-MY" w:eastAsia="en-MY"/>
        </w:rPr>
        <w:t>(7)</w:t>
      </w:r>
      <w:r w:rsidRPr="00B745A5">
        <w:rPr>
          <w:rFonts w:eastAsia="Times New Roman"/>
          <w:sz w:val="20"/>
          <w:szCs w:val="20"/>
          <w:lang w:val="en-MY" w:eastAsia="en-MY"/>
        </w:rPr>
        <w:t xml:space="preserve">, </w:t>
      </w:r>
      <w:r>
        <w:rPr>
          <w:rFonts w:eastAsia="Times New Roman"/>
          <w:sz w:val="20"/>
          <w:szCs w:val="20"/>
          <w:lang w:val="en-MY" w:eastAsia="en-MY"/>
        </w:rPr>
        <w:t>721-732</w:t>
      </w:r>
      <w:r w:rsidRPr="00B745A5">
        <w:rPr>
          <w:rFonts w:eastAsia="Times New Roman"/>
          <w:sz w:val="20"/>
          <w:szCs w:val="20"/>
          <w:lang w:val="en-MY" w:eastAsia="en-MY"/>
        </w:rPr>
        <w:t>. https://doi.org/10.1016/j.jenvman.2025.125115</w:t>
      </w:r>
    </w:p>
    <w:p w14:paraId="44074CC7" w14:textId="3BCBD013" w:rsidR="00B745A5" w:rsidRPr="00B745A5" w:rsidRDefault="00B745A5" w:rsidP="008668E2">
      <w:pPr>
        <w:spacing w:after="240"/>
        <w:ind w:left="720" w:hanging="720"/>
        <w:rPr>
          <w:rFonts w:eastAsia="Times New Roman"/>
          <w:sz w:val="20"/>
          <w:szCs w:val="20"/>
          <w:lang w:val="en-MY" w:eastAsia="en-MY"/>
        </w:rPr>
      </w:pPr>
      <w:commentRangeStart w:id="183"/>
      <w:r w:rsidRPr="00B745A5">
        <w:rPr>
          <w:rFonts w:eastAsia="Times New Roman"/>
          <w:i/>
          <w:iCs/>
          <w:sz w:val="20"/>
          <w:szCs w:val="20"/>
          <w:lang w:eastAsia="en-MY"/>
        </w:rPr>
        <w:t xml:space="preserve">2025 </w:t>
      </w:r>
      <w:commentRangeEnd w:id="183"/>
      <w:r w:rsidR="00FD0BF9" w:rsidRPr="00B745A5">
        <w:rPr>
          <w:rStyle w:val="CommentReference"/>
          <w:rFonts w:eastAsia="Times New Roman"/>
          <w:i/>
          <w:iCs/>
          <w:sz w:val="20"/>
          <w:szCs w:val="20"/>
          <w:lang w:eastAsia="en-MY"/>
        </w:rPr>
        <w:commentReference w:id="183"/>
      </w:r>
      <w:r w:rsidRPr="00B745A5">
        <w:rPr>
          <w:rFonts w:eastAsia="Times New Roman"/>
          <w:i/>
          <w:iCs/>
          <w:sz w:val="20"/>
          <w:szCs w:val="20"/>
          <w:lang w:eastAsia="en-MY"/>
        </w:rPr>
        <w:t>health trends</w:t>
      </w:r>
      <w:r w:rsidRPr="00B745A5">
        <w:rPr>
          <w:rFonts w:eastAsia="Times New Roman"/>
          <w:sz w:val="20"/>
          <w:szCs w:val="20"/>
          <w:lang w:eastAsia="en-MY"/>
        </w:rPr>
        <w:t>. (n.d.). Retrieved May 18, 2026, from https://guidehouse.com/insights/healthcare/2025/2025-health-trends</w:t>
      </w:r>
    </w:p>
    <w:p w14:paraId="709208B2" w14:textId="03219E8A" w:rsidR="00B745A5" w:rsidRPr="00B745A5" w:rsidRDefault="00B745A5" w:rsidP="008668E2">
      <w:pPr>
        <w:ind w:left="720" w:hanging="720"/>
        <w:jc w:val="left"/>
        <w:rPr>
          <w:rFonts w:eastAsia="Times New Roman"/>
          <w:lang w:val="en-MY" w:eastAsia="en-MY"/>
        </w:rPr>
      </w:pPr>
      <w:r w:rsidRPr="00B745A5">
        <w:rPr>
          <w:rFonts w:eastAsia="Times New Roman"/>
          <w:sz w:val="20"/>
          <w:szCs w:val="20"/>
          <w:lang w:val="en-MY" w:eastAsia="en-MY"/>
        </w:rPr>
        <w:t>Zhou, M., Abdulghani, A. M., Imran, M. A., &amp; Abbasi, Q. H. (2020). Internet of things (</w:t>
      </w:r>
      <w:proofErr w:type="spellStart"/>
      <w:r w:rsidRPr="00B745A5">
        <w:rPr>
          <w:rFonts w:eastAsia="Times New Roman"/>
          <w:sz w:val="20"/>
          <w:szCs w:val="20"/>
          <w:lang w:val="en-MY" w:eastAsia="en-MY"/>
        </w:rPr>
        <w:t>Iot</w:t>
      </w:r>
      <w:proofErr w:type="spellEnd"/>
      <w:r w:rsidRPr="00B745A5">
        <w:rPr>
          <w:rFonts w:eastAsia="Times New Roman"/>
          <w:sz w:val="20"/>
          <w:szCs w:val="20"/>
          <w:lang w:val="en-MY" w:eastAsia="en-MY"/>
        </w:rPr>
        <w:t xml:space="preserve">) enabled smart indoor air quality monitoring system. </w:t>
      </w:r>
      <w:r w:rsidRPr="00B745A5">
        <w:rPr>
          <w:rFonts w:eastAsia="Times New Roman"/>
          <w:i/>
          <w:iCs/>
          <w:sz w:val="20"/>
          <w:szCs w:val="20"/>
          <w:lang w:val="en-MY" w:eastAsia="en-MY"/>
        </w:rPr>
        <w:t>Proceedings of the 2020 International Conference on Computing, Networks and Internet of Things</w:t>
      </w:r>
      <w:r w:rsidRPr="00B745A5">
        <w:rPr>
          <w:rFonts w:eastAsia="Times New Roman"/>
          <w:sz w:val="20"/>
          <w:szCs w:val="20"/>
          <w:lang w:val="en-MY" w:eastAsia="en-MY"/>
        </w:rPr>
        <w:t>, 89–93. https://doi.org/10.1145/3398329.3398342</w:t>
      </w:r>
    </w:p>
    <w:p w14:paraId="419B24A2" w14:textId="2D647566" w:rsidR="00B745A5" w:rsidRPr="00B745A5" w:rsidRDefault="00B745A5" w:rsidP="00B745A5">
      <w:pPr>
        <w:spacing w:line="480" w:lineRule="auto"/>
        <w:ind w:hanging="480"/>
        <w:jc w:val="left"/>
        <w:rPr>
          <w:rFonts w:eastAsia="Times New Roman"/>
          <w:lang w:val="en-MY" w:eastAsia="en-MY"/>
        </w:rPr>
      </w:pPr>
    </w:p>
    <w:p w14:paraId="0125BCB5" w14:textId="3730C585" w:rsidR="00424954" w:rsidRPr="004F210A" w:rsidRDefault="00424954" w:rsidP="0071511D">
      <w:pPr>
        <w:pStyle w:val="Bibliography"/>
        <w:spacing w:after="240"/>
        <w:rPr>
          <w:noProof/>
          <w:sz w:val="20"/>
          <w:szCs w:val="20"/>
          <w:lang w:val="en-US"/>
        </w:rPr>
      </w:pPr>
    </w:p>
    <w:p w14:paraId="7169D9CC" w14:textId="77777777" w:rsidR="0042563D" w:rsidRDefault="00424954" w:rsidP="0042563D">
      <w:pPr>
        <w:spacing w:line="240" w:lineRule="auto"/>
        <w:jc w:val="left"/>
        <w:rPr>
          <w:noProof/>
          <w:sz w:val="20"/>
          <w:szCs w:val="20"/>
          <w:lang w:val="en-US"/>
        </w:rPr>
      </w:pPr>
      <w:r>
        <w:rPr>
          <w:noProof/>
          <w:sz w:val="20"/>
          <w:szCs w:val="20"/>
          <w:lang w:val="en-US"/>
        </w:rPr>
        <w:br w:type="page"/>
      </w:r>
    </w:p>
    <w:p w14:paraId="08E68574" w14:textId="3A9F697C" w:rsidR="0042563D" w:rsidRDefault="0042563D" w:rsidP="0042563D">
      <w:pPr>
        <w:pStyle w:val="Heading1"/>
        <w:numPr>
          <w:ilvl w:val="0"/>
          <w:numId w:val="0"/>
        </w:numPr>
        <w:rPr>
          <w:noProof/>
          <w:lang w:val="en-US"/>
        </w:rPr>
      </w:pPr>
      <w:r>
        <w:rPr>
          <w:noProof/>
          <w:lang w:val="en-US"/>
        </w:rPr>
        <w:lastRenderedPageBreak/>
        <w:t>REFERENCES (OSCOLA FORMAT - FACULTY OF LAW</w:t>
      </w:r>
      <w:r w:rsidR="00D05F5F">
        <w:rPr>
          <w:noProof/>
          <w:lang w:val="en-US"/>
        </w:rPr>
        <w:t xml:space="preserve"> ONLY</w:t>
      </w:r>
      <w:r>
        <w:rPr>
          <w:noProof/>
          <w:lang w:val="en-US"/>
        </w:rPr>
        <w:t>)</w:t>
      </w:r>
    </w:p>
    <w:p w14:paraId="1FC5223B" w14:textId="4D1BCDA5" w:rsidR="00424954" w:rsidRDefault="0042563D" w:rsidP="008668E2">
      <w:pPr>
        <w:ind w:left="720" w:hanging="720"/>
        <w:rPr>
          <w:noProof/>
          <w:sz w:val="20"/>
          <w:szCs w:val="20"/>
          <w:lang w:val="en-US"/>
        </w:rPr>
      </w:pPr>
      <w:r w:rsidRPr="0042563D">
        <w:rPr>
          <w:noProof/>
          <w:sz w:val="20"/>
          <w:szCs w:val="20"/>
          <w:lang w:val="en-US"/>
        </w:rPr>
        <w:t>Abdullah H Alkhenizan and Mohammed R Shafiq, ‘The Process of Litigation for Medical Errors in Saudi Arabia and the United Kingdom’ (2018) 39 Saudi Medical Journal 11</w:t>
      </w:r>
    </w:p>
    <w:p w14:paraId="588D4862" w14:textId="77777777" w:rsidR="00D05F5F" w:rsidRDefault="00D05F5F" w:rsidP="00616A06">
      <w:pPr>
        <w:ind w:left="567" w:hanging="567"/>
      </w:pPr>
      <w:bookmarkStart w:id="184" w:name="_Toc137828234"/>
      <w:bookmarkStart w:id="185" w:name="_Toc137828300"/>
      <w:bookmarkStart w:id="186" w:name="_Toc137828468"/>
      <w:bookmarkStart w:id="187" w:name="_Toc143025427"/>
    </w:p>
    <w:p w14:paraId="293D4610" w14:textId="3011989B" w:rsidR="00D05F5F" w:rsidRPr="00D05F5F" w:rsidRDefault="00D05F5F" w:rsidP="008668E2">
      <w:pPr>
        <w:ind w:left="720" w:hanging="720"/>
        <w:rPr>
          <w:sz w:val="20"/>
          <w:szCs w:val="20"/>
        </w:rPr>
      </w:pPr>
      <w:r w:rsidRPr="00D05F5F">
        <w:rPr>
          <w:sz w:val="20"/>
          <w:szCs w:val="20"/>
        </w:rPr>
        <w:t>Dorcas Quek Anderson, ‘Medical Negligence Proceedings in Singapore: Instilling a Gentler Touch’ (2018) International Academy of Comparative Law Congress Paper</w:t>
      </w:r>
    </w:p>
    <w:p w14:paraId="1A002C03" w14:textId="77777777" w:rsidR="008B412D" w:rsidRDefault="008B412D" w:rsidP="00E630AA">
      <w:pPr>
        <w:pStyle w:val="Heading1"/>
        <w:numPr>
          <w:ilvl w:val="0"/>
          <w:numId w:val="0"/>
        </w:numPr>
        <w:rPr>
          <w:szCs w:val="28"/>
        </w:rPr>
      </w:pPr>
    </w:p>
    <w:p w14:paraId="4199216F" w14:textId="109E8A99" w:rsidR="00D05F5F" w:rsidRDefault="00D05F5F">
      <w:pPr>
        <w:spacing w:line="240" w:lineRule="auto"/>
        <w:jc w:val="left"/>
        <w:rPr>
          <w:b/>
          <w:sz w:val="28"/>
          <w:szCs w:val="28"/>
        </w:rPr>
      </w:pPr>
      <w:r>
        <w:rPr>
          <w:szCs w:val="28"/>
        </w:rPr>
        <w:br w:type="page"/>
      </w:r>
    </w:p>
    <w:p w14:paraId="2D37CD2D" w14:textId="77777777" w:rsidR="008B412D" w:rsidRDefault="008B412D" w:rsidP="00E630AA">
      <w:pPr>
        <w:pStyle w:val="Heading1"/>
        <w:numPr>
          <w:ilvl w:val="0"/>
          <w:numId w:val="0"/>
        </w:numPr>
        <w:rPr>
          <w:szCs w:val="28"/>
        </w:rPr>
      </w:pPr>
    </w:p>
    <w:p w14:paraId="023F1824" w14:textId="77777777" w:rsidR="008B412D" w:rsidRDefault="008B412D" w:rsidP="00E630AA">
      <w:pPr>
        <w:pStyle w:val="Heading1"/>
        <w:numPr>
          <w:ilvl w:val="0"/>
          <w:numId w:val="0"/>
        </w:numPr>
        <w:rPr>
          <w:szCs w:val="28"/>
        </w:rPr>
      </w:pPr>
    </w:p>
    <w:p w14:paraId="156CE5AE" w14:textId="77777777" w:rsidR="008B412D" w:rsidRDefault="008B412D" w:rsidP="00E630AA">
      <w:pPr>
        <w:pStyle w:val="Heading1"/>
        <w:numPr>
          <w:ilvl w:val="0"/>
          <w:numId w:val="0"/>
        </w:numPr>
        <w:rPr>
          <w:szCs w:val="28"/>
        </w:rPr>
      </w:pPr>
    </w:p>
    <w:p w14:paraId="7E326205" w14:textId="0972D548" w:rsidR="00E630AA" w:rsidRPr="006F2056" w:rsidRDefault="00E630AA" w:rsidP="00E630AA">
      <w:pPr>
        <w:pStyle w:val="Heading1"/>
        <w:numPr>
          <w:ilvl w:val="0"/>
          <w:numId w:val="0"/>
        </w:numPr>
        <w:rPr>
          <w:sz w:val="50"/>
          <w:szCs w:val="50"/>
        </w:rPr>
      </w:pPr>
      <w:r w:rsidRPr="006F2056">
        <w:rPr>
          <w:sz w:val="50"/>
          <w:szCs w:val="50"/>
        </w:rPr>
        <w:t>APPENDICES</w:t>
      </w:r>
      <w:bookmarkStart w:id="188" w:name="_Toc290904770"/>
      <w:bookmarkEnd w:id="184"/>
      <w:bookmarkEnd w:id="185"/>
      <w:bookmarkEnd w:id="186"/>
      <w:bookmarkEnd w:id="187"/>
    </w:p>
    <w:p w14:paraId="51564DA0" w14:textId="77777777" w:rsidR="003F205C" w:rsidRDefault="003F205C" w:rsidP="003F205C"/>
    <w:p w14:paraId="793486B9" w14:textId="77777777" w:rsidR="003F205C" w:rsidRDefault="003F205C" w:rsidP="003F205C"/>
    <w:p w14:paraId="2618A2A3" w14:textId="77777777" w:rsidR="003F205C" w:rsidRDefault="003F205C" w:rsidP="003F205C"/>
    <w:p w14:paraId="63BF8098" w14:textId="77777777" w:rsidR="003F205C" w:rsidRDefault="003F205C" w:rsidP="003F205C"/>
    <w:p w14:paraId="7AFD6534" w14:textId="77777777" w:rsidR="003F205C" w:rsidRDefault="003F205C" w:rsidP="003F205C"/>
    <w:p w14:paraId="07B91130" w14:textId="77777777" w:rsidR="003F205C" w:rsidRDefault="003F205C" w:rsidP="003F205C"/>
    <w:p w14:paraId="476889B0" w14:textId="77777777" w:rsidR="003F205C" w:rsidRDefault="003F205C" w:rsidP="003F205C"/>
    <w:p w14:paraId="041A1EE4" w14:textId="77777777" w:rsidR="003F205C" w:rsidRDefault="003F205C" w:rsidP="003F205C"/>
    <w:p w14:paraId="126F9A03" w14:textId="77777777" w:rsidR="003F205C" w:rsidRDefault="003F205C" w:rsidP="003F205C"/>
    <w:p w14:paraId="2883A215" w14:textId="77777777" w:rsidR="003F205C" w:rsidRDefault="003F205C" w:rsidP="003F205C"/>
    <w:p w14:paraId="3B0656BC" w14:textId="77777777" w:rsidR="006F2056" w:rsidRDefault="006F2056" w:rsidP="003F205C"/>
    <w:p w14:paraId="35A518EB" w14:textId="77777777" w:rsidR="003F205C" w:rsidRDefault="003F205C" w:rsidP="003F205C"/>
    <w:p w14:paraId="64F24B04" w14:textId="77777777" w:rsidR="003F205C" w:rsidRDefault="003F205C" w:rsidP="003F205C"/>
    <w:p w14:paraId="6ED26F22" w14:textId="19FE6975" w:rsidR="00D05F5F" w:rsidRDefault="00D05F5F">
      <w:pPr>
        <w:spacing w:line="240" w:lineRule="auto"/>
        <w:jc w:val="left"/>
      </w:pPr>
      <w:r>
        <w:br w:type="page"/>
      </w:r>
    </w:p>
    <w:bookmarkEnd w:id="188"/>
    <w:p w14:paraId="0127A624" w14:textId="4FF97D56" w:rsidR="006769CE" w:rsidRDefault="003F205C" w:rsidP="006769CE">
      <w:pPr>
        <w:pStyle w:val="Caption"/>
        <w:rPr>
          <w:b/>
        </w:rPr>
      </w:pPr>
      <w:r>
        <w:rPr>
          <w:b/>
        </w:rPr>
        <w:lastRenderedPageBreak/>
        <w:t>APPENDIX A</w:t>
      </w:r>
    </w:p>
    <w:p w14:paraId="03988856" w14:textId="18F20399" w:rsidR="003F205C" w:rsidRPr="003F205C" w:rsidRDefault="003F205C" w:rsidP="003F205C">
      <w:pPr>
        <w:jc w:val="center"/>
        <w:rPr>
          <w:b/>
          <w:bCs/>
        </w:rPr>
      </w:pPr>
      <w:r>
        <w:rPr>
          <w:b/>
          <w:bCs/>
        </w:rPr>
        <w:t>TITLE</w:t>
      </w:r>
    </w:p>
    <w:p w14:paraId="702853D3" w14:textId="77777777" w:rsidR="003F205C" w:rsidRPr="003F205C" w:rsidRDefault="003F205C" w:rsidP="003F205C">
      <w:pPr>
        <w:jc w:val="center"/>
      </w:pPr>
    </w:p>
    <w:p w14:paraId="3ED5AD7C" w14:textId="31925131" w:rsidR="00E43579" w:rsidRDefault="00E43579" w:rsidP="003F205C">
      <w:pPr>
        <w:spacing w:after="200"/>
        <w:ind w:firstLine="720"/>
      </w:pPr>
      <w:r>
        <w:t>Appendices consist of any additional supporting material that is relevant but not essential to the main text. Examples include raw data, survey instruments, or lengthy calculations.</w:t>
      </w:r>
    </w:p>
    <w:p w14:paraId="4A3FA2AF" w14:textId="77777777" w:rsidR="00E43579" w:rsidRDefault="00E43579" w:rsidP="00E43579">
      <w:pPr>
        <w:spacing w:after="200"/>
        <w:ind w:firstLine="720"/>
      </w:pPr>
    </w:p>
    <w:p w14:paraId="2D66B455" w14:textId="77777777" w:rsidR="00E43579" w:rsidRDefault="00E43579" w:rsidP="00E43579">
      <w:pPr>
        <w:spacing w:after="200"/>
        <w:ind w:firstLine="720"/>
      </w:pPr>
    </w:p>
    <w:p w14:paraId="12B7EA07" w14:textId="77777777" w:rsidR="00E43579" w:rsidRDefault="00E43579" w:rsidP="00E43579">
      <w:pPr>
        <w:spacing w:after="200"/>
        <w:ind w:firstLine="720"/>
      </w:pPr>
    </w:p>
    <w:p w14:paraId="24C1956C" w14:textId="77777777" w:rsidR="00E43579" w:rsidRDefault="00E43579" w:rsidP="00E43579">
      <w:pPr>
        <w:spacing w:after="200"/>
        <w:ind w:firstLine="720"/>
      </w:pPr>
    </w:p>
    <w:p w14:paraId="3B16AAD2" w14:textId="77777777" w:rsidR="00E43579" w:rsidRDefault="00E43579" w:rsidP="00E43579">
      <w:pPr>
        <w:spacing w:after="200"/>
        <w:ind w:firstLine="720"/>
      </w:pPr>
    </w:p>
    <w:p w14:paraId="3DBA3711" w14:textId="77777777" w:rsidR="00E43579" w:rsidRDefault="00E43579" w:rsidP="00E43579">
      <w:pPr>
        <w:spacing w:after="200"/>
        <w:ind w:firstLine="720"/>
      </w:pPr>
    </w:p>
    <w:p w14:paraId="700B59CD" w14:textId="77777777" w:rsidR="00E43579" w:rsidRDefault="00E43579" w:rsidP="00E43579">
      <w:pPr>
        <w:spacing w:after="200"/>
        <w:ind w:firstLine="720"/>
      </w:pPr>
    </w:p>
    <w:p w14:paraId="39F7A425" w14:textId="77777777" w:rsidR="00E43579" w:rsidRDefault="00E43579" w:rsidP="00E43579">
      <w:pPr>
        <w:spacing w:after="200"/>
        <w:ind w:firstLine="720"/>
      </w:pPr>
    </w:p>
    <w:p w14:paraId="1D07B31D" w14:textId="77777777" w:rsidR="00E43579" w:rsidRDefault="00E43579" w:rsidP="00E43579">
      <w:pPr>
        <w:spacing w:after="200"/>
        <w:ind w:firstLine="720"/>
      </w:pPr>
    </w:p>
    <w:p w14:paraId="5EBCE0ED" w14:textId="77777777" w:rsidR="00E43579" w:rsidRDefault="00E43579" w:rsidP="00E43579">
      <w:pPr>
        <w:spacing w:after="200"/>
        <w:ind w:firstLine="720"/>
      </w:pPr>
    </w:p>
    <w:p w14:paraId="7B0D65F7" w14:textId="77777777" w:rsidR="00E43579" w:rsidRDefault="00E43579" w:rsidP="00E43579">
      <w:pPr>
        <w:spacing w:after="200"/>
        <w:ind w:firstLine="720"/>
      </w:pPr>
    </w:p>
    <w:p w14:paraId="12332225" w14:textId="77777777" w:rsidR="00E43579" w:rsidRDefault="00E43579" w:rsidP="00E43579">
      <w:pPr>
        <w:spacing w:after="200"/>
        <w:ind w:firstLine="720"/>
      </w:pPr>
    </w:p>
    <w:p w14:paraId="01EDBD8F" w14:textId="77777777" w:rsidR="00E43579" w:rsidRDefault="00E43579" w:rsidP="00E43579">
      <w:pPr>
        <w:spacing w:after="200"/>
        <w:ind w:firstLine="720"/>
      </w:pPr>
    </w:p>
    <w:p w14:paraId="68D8EDFA" w14:textId="77777777" w:rsidR="00E43579" w:rsidRDefault="00E43579" w:rsidP="00E43579">
      <w:pPr>
        <w:spacing w:after="200"/>
        <w:ind w:firstLine="720"/>
      </w:pPr>
    </w:p>
    <w:p w14:paraId="04B88979" w14:textId="77777777" w:rsidR="00E43579" w:rsidRDefault="00E43579" w:rsidP="00E43579">
      <w:pPr>
        <w:spacing w:after="200"/>
        <w:ind w:firstLine="720"/>
      </w:pPr>
    </w:p>
    <w:p w14:paraId="2149AD3A" w14:textId="77777777" w:rsidR="00E43579" w:rsidRDefault="00E43579" w:rsidP="00E43579">
      <w:pPr>
        <w:spacing w:after="200"/>
        <w:ind w:firstLine="720"/>
      </w:pPr>
    </w:p>
    <w:p w14:paraId="4DB29651" w14:textId="77777777" w:rsidR="003F205C" w:rsidRDefault="003F205C" w:rsidP="00E43579">
      <w:pPr>
        <w:spacing w:after="200"/>
        <w:ind w:firstLine="720"/>
      </w:pPr>
    </w:p>
    <w:p w14:paraId="1C5485C5" w14:textId="2B81FE3B" w:rsidR="003F205C" w:rsidRDefault="003F205C" w:rsidP="003F205C">
      <w:pPr>
        <w:pStyle w:val="Caption"/>
        <w:rPr>
          <w:b/>
        </w:rPr>
      </w:pPr>
      <w:r>
        <w:rPr>
          <w:b/>
        </w:rPr>
        <w:lastRenderedPageBreak/>
        <w:t>APPENDIX B</w:t>
      </w:r>
    </w:p>
    <w:p w14:paraId="719C877E" w14:textId="55E99C1A" w:rsidR="003F205C" w:rsidRDefault="003F205C" w:rsidP="003F205C">
      <w:pPr>
        <w:jc w:val="center"/>
        <w:rPr>
          <w:b/>
          <w:bCs/>
        </w:rPr>
      </w:pPr>
      <w:r>
        <w:rPr>
          <w:b/>
          <w:bCs/>
        </w:rPr>
        <w:t>TITLE</w:t>
      </w:r>
    </w:p>
    <w:p w14:paraId="173AEE12" w14:textId="77777777" w:rsidR="003F205C" w:rsidRPr="003F205C" w:rsidRDefault="003F205C" w:rsidP="003F205C">
      <w:pPr>
        <w:jc w:val="center"/>
        <w:rPr>
          <w:b/>
          <w:bCs/>
        </w:rPr>
      </w:pPr>
    </w:p>
    <w:p w14:paraId="4A2ED422" w14:textId="77777777" w:rsidR="003F205C" w:rsidRDefault="003F205C" w:rsidP="003F205C">
      <w:pPr>
        <w:spacing w:after="200"/>
        <w:ind w:firstLine="720"/>
      </w:pPr>
      <w:r>
        <w:t>Appendices consist of any additional supporting material that is relevant but not essential to the main text. Examples include raw data, survey instruments, or lengthy calculations.</w:t>
      </w:r>
    </w:p>
    <w:p w14:paraId="60DE5BB4" w14:textId="77777777" w:rsidR="006769CE" w:rsidRDefault="006769CE" w:rsidP="003F205C">
      <w:pPr>
        <w:pStyle w:val="Heading9"/>
        <w:jc w:val="both"/>
      </w:pPr>
    </w:p>
    <w:p w14:paraId="0F4D10E3" w14:textId="77777777" w:rsidR="006769CE" w:rsidRDefault="006769CE" w:rsidP="006769CE"/>
    <w:p w14:paraId="40D90EEA" w14:textId="77777777" w:rsidR="006769CE" w:rsidRDefault="006769CE" w:rsidP="006769CE"/>
    <w:p w14:paraId="35160ADE" w14:textId="77777777" w:rsidR="006769CE" w:rsidRDefault="006769CE" w:rsidP="006769CE"/>
    <w:p w14:paraId="391BFA17" w14:textId="77777777" w:rsidR="006769CE" w:rsidRDefault="006769CE" w:rsidP="006769CE"/>
    <w:p w14:paraId="5C339F7A" w14:textId="77777777" w:rsidR="006769CE" w:rsidRDefault="006769CE" w:rsidP="006769CE"/>
    <w:p w14:paraId="39AC0CC0" w14:textId="77777777" w:rsidR="006769CE" w:rsidRDefault="006769CE" w:rsidP="006769CE"/>
    <w:p w14:paraId="67B3C2B0" w14:textId="77777777" w:rsidR="006769CE" w:rsidRDefault="006769CE" w:rsidP="006769CE"/>
    <w:p w14:paraId="30BB4BBA" w14:textId="77777777" w:rsidR="006769CE" w:rsidRDefault="006769CE" w:rsidP="006769CE"/>
    <w:p w14:paraId="7FB14982" w14:textId="77777777" w:rsidR="006769CE" w:rsidRDefault="006769CE" w:rsidP="006769CE"/>
    <w:p w14:paraId="622CA5C3" w14:textId="77777777" w:rsidR="006769CE" w:rsidRDefault="006769CE" w:rsidP="006769CE"/>
    <w:p w14:paraId="5ED751EC" w14:textId="77777777" w:rsidR="006769CE" w:rsidRDefault="006769CE" w:rsidP="006769CE"/>
    <w:p w14:paraId="04CB5D9E" w14:textId="77777777" w:rsidR="006769CE" w:rsidRDefault="006769CE" w:rsidP="006769CE"/>
    <w:p w14:paraId="257944E3" w14:textId="77777777" w:rsidR="006769CE" w:rsidRDefault="006769CE" w:rsidP="006769CE"/>
    <w:p w14:paraId="1F2A2FC3" w14:textId="77777777" w:rsidR="006769CE" w:rsidRDefault="006769CE" w:rsidP="006769CE"/>
    <w:p w14:paraId="60C5F13E" w14:textId="77777777" w:rsidR="006769CE" w:rsidRDefault="006769CE" w:rsidP="006769CE"/>
    <w:p w14:paraId="2A871AEE" w14:textId="77777777" w:rsidR="006769CE" w:rsidRDefault="006769CE" w:rsidP="006769CE"/>
    <w:p w14:paraId="363FA909" w14:textId="77777777" w:rsidR="006769CE" w:rsidRDefault="006769CE" w:rsidP="006769CE"/>
    <w:p w14:paraId="383BEAFA" w14:textId="77777777" w:rsidR="006769CE" w:rsidRDefault="006769CE" w:rsidP="006769CE"/>
    <w:p w14:paraId="6A8D6C6C" w14:textId="77777777" w:rsidR="006769CE" w:rsidRDefault="006769CE" w:rsidP="006769CE"/>
    <w:p w14:paraId="6BDFA2BE" w14:textId="77777777" w:rsidR="006769CE" w:rsidRDefault="006769CE" w:rsidP="006769CE"/>
    <w:p w14:paraId="48A393FA" w14:textId="77777777" w:rsidR="006769CE" w:rsidRDefault="006769CE" w:rsidP="006769CE"/>
    <w:p w14:paraId="6E5C5364" w14:textId="77777777" w:rsidR="006769CE" w:rsidRDefault="006769CE" w:rsidP="006769CE"/>
    <w:p w14:paraId="555E8DD9" w14:textId="77777777" w:rsidR="006769CE" w:rsidRDefault="006769CE" w:rsidP="006769CE"/>
    <w:p w14:paraId="50A0DB7F" w14:textId="31DC0091" w:rsidR="00E630AA" w:rsidRPr="00E630AA" w:rsidRDefault="00E630AA" w:rsidP="00E630AA">
      <w:pPr>
        <w:pStyle w:val="Heading1"/>
        <w:numPr>
          <w:ilvl w:val="0"/>
          <w:numId w:val="0"/>
        </w:numPr>
        <w:rPr>
          <w:sz w:val="24"/>
          <w:szCs w:val="22"/>
        </w:rPr>
      </w:pPr>
      <w:bookmarkStart w:id="189" w:name="_Toc137828235"/>
      <w:bookmarkStart w:id="190" w:name="_Toc137828301"/>
      <w:bookmarkStart w:id="191" w:name="_Toc137828469"/>
      <w:bookmarkStart w:id="192" w:name="_Toc143025428"/>
      <w:commentRangeStart w:id="193"/>
      <w:r>
        <w:rPr>
          <w:sz w:val="24"/>
          <w:szCs w:val="22"/>
        </w:rPr>
        <w:lastRenderedPageBreak/>
        <w:t>LIST OF PUBLICATIONS</w:t>
      </w:r>
      <w:bookmarkEnd w:id="189"/>
      <w:bookmarkEnd w:id="190"/>
      <w:bookmarkEnd w:id="191"/>
      <w:bookmarkEnd w:id="192"/>
      <w:commentRangeEnd w:id="193"/>
      <w:r w:rsidR="00D05F5F" w:rsidRPr="00E630AA">
        <w:rPr>
          <w:rStyle w:val="CommentReference"/>
          <w:sz w:val="24"/>
          <w:szCs w:val="22"/>
        </w:rPr>
        <w:commentReference w:id="193"/>
      </w:r>
    </w:p>
    <w:p w14:paraId="117EA523" w14:textId="35029FD9" w:rsidR="00077C3D" w:rsidRPr="00077C3D" w:rsidRDefault="00077C3D" w:rsidP="00424954">
      <w:pPr>
        <w:pStyle w:val="Bibliography"/>
        <w:spacing w:after="120"/>
        <w:ind w:left="709" w:hanging="709"/>
        <w:rPr>
          <w:b/>
          <w:bCs/>
          <w:noProof/>
          <w:lang w:val="en-US"/>
        </w:rPr>
      </w:pPr>
      <w:r w:rsidRPr="00077C3D">
        <w:rPr>
          <w:b/>
          <w:bCs/>
          <w:noProof/>
          <w:lang w:val="en-US"/>
        </w:rPr>
        <w:t>Journals</w:t>
      </w:r>
    </w:p>
    <w:p w14:paraId="39A23353" w14:textId="12E63BEB" w:rsidR="002F02CB" w:rsidRDefault="00783EDD" w:rsidP="00ED03B8">
      <w:pPr>
        <w:pStyle w:val="Bibliography"/>
        <w:numPr>
          <w:ilvl w:val="0"/>
          <w:numId w:val="16"/>
        </w:numPr>
        <w:spacing w:after="240"/>
        <w:ind w:left="567" w:hanging="567"/>
        <w:rPr>
          <w:noProof/>
          <w:sz w:val="20"/>
          <w:szCs w:val="20"/>
          <w:lang w:val="en-US"/>
        </w:rPr>
      </w:pPr>
      <w:r>
        <w:rPr>
          <w:noProof/>
          <w:sz w:val="20"/>
          <w:szCs w:val="20"/>
          <w:lang w:val="en-US"/>
        </w:rPr>
        <w:t>Shim</w:t>
      </w:r>
      <w:r w:rsidRPr="004F210A">
        <w:rPr>
          <w:noProof/>
          <w:sz w:val="20"/>
          <w:szCs w:val="20"/>
          <w:lang w:val="en-US"/>
        </w:rPr>
        <w:t xml:space="preserve">, </w:t>
      </w:r>
      <w:r>
        <w:rPr>
          <w:noProof/>
          <w:sz w:val="20"/>
          <w:szCs w:val="20"/>
          <w:lang w:val="en-US"/>
        </w:rPr>
        <w:t>H</w:t>
      </w:r>
      <w:r w:rsidRPr="004F210A">
        <w:rPr>
          <w:noProof/>
          <w:sz w:val="20"/>
          <w:szCs w:val="20"/>
          <w:lang w:val="en-US"/>
        </w:rPr>
        <w:t>.</w:t>
      </w:r>
      <w:r>
        <w:rPr>
          <w:noProof/>
          <w:sz w:val="20"/>
          <w:szCs w:val="20"/>
          <w:lang w:val="en-US"/>
        </w:rPr>
        <w:t xml:space="preserve"> &amp;</w:t>
      </w:r>
      <w:r w:rsidRPr="004F210A">
        <w:rPr>
          <w:noProof/>
          <w:sz w:val="20"/>
          <w:szCs w:val="20"/>
          <w:lang w:val="en-US"/>
        </w:rPr>
        <w:t xml:space="preserve"> </w:t>
      </w:r>
      <w:r>
        <w:rPr>
          <w:noProof/>
          <w:sz w:val="20"/>
          <w:szCs w:val="20"/>
          <w:lang w:val="en-US"/>
        </w:rPr>
        <w:t>Oh</w:t>
      </w:r>
      <w:r w:rsidRPr="004F210A">
        <w:rPr>
          <w:noProof/>
          <w:sz w:val="20"/>
          <w:szCs w:val="20"/>
          <w:lang w:val="en-US"/>
        </w:rPr>
        <w:t xml:space="preserve">, </w:t>
      </w:r>
      <w:r>
        <w:rPr>
          <w:noProof/>
          <w:sz w:val="20"/>
          <w:szCs w:val="20"/>
          <w:lang w:val="en-US"/>
        </w:rPr>
        <w:t>K.</w:t>
      </w:r>
      <w:r w:rsidRPr="004F210A">
        <w:rPr>
          <w:noProof/>
          <w:sz w:val="20"/>
          <w:szCs w:val="20"/>
          <w:lang w:val="en-US"/>
        </w:rPr>
        <w:t>T.</w:t>
      </w:r>
      <w:r>
        <w:rPr>
          <w:noProof/>
          <w:sz w:val="20"/>
          <w:szCs w:val="20"/>
          <w:lang w:val="en-US"/>
        </w:rPr>
        <w:t xml:space="preserve"> (</w:t>
      </w:r>
      <w:r w:rsidRPr="004F210A">
        <w:rPr>
          <w:noProof/>
          <w:sz w:val="20"/>
          <w:szCs w:val="20"/>
          <w:lang w:val="en-US"/>
        </w:rPr>
        <w:t>20</w:t>
      </w:r>
      <w:r>
        <w:rPr>
          <w:noProof/>
          <w:sz w:val="20"/>
          <w:szCs w:val="20"/>
          <w:lang w:val="en-US"/>
        </w:rPr>
        <w:t>26</w:t>
      </w:r>
      <w:r w:rsidRPr="004F210A">
        <w:rPr>
          <w:noProof/>
          <w:sz w:val="20"/>
          <w:szCs w:val="20"/>
          <w:lang w:val="en-US"/>
        </w:rPr>
        <w:t xml:space="preserve">). </w:t>
      </w:r>
      <w:r w:rsidR="002F02CB" w:rsidRPr="004F210A">
        <w:rPr>
          <w:noProof/>
          <w:sz w:val="20"/>
          <w:szCs w:val="20"/>
          <w:lang w:val="en-US"/>
        </w:rPr>
        <w:t xml:space="preserve"> </w:t>
      </w:r>
      <w:r w:rsidRPr="00783EDD">
        <w:rPr>
          <w:noProof/>
          <w:sz w:val="20"/>
          <w:szCs w:val="20"/>
          <w:lang w:val="en-US"/>
        </w:rPr>
        <w:t xml:space="preserve">Enhancing </w:t>
      </w:r>
      <w:r w:rsidR="00FD0BF9" w:rsidRPr="00783EDD">
        <w:rPr>
          <w:noProof/>
          <w:sz w:val="20"/>
          <w:szCs w:val="20"/>
          <w:lang w:val="en-US"/>
        </w:rPr>
        <w:t>quantum computing education through virtual reality</w:t>
      </w:r>
      <w:r w:rsidR="002F02CB" w:rsidRPr="004F210A">
        <w:rPr>
          <w:noProof/>
          <w:sz w:val="20"/>
          <w:szCs w:val="20"/>
          <w:lang w:val="en-US"/>
        </w:rPr>
        <w:t xml:space="preserve">. </w:t>
      </w:r>
      <w:r>
        <w:rPr>
          <w:i/>
          <w:iCs/>
          <w:noProof/>
          <w:sz w:val="20"/>
          <w:szCs w:val="20"/>
          <w:lang w:val="en-US"/>
        </w:rPr>
        <w:t>IEEE Access</w:t>
      </w:r>
      <w:r w:rsidR="002F02CB" w:rsidRPr="004F210A">
        <w:rPr>
          <w:noProof/>
          <w:sz w:val="20"/>
          <w:szCs w:val="20"/>
          <w:lang w:val="en-US"/>
        </w:rPr>
        <w:t>,</w:t>
      </w:r>
      <w:r w:rsidR="002F02CB">
        <w:rPr>
          <w:noProof/>
          <w:sz w:val="20"/>
          <w:szCs w:val="20"/>
          <w:lang w:val="en-US"/>
        </w:rPr>
        <w:t xml:space="preserve"> </w:t>
      </w:r>
      <w:r w:rsidRPr="00FD0BF9">
        <w:rPr>
          <w:i/>
          <w:iCs/>
          <w:noProof/>
          <w:sz w:val="20"/>
          <w:szCs w:val="20"/>
          <w:lang w:val="en-US"/>
        </w:rPr>
        <w:t>20</w:t>
      </w:r>
      <w:r w:rsidR="002F02CB">
        <w:rPr>
          <w:noProof/>
          <w:sz w:val="20"/>
          <w:szCs w:val="20"/>
          <w:lang w:val="en-US"/>
        </w:rPr>
        <w:t>(</w:t>
      </w:r>
      <w:r>
        <w:rPr>
          <w:noProof/>
          <w:sz w:val="20"/>
          <w:szCs w:val="20"/>
          <w:lang w:val="en-US"/>
        </w:rPr>
        <w:t>3</w:t>
      </w:r>
      <w:r w:rsidR="002F02CB">
        <w:rPr>
          <w:noProof/>
          <w:sz w:val="20"/>
          <w:szCs w:val="20"/>
          <w:lang w:val="en-US"/>
        </w:rPr>
        <w:t>),</w:t>
      </w:r>
      <w:r w:rsidR="002F02CB" w:rsidRPr="004F210A">
        <w:rPr>
          <w:noProof/>
          <w:sz w:val="20"/>
          <w:szCs w:val="20"/>
          <w:lang w:val="en-US"/>
        </w:rPr>
        <w:t xml:space="preserve"> </w:t>
      </w:r>
      <w:r>
        <w:rPr>
          <w:noProof/>
          <w:sz w:val="20"/>
          <w:szCs w:val="20"/>
          <w:lang w:val="en-US"/>
        </w:rPr>
        <w:t>620</w:t>
      </w:r>
      <w:r w:rsidR="002F02CB" w:rsidRPr="004F210A">
        <w:rPr>
          <w:noProof/>
          <w:sz w:val="20"/>
          <w:szCs w:val="20"/>
          <w:lang w:val="en-US"/>
        </w:rPr>
        <w:t>1-</w:t>
      </w:r>
      <w:r>
        <w:rPr>
          <w:noProof/>
          <w:sz w:val="20"/>
          <w:szCs w:val="20"/>
          <w:lang w:val="en-US"/>
        </w:rPr>
        <w:t>6220</w:t>
      </w:r>
      <w:r w:rsidR="002F02CB" w:rsidRPr="004F210A">
        <w:rPr>
          <w:noProof/>
          <w:sz w:val="20"/>
          <w:szCs w:val="20"/>
          <w:lang w:val="en-US"/>
        </w:rPr>
        <w:t>.</w:t>
      </w:r>
    </w:p>
    <w:p w14:paraId="7661ACE5" w14:textId="61D7E54D" w:rsidR="0037794C" w:rsidRDefault="0037794C" w:rsidP="0037794C">
      <w:pPr>
        <w:pStyle w:val="Bibliography"/>
        <w:numPr>
          <w:ilvl w:val="0"/>
          <w:numId w:val="16"/>
        </w:numPr>
        <w:spacing w:after="240"/>
        <w:ind w:left="567" w:hanging="567"/>
        <w:rPr>
          <w:noProof/>
          <w:sz w:val="20"/>
          <w:szCs w:val="20"/>
          <w:lang w:val="en-US"/>
        </w:rPr>
      </w:pPr>
      <w:r>
        <w:rPr>
          <w:noProof/>
          <w:sz w:val="20"/>
          <w:szCs w:val="20"/>
          <w:lang w:val="en-US"/>
        </w:rPr>
        <w:t>Shim</w:t>
      </w:r>
      <w:r w:rsidRPr="004F210A">
        <w:rPr>
          <w:noProof/>
          <w:sz w:val="20"/>
          <w:szCs w:val="20"/>
          <w:lang w:val="en-US"/>
        </w:rPr>
        <w:t xml:space="preserve">, </w:t>
      </w:r>
      <w:r>
        <w:rPr>
          <w:noProof/>
          <w:sz w:val="20"/>
          <w:szCs w:val="20"/>
          <w:lang w:val="en-US"/>
        </w:rPr>
        <w:t>H</w:t>
      </w:r>
      <w:r w:rsidRPr="004F210A">
        <w:rPr>
          <w:noProof/>
          <w:sz w:val="20"/>
          <w:szCs w:val="20"/>
          <w:lang w:val="en-US"/>
        </w:rPr>
        <w:t>.</w:t>
      </w:r>
      <w:r>
        <w:rPr>
          <w:noProof/>
          <w:sz w:val="20"/>
          <w:szCs w:val="20"/>
          <w:lang w:val="en-US"/>
        </w:rPr>
        <w:t xml:space="preserve"> &amp;</w:t>
      </w:r>
      <w:r w:rsidRPr="004F210A">
        <w:rPr>
          <w:noProof/>
          <w:sz w:val="20"/>
          <w:szCs w:val="20"/>
          <w:lang w:val="en-US"/>
        </w:rPr>
        <w:t xml:space="preserve"> </w:t>
      </w:r>
      <w:r>
        <w:rPr>
          <w:noProof/>
          <w:sz w:val="20"/>
          <w:szCs w:val="20"/>
          <w:lang w:val="en-US"/>
        </w:rPr>
        <w:t>Oh</w:t>
      </w:r>
      <w:r w:rsidRPr="004F210A">
        <w:rPr>
          <w:noProof/>
          <w:sz w:val="20"/>
          <w:szCs w:val="20"/>
          <w:lang w:val="en-US"/>
        </w:rPr>
        <w:t xml:space="preserve">, </w:t>
      </w:r>
      <w:r>
        <w:rPr>
          <w:noProof/>
          <w:sz w:val="20"/>
          <w:szCs w:val="20"/>
          <w:lang w:val="en-US"/>
        </w:rPr>
        <w:t>K.</w:t>
      </w:r>
      <w:r w:rsidRPr="004F210A">
        <w:rPr>
          <w:noProof/>
          <w:sz w:val="20"/>
          <w:szCs w:val="20"/>
          <w:lang w:val="en-US"/>
        </w:rPr>
        <w:t>T.</w:t>
      </w:r>
      <w:r>
        <w:rPr>
          <w:noProof/>
          <w:sz w:val="20"/>
          <w:szCs w:val="20"/>
          <w:lang w:val="en-US"/>
        </w:rPr>
        <w:t xml:space="preserve"> (</w:t>
      </w:r>
      <w:r w:rsidRPr="004F210A">
        <w:rPr>
          <w:noProof/>
          <w:sz w:val="20"/>
          <w:szCs w:val="20"/>
          <w:lang w:val="en-US"/>
        </w:rPr>
        <w:t>20</w:t>
      </w:r>
      <w:r>
        <w:rPr>
          <w:noProof/>
          <w:sz w:val="20"/>
          <w:szCs w:val="20"/>
          <w:lang w:val="en-US"/>
        </w:rPr>
        <w:t>26</w:t>
      </w:r>
      <w:r w:rsidRPr="004F210A">
        <w:rPr>
          <w:noProof/>
          <w:sz w:val="20"/>
          <w:szCs w:val="20"/>
          <w:lang w:val="en-US"/>
        </w:rPr>
        <w:t xml:space="preserve">).  </w:t>
      </w:r>
      <w:r w:rsidRPr="0037794C">
        <w:rPr>
          <w:noProof/>
          <w:sz w:val="20"/>
          <w:szCs w:val="20"/>
          <w:lang w:val="en-US"/>
        </w:rPr>
        <w:t>Transforming Quantum Computing Education with Immersive Virtual Reality Experiences</w:t>
      </w:r>
      <w:r w:rsidRPr="004F210A">
        <w:rPr>
          <w:noProof/>
          <w:sz w:val="20"/>
          <w:szCs w:val="20"/>
          <w:lang w:val="en-US"/>
        </w:rPr>
        <w:t xml:space="preserve">. </w:t>
      </w:r>
      <w:r>
        <w:rPr>
          <w:i/>
          <w:iCs/>
          <w:noProof/>
          <w:sz w:val="20"/>
          <w:szCs w:val="20"/>
          <w:lang w:val="en-US"/>
        </w:rPr>
        <w:t>Discover Computing</w:t>
      </w:r>
      <w:r w:rsidRPr="004F210A">
        <w:rPr>
          <w:noProof/>
          <w:sz w:val="20"/>
          <w:szCs w:val="20"/>
          <w:lang w:val="en-US"/>
        </w:rPr>
        <w:t>,</w:t>
      </w:r>
      <w:r>
        <w:rPr>
          <w:noProof/>
          <w:sz w:val="20"/>
          <w:szCs w:val="20"/>
          <w:lang w:val="en-US"/>
        </w:rPr>
        <w:t xml:space="preserve"> </w:t>
      </w:r>
      <w:r>
        <w:rPr>
          <w:i/>
          <w:iCs/>
          <w:noProof/>
          <w:sz w:val="20"/>
          <w:szCs w:val="20"/>
          <w:lang w:val="en-US"/>
        </w:rPr>
        <w:t>1</w:t>
      </w:r>
      <w:r w:rsidRPr="00FD0BF9">
        <w:rPr>
          <w:i/>
          <w:iCs/>
          <w:noProof/>
          <w:sz w:val="20"/>
          <w:szCs w:val="20"/>
          <w:lang w:val="en-US"/>
        </w:rPr>
        <w:t>0</w:t>
      </w:r>
      <w:r>
        <w:rPr>
          <w:noProof/>
          <w:sz w:val="20"/>
          <w:szCs w:val="20"/>
          <w:lang w:val="en-US"/>
        </w:rPr>
        <w:t>(11),</w:t>
      </w:r>
      <w:r w:rsidRPr="004F210A">
        <w:rPr>
          <w:noProof/>
          <w:sz w:val="20"/>
          <w:szCs w:val="20"/>
          <w:lang w:val="en-US"/>
        </w:rPr>
        <w:t xml:space="preserve"> </w:t>
      </w:r>
      <w:r>
        <w:rPr>
          <w:noProof/>
          <w:sz w:val="20"/>
          <w:szCs w:val="20"/>
          <w:lang w:val="en-US"/>
        </w:rPr>
        <w:t>50</w:t>
      </w:r>
      <w:r w:rsidRPr="004F210A">
        <w:rPr>
          <w:noProof/>
          <w:sz w:val="20"/>
          <w:szCs w:val="20"/>
          <w:lang w:val="en-US"/>
        </w:rPr>
        <w:t>1-</w:t>
      </w:r>
      <w:r>
        <w:rPr>
          <w:noProof/>
          <w:sz w:val="20"/>
          <w:szCs w:val="20"/>
          <w:lang w:val="en-US"/>
        </w:rPr>
        <w:t>520</w:t>
      </w:r>
      <w:r w:rsidRPr="004F210A">
        <w:rPr>
          <w:noProof/>
          <w:sz w:val="20"/>
          <w:szCs w:val="20"/>
          <w:lang w:val="en-US"/>
        </w:rPr>
        <w:t>.</w:t>
      </w:r>
    </w:p>
    <w:p w14:paraId="1C32B7D1" w14:textId="5A11B896" w:rsidR="0037794C" w:rsidRDefault="0037794C" w:rsidP="0037794C">
      <w:pPr>
        <w:pStyle w:val="Bibliography"/>
        <w:numPr>
          <w:ilvl w:val="0"/>
          <w:numId w:val="16"/>
        </w:numPr>
        <w:spacing w:after="240"/>
        <w:ind w:left="567" w:hanging="567"/>
        <w:rPr>
          <w:noProof/>
          <w:sz w:val="20"/>
          <w:szCs w:val="20"/>
          <w:lang w:val="en-US"/>
        </w:rPr>
      </w:pPr>
      <w:r>
        <w:rPr>
          <w:noProof/>
          <w:sz w:val="20"/>
          <w:szCs w:val="20"/>
          <w:lang w:val="en-US"/>
        </w:rPr>
        <w:t>Shim</w:t>
      </w:r>
      <w:r w:rsidRPr="004F210A">
        <w:rPr>
          <w:noProof/>
          <w:sz w:val="20"/>
          <w:szCs w:val="20"/>
          <w:lang w:val="en-US"/>
        </w:rPr>
        <w:t xml:space="preserve">, </w:t>
      </w:r>
      <w:r>
        <w:rPr>
          <w:noProof/>
          <w:sz w:val="20"/>
          <w:szCs w:val="20"/>
          <w:lang w:val="en-US"/>
        </w:rPr>
        <w:t>H</w:t>
      </w:r>
      <w:r w:rsidRPr="004F210A">
        <w:rPr>
          <w:noProof/>
          <w:sz w:val="20"/>
          <w:szCs w:val="20"/>
          <w:lang w:val="en-US"/>
        </w:rPr>
        <w:t>.</w:t>
      </w:r>
      <w:r>
        <w:rPr>
          <w:noProof/>
          <w:sz w:val="20"/>
          <w:szCs w:val="20"/>
          <w:lang w:val="en-US"/>
        </w:rPr>
        <w:t xml:space="preserve"> &amp;</w:t>
      </w:r>
      <w:r w:rsidRPr="004F210A">
        <w:rPr>
          <w:noProof/>
          <w:sz w:val="20"/>
          <w:szCs w:val="20"/>
          <w:lang w:val="en-US"/>
        </w:rPr>
        <w:t xml:space="preserve"> </w:t>
      </w:r>
      <w:r>
        <w:rPr>
          <w:noProof/>
          <w:sz w:val="20"/>
          <w:szCs w:val="20"/>
          <w:lang w:val="en-US"/>
        </w:rPr>
        <w:t>Oh</w:t>
      </w:r>
      <w:r w:rsidRPr="004F210A">
        <w:rPr>
          <w:noProof/>
          <w:sz w:val="20"/>
          <w:szCs w:val="20"/>
          <w:lang w:val="en-US"/>
        </w:rPr>
        <w:t xml:space="preserve">, </w:t>
      </w:r>
      <w:r>
        <w:rPr>
          <w:noProof/>
          <w:sz w:val="20"/>
          <w:szCs w:val="20"/>
          <w:lang w:val="en-US"/>
        </w:rPr>
        <w:t>K.</w:t>
      </w:r>
      <w:r w:rsidRPr="004F210A">
        <w:rPr>
          <w:noProof/>
          <w:sz w:val="20"/>
          <w:szCs w:val="20"/>
          <w:lang w:val="en-US"/>
        </w:rPr>
        <w:t>T.</w:t>
      </w:r>
      <w:r>
        <w:rPr>
          <w:noProof/>
          <w:sz w:val="20"/>
          <w:szCs w:val="20"/>
          <w:lang w:val="en-US"/>
        </w:rPr>
        <w:t xml:space="preserve"> (</w:t>
      </w:r>
      <w:r w:rsidRPr="004F210A">
        <w:rPr>
          <w:noProof/>
          <w:sz w:val="20"/>
          <w:szCs w:val="20"/>
          <w:lang w:val="en-US"/>
        </w:rPr>
        <w:t>20</w:t>
      </w:r>
      <w:r>
        <w:rPr>
          <w:noProof/>
          <w:sz w:val="20"/>
          <w:szCs w:val="20"/>
          <w:lang w:val="en-US"/>
        </w:rPr>
        <w:t>26</w:t>
      </w:r>
      <w:r w:rsidRPr="004F210A">
        <w:rPr>
          <w:noProof/>
          <w:sz w:val="20"/>
          <w:szCs w:val="20"/>
          <w:lang w:val="en-US"/>
        </w:rPr>
        <w:t xml:space="preserve">).  </w:t>
      </w:r>
      <w:r w:rsidRPr="0037794C">
        <w:rPr>
          <w:noProof/>
          <w:sz w:val="20"/>
          <w:szCs w:val="20"/>
          <w:lang w:val="en-US"/>
        </w:rPr>
        <w:t>Intelligent Virtual Reality Tutoring for Quantum Computing Education</w:t>
      </w:r>
      <w:r w:rsidRPr="004F210A">
        <w:rPr>
          <w:noProof/>
          <w:sz w:val="20"/>
          <w:szCs w:val="20"/>
          <w:lang w:val="en-US"/>
        </w:rPr>
        <w:t xml:space="preserve">. </w:t>
      </w:r>
      <w:r>
        <w:rPr>
          <w:i/>
          <w:iCs/>
          <w:noProof/>
          <w:sz w:val="20"/>
          <w:szCs w:val="20"/>
          <w:lang w:val="en-US"/>
        </w:rPr>
        <w:t>Applied Sciences</w:t>
      </w:r>
      <w:r w:rsidRPr="004F210A">
        <w:rPr>
          <w:noProof/>
          <w:sz w:val="20"/>
          <w:szCs w:val="20"/>
          <w:lang w:val="en-US"/>
        </w:rPr>
        <w:t>,</w:t>
      </w:r>
      <w:r>
        <w:rPr>
          <w:noProof/>
          <w:sz w:val="20"/>
          <w:szCs w:val="20"/>
          <w:lang w:val="en-US"/>
        </w:rPr>
        <w:t xml:space="preserve"> </w:t>
      </w:r>
      <w:r>
        <w:rPr>
          <w:i/>
          <w:iCs/>
          <w:noProof/>
          <w:sz w:val="20"/>
          <w:szCs w:val="20"/>
          <w:lang w:val="en-US"/>
        </w:rPr>
        <w:t>5</w:t>
      </w:r>
      <w:r>
        <w:rPr>
          <w:noProof/>
          <w:sz w:val="20"/>
          <w:szCs w:val="20"/>
          <w:lang w:val="en-US"/>
        </w:rPr>
        <w:t>(2),</w:t>
      </w:r>
      <w:r w:rsidRPr="004F210A">
        <w:rPr>
          <w:noProof/>
          <w:sz w:val="20"/>
          <w:szCs w:val="20"/>
          <w:lang w:val="en-US"/>
        </w:rPr>
        <w:t xml:space="preserve"> </w:t>
      </w:r>
      <w:r>
        <w:rPr>
          <w:noProof/>
          <w:sz w:val="20"/>
          <w:szCs w:val="20"/>
          <w:lang w:val="en-US"/>
        </w:rPr>
        <w:t>740</w:t>
      </w:r>
      <w:r w:rsidRPr="004F210A">
        <w:rPr>
          <w:noProof/>
          <w:sz w:val="20"/>
          <w:szCs w:val="20"/>
          <w:lang w:val="en-US"/>
        </w:rPr>
        <w:t>-</w:t>
      </w:r>
      <w:r>
        <w:rPr>
          <w:noProof/>
          <w:sz w:val="20"/>
          <w:szCs w:val="20"/>
          <w:lang w:val="en-US"/>
        </w:rPr>
        <w:t>755</w:t>
      </w:r>
      <w:r w:rsidRPr="004F210A">
        <w:rPr>
          <w:noProof/>
          <w:sz w:val="20"/>
          <w:szCs w:val="20"/>
          <w:lang w:val="en-US"/>
        </w:rPr>
        <w:t>.</w:t>
      </w:r>
    </w:p>
    <w:p w14:paraId="192B66FE" w14:textId="77777777" w:rsidR="00077C3D" w:rsidRPr="00077C3D" w:rsidRDefault="00077C3D" w:rsidP="00077C3D">
      <w:pPr>
        <w:rPr>
          <w:lang w:val="en-US"/>
        </w:rPr>
      </w:pPr>
    </w:p>
    <w:p w14:paraId="656F3C02" w14:textId="1F00634F" w:rsidR="00077C3D" w:rsidRPr="00077C3D" w:rsidRDefault="00077C3D" w:rsidP="00077C3D">
      <w:pPr>
        <w:rPr>
          <w:b/>
          <w:bCs/>
          <w:lang w:val="en-US"/>
        </w:rPr>
      </w:pPr>
      <w:r w:rsidRPr="00077C3D">
        <w:rPr>
          <w:b/>
          <w:bCs/>
          <w:lang w:val="en-US"/>
        </w:rPr>
        <w:t>Conference</w:t>
      </w:r>
    </w:p>
    <w:p w14:paraId="5A413EE0" w14:textId="5E89550F" w:rsidR="002F02CB" w:rsidRPr="004F210A" w:rsidRDefault="00F64A67" w:rsidP="00ED03B8">
      <w:pPr>
        <w:pStyle w:val="Bibliography"/>
        <w:numPr>
          <w:ilvl w:val="0"/>
          <w:numId w:val="17"/>
        </w:numPr>
        <w:spacing w:after="240"/>
        <w:ind w:left="567" w:hanging="567"/>
        <w:rPr>
          <w:noProof/>
          <w:sz w:val="20"/>
          <w:szCs w:val="20"/>
          <w:lang w:val="en-US"/>
        </w:rPr>
      </w:pPr>
      <w:r>
        <w:rPr>
          <w:noProof/>
          <w:sz w:val="20"/>
          <w:szCs w:val="20"/>
          <w:lang w:val="en-US"/>
        </w:rPr>
        <w:t>Shim</w:t>
      </w:r>
      <w:r w:rsidR="002F02CB" w:rsidRPr="004F210A">
        <w:rPr>
          <w:noProof/>
          <w:sz w:val="20"/>
          <w:szCs w:val="20"/>
          <w:lang w:val="en-US"/>
        </w:rPr>
        <w:t xml:space="preserve">, </w:t>
      </w:r>
      <w:r>
        <w:rPr>
          <w:noProof/>
          <w:sz w:val="20"/>
          <w:szCs w:val="20"/>
          <w:lang w:val="en-US"/>
        </w:rPr>
        <w:t>H</w:t>
      </w:r>
      <w:r w:rsidR="002F02CB" w:rsidRPr="004F210A">
        <w:rPr>
          <w:noProof/>
          <w:sz w:val="20"/>
          <w:szCs w:val="20"/>
          <w:lang w:val="en-US"/>
        </w:rPr>
        <w:t>.</w:t>
      </w:r>
      <w:r>
        <w:rPr>
          <w:noProof/>
          <w:sz w:val="20"/>
          <w:szCs w:val="20"/>
          <w:lang w:val="en-US"/>
        </w:rPr>
        <w:t xml:space="preserve"> &amp;</w:t>
      </w:r>
      <w:r w:rsidR="002F02CB" w:rsidRPr="004F210A">
        <w:rPr>
          <w:noProof/>
          <w:sz w:val="20"/>
          <w:szCs w:val="20"/>
          <w:lang w:val="en-US"/>
        </w:rPr>
        <w:t xml:space="preserve"> </w:t>
      </w:r>
      <w:r>
        <w:rPr>
          <w:noProof/>
          <w:sz w:val="20"/>
          <w:szCs w:val="20"/>
          <w:lang w:val="en-US"/>
        </w:rPr>
        <w:t>Oh</w:t>
      </w:r>
      <w:r w:rsidR="002F02CB" w:rsidRPr="004F210A">
        <w:rPr>
          <w:noProof/>
          <w:sz w:val="20"/>
          <w:szCs w:val="20"/>
          <w:lang w:val="en-US"/>
        </w:rPr>
        <w:t xml:space="preserve">, </w:t>
      </w:r>
      <w:r>
        <w:rPr>
          <w:noProof/>
          <w:sz w:val="20"/>
          <w:szCs w:val="20"/>
          <w:lang w:val="en-US"/>
        </w:rPr>
        <w:t>K.</w:t>
      </w:r>
      <w:r w:rsidR="002F02CB" w:rsidRPr="004F210A">
        <w:rPr>
          <w:noProof/>
          <w:sz w:val="20"/>
          <w:szCs w:val="20"/>
          <w:lang w:val="en-US"/>
        </w:rPr>
        <w:t>T.</w:t>
      </w:r>
      <w:r>
        <w:rPr>
          <w:noProof/>
          <w:sz w:val="20"/>
          <w:szCs w:val="20"/>
          <w:lang w:val="en-US"/>
        </w:rPr>
        <w:t xml:space="preserve"> (</w:t>
      </w:r>
      <w:r w:rsidR="002F02CB" w:rsidRPr="004F210A">
        <w:rPr>
          <w:noProof/>
          <w:sz w:val="20"/>
          <w:szCs w:val="20"/>
          <w:lang w:val="en-US"/>
        </w:rPr>
        <w:t>20</w:t>
      </w:r>
      <w:r>
        <w:rPr>
          <w:noProof/>
          <w:sz w:val="20"/>
          <w:szCs w:val="20"/>
          <w:lang w:val="en-US"/>
        </w:rPr>
        <w:t>26</w:t>
      </w:r>
      <w:r w:rsidR="002F02CB" w:rsidRPr="004F210A">
        <w:rPr>
          <w:noProof/>
          <w:sz w:val="20"/>
          <w:szCs w:val="20"/>
          <w:lang w:val="en-US"/>
        </w:rPr>
        <w:t xml:space="preserve">). </w:t>
      </w:r>
      <w:r w:rsidRPr="00F64A67">
        <w:rPr>
          <w:noProof/>
          <w:sz w:val="20"/>
          <w:szCs w:val="20"/>
          <w:lang w:val="en-US"/>
        </w:rPr>
        <w:t xml:space="preserve">Heritage </w:t>
      </w:r>
      <w:r w:rsidR="00FD0BF9" w:rsidRPr="00F64A67">
        <w:rPr>
          <w:noProof/>
          <w:sz w:val="20"/>
          <w:szCs w:val="20"/>
          <w:lang w:val="en-US"/>
        </w:rPr>
        <w:t>soundscape and experiential sense-of-place design in virtual reality towards heritage interp</w:t>
      </w:r>
      <w:r w:rsidRPr="00F64A67">
        <w:rPr>
          <w:noProof/>
          <w:sz w:val="20"/>
          <w:szCs w:val="20"/>
          <w:lang w:val="en-US"/>
        </w:rPr>
        <w:t>retation</w:t>
      </w:r>
      <w:r w:rsidR="002F02CB" w:rsidRPr="004F210A">
        <w:rPr>
          <w:noProof/>
          <w:sz w:val="20"/>
          <w:szCs w:val="20"/>
          <w:lang w:val="en-US"/>
        </w:rPr>
        <w:t xml:space="preserve">. </w:t>
      </w:r>
      <w:r w:rsidRPr="00F64A67">
        <w:rPr>
          <w:i/>
          <w:iCs/>
          <w:noProof/>
          <w:sz w:val="20"/>
          <w:szCs w:val="20"/>
          <w:lang w:val="en-US"/>
        </w:rPr>
        <w:t>2026 IEEE Conference on Virtual Reality and 3D User Interfaces Abstracts and Workshops (VRW</w:t>
      </w:r>
      <w:r w:rsidRPr="00FD0BF9">
        <w:rPr>
          <w:noProof/>
          <w:sz w:val="20"/>
          <w:szCs w:val="20"/>
          <w:lang w:val="en-US"/>
        </w:rPr>
        <w:t>)</w:t>
      </w:r>
      <w:r w:rsidRPr="00F64A67">
        <w:rPr>
          <w:i/>
          <w:iCs/>
          <w:noProof/>
          <w:sz w:val="20"/>
          <w:szCs w:val="20"/>
          <w:lang w:val="en-US"/>
        </w:rPr>
        <w:t xml:space="preserve">, </w:t>
      </w:r>
      <w:r w:rsidRPr="00FD0BF9">
        <w:rPr>
          <w:noProof/>
          <w:sz w:val="20"/>
          <w:szCs w:val="20"/>
          <w:lang w:val="en-US"/>
        </w:rPr>
        <w:t>pp. 1-4</w:t>
      </w:r>
      <w:r w:rsidRPr="00F64A67">
        <w:rPr>
          <w:noProof/>
          <w:sz w:val="20"/>
          <w:szCs w:val="20"/>
          <w:lang w:val="en-US"/>
        </w:rPr>
        <w:t>. doi: 10.1109/VRW70859.2026.00007.</w:t>
      </w:r>
    </w:p>
    <w:p w14:paraId="3C0F4A90" w14:textId="1415F8C9" w:rsidR="00424954" w:rsidRDefault="00424954" w:rsidP="00C938A4">
      <w:pPr>
        <w:pStyle w:val="Bibliography"/>
        <w:spacing w:after="240"/>
        <w:ind w:left="709" w:hanging="709"/>
        <w:rPr>
          <w:noProof/>
          <w:sz w:val="20"/>
          <w:szCs w:val="20"/>
          <w:lang w:val="en-US"/>
        </w:rPr>
      </w:pPr>
    </w:p>
    <w:sectPr w:rsidR="00424954" w:rsidSect="00616A06">
      <w:headerReference w:type="even" r:id="rId33"/>
      <w:headerReference w:type="default" r:id="rId34"/>
      <w:footerReference w:type="even" r:id="rId35"/>
      <w:footerReference w:type="default" r:id="rId36"/>
      <w:headerReference w:type="first" r:id="rId37"/>
      <w:footerReference w:type="first" r:id="rId38"/>
      <w:pgSz w:w="11909" w:h="16834" w:code="9"/>
      <w:pgMar w:top="1134" w:right="1418" w:bottom="2268" w:left="2268" w:header="720" w:footer="720" w:gutter="0"/>
      <w:pgNumType w:start="1"/>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Neo Han Foon" w:date="2026-05-18T12:32:00Z" w:initials="N">
    <w:p w14:paraId="0D68F19C" w14:textId="77777777" w:rsidR="00F10297" w:rsidRDefault="00F10297" w:rsidP="00F10297">
      <w:pPr>
        <w:pStyle w:val="CommentText"/>
        <w:jc w:val="left"/>
      </w:pPr>
      <w:r>
        <w:rPr>
          <w:rStyle w:val="CommentReference"/>
        </w:rPr>
        <w:annotationRef/>
      </w:r>
      <w:r>
        <w:rPr>
          <w:lang w:val="en-MY"/>
        </w:rPr>
        <w:t>Title must be in UPPER CASE. The title should follow the approved thesis title.</w:t>
      </w:r>
    </w:p>
  </w:comment>
  <w:comment w:id="1" w:author="Neo Han Foon" w:date="2026-05-18T12:33:00Z" w:initials="N">
    <w:p w14:paraId="00434667" w14:textId="77777777" w:rsidR="00F10297" w:rsidRDefault="00F10297" w:rsidP="00F10297">
      <w:pPr>
        <w:pStyle w:val="CommentText"/>
        <w:jc w:val="left"/>
      </w:pPr>
      <w:r>
        <w:rPr>
          <w:rStyle w:val="CommentReference"/>
        </w:rPr>
        <w:annotationRef/>
      </w:r>
      <w:r>
        <w:rPr>
          <w:lang w:val="en-MY"/>
        </w:rPr>
        <w:t>Name in UPPER CASE only</w:t>
      </w:r>
    </w:p>
  </w:comment>
  <w:comment w:id="2" w:author="Neo Han Foon" w:date="2026-05-18T12:33:00Z" w:initials="N">
    <w:p w14:paraId="0F2FFBDF" w14:textId="77777777" w:rsidR="0058291E" w:rsidRDefault="00F10297" w:rsidP="0058291E">
      <w:pPr>
        <w:pStyle w:val="CommentText"/>
        <w:jc w:val="left"/>
      </w:pPr>
      <w:r>
        <w:rPr>
          <w:rStyle w:val="CommentReference"/>
        </w:rPr>
        <w:annotationRef/>
      </w:r>
      <w:r w:rsidR="0058291E">
        <w:rPr>
          <w:lang w:val="en-MY"/>
        </w:rPr>
        <w:t>Current program - upper case</w:t>
      </w:r>
    </w:p>
  </w:comment>
  <w:comment w:id="3" w:author="Neo Han Foon" w:date="2026-05-18T12:34:00Z" w:initials="N">
    <w:p w14:paraId="17E11D9A" w14:textId="77777777" w:rsidR="0058291E" w:rsidRDefault="00F10297" w:rsidP="0058291E">
      <w:pPr>
        <w:pStyle w:val="CommentText"/>
        <w:jc w:val="left"/>
      </w:pPr>
      <w:r>
        <w:rPr>
          <w:rStyle w:val="CommentReference"/>
        </w:rPr>
        <w:annotationRef/>
      </w:r>
      <w:r w:rsidR="0058291E">
        <w:rPr>
          <w:lang w:val="en-MY"/>
        </w:rPr>
        <w:t>Month according to when you submit your thesis to IPS - upper case</w:t>
      </w:r>
    </w:p>
  </w:comment>
  <w:comment w:id="4" w:author="Neo Han Foon" w:date="2026-05-18T12:35:00Z" w:initials="N">
    <w:p w14:paraId="667D2D82" w14:textId="1BFD7A6F" w:rsidR="00F10297" w:rsidRDefault="00F10297" w:rsidP="00F10297">
      <w:pPr>
        <w:pStyle w:val="CommentText"/>
        <w:jc w:val="left"/>
      </w:pPr>
      <w:r>
        <w:rPr>
          <w:rStyle w:val="CommentReference"/>
        </w:rPr>
        <w:annotationRef/>
      </w:r>
      <w:r>
        <w:rPr>
          <w:lang w:val="en-MY"/>
        </w:rPr>
        <w:t>Same title as the thesis cover</w:t>
      </w:r>
    </w:p>
  </w:comment>
  <w:comment w:id="5" w:author="Neo Han Foon" w:date="2026-05-19T12:58:00Z" w:initials="N">
    <w:p w14:paraId="405272F3" w14:textId="77777777" w:rsidR="0058291E" w:rsidRDefault="0058291E" w:rsidP="0058291E">
      <w:pPr>
        <w:pStyle w:val="CommentText"/>
        <w:jc w:val="left"/>
      </w:pPr>
      <w:r>
        <w:rPr>
          <w:rStyle w:val="CommentReference"/>
        </w:rPr>
        <w:annotationRef/>
      </w:r>
      <w:r>
        <w:rPr>
          <w:lang w:val="en-MY"/>
        </w:rPr>
        <w:t>Previous qualification(s)</w:t>
      </w:r>
    </w:p>
  </w:comment>
  <w:comment w:id="6" w:author="Neo Han Foon" w:date="2026-05-18T12:36:00Z" w:initials="N">
    <w:p w14:paraId="58D6F5CC" w14:textId="5F2B37D9" w:rsidR="00F10297" w:rsidRDefault="00F10297" w:rsidP="00F10297">
      <w:pPr>
        <w:pStyle w:val="CommentText"/>
        <w:jc w:val="left"/>
      </w:pPr>
      <w:r>
        <w:rPr>
          <w:rStyle w:val="CommentReference"/>
        </w:rPr>
        <w:annotationRef/>
      </w:r>
      <w:r>
        <w:rPr>
          <w:lang w:val="en-MY"/>
        </w:rPr>
        <w:t>Full name of your program</w:t>
      </w:r>
    </w:p>
  </w:comment>
  <w:comment w:id="7" w:author="Neo Han Foon" w:date="2026-05-18T12:37:00Z" w:initials="N">
    <w:p w14:paraId="15D6D317" w14:textId="77777777" w:rsidR="000A7B08" w:rsidRDefault="00F10297" w:rsidP="000A7B08">
      <w:pPr>
        <w:pStyle w:val="CommentText"/>
        <w:jc w:val="left"/>
      </w:pPr>
      <w:r>
        <w:rPr>
          <w:rStyle w:val="CommentReference"/>
        </w:rPr>
        <w:annotationRef/>
      </w:r>
      <w:r w:rsidR="000A7B08">
        <w:rPr>
          <w:lang w:val="en-MY"/>
        </w:rPr>
        <w:t>Follow the submission month and year in cover page, UPPER CASE</w:t>
      </w:r>
    </w:p>
  </w:comment>
  <w:comment w:id="8" w:author="Neo Han Foon" w:date="2026-05-18T12:39:00Z" w:initials="N">
    <w:p w14:paraId="4F4D60FC" w14:textId="77777777" w:rsidR="0058291E" w:rsidRDefault="00F10297" w:rsidP="0058291E">
      <w:pPr>
        <w:pStyle w:val="CommentText"/>
        <w:jc w:val="left"/>
      </w:pPr>
      <w:r>
        <w:rPr>
          <w:rStyle w:val="CommentReference"/>
        </w:rPr>
        <w:annotationRef/>
      </w:r>
      <w:r w:rsidR="0058291E">
        <w:rPr>
          <w:lang w:val="en-MY"/>
        </w:rPr>
        <w:t>Insert the year when you submit your thesis</w:t>
      </w:r>
    </w:p>
  </w:comment>
  <w:comment w:id="11" w:author="Neo Han Foon" w:date="2026-05-18T12:39:00Z" w:initials="N">
    <w:p w14:paraId="5A628BDA" w14:textId="63420BEC" w:rsidR="00F10297" w:rsidRDefault="00F10297" w:rsidP="00F10297">
      <w:pPr>
        <w:pStyle w:val="CommentText"/>
        <w:jc w:val="left"/>
      </w:pPr>
      <w:r>
        <w:rPr>
          <w:rStyle w:val="CommentReference"/>
        </w:rPr>
        <w:annotationRef/>
      </w:r>
      <w:r>
        <w:rPr>
          <w:lang w:val="en-MY"/>
        </w:rPr>
        <w:t xml:space="preserve">DO </w:t>
      </w:r>
      <w:proofErr w:type="gramStart"/>
      <w:r>
        <w:rPr>
          <w:lang w:val="en-MY"/>
        </w:rPr>
        <w:t>NOT  modify</w:t>
      </w:r>
      <w:proofErr w:type="gramEnd"/>
      <w:r>
        <w:rPr>
          <w:lang w:val="en-MY"/>
        </w:rPr>
        <w:t xml:space="preserve"> this content.</w:t>
      </w:r>
    </w:p>
  </w:comment>
  <w:comment w:id="12" w:author="Neo Han Foon" w:date="2026-05-18T12:40:00Z" w:initials="N">
    <w:p w14:paraId="72A36971" w14:textId="77777777" w:rsidR="00F10297" w:rsidRDefault="00F10297" w:rsidP="00F10297">
      <w:pPr>
        <w:pStyle w:val="CommentText"/>
        <w:jc w:val="left"/>
      </w:pPr>
      <w:r>
        <w:rPr>
          <w:rStyle w:val="CommentReference"/>
        </w:rPr>
        <w:annotationRef/>
      </w:r>
      <w:r>
        <w:rPr>
          <w:lang w:val="en-MY"/>
        </w:rPr>
        <w:t>Put down your digital signature</w:t>
      </w:r>
    </w:p>
  </w:comment>
  <w:comment w:id="13" w:author="Neo Han Foon" w:date="2026-05-18T12:40:00Z" w:initials="N">
    <w:p w14:paraId="4DA0603F" w14:textId="77777777" w:rsidR="00F10297" w:rsidRDefault="00F10297" w:rsidP="00F10297">
      <w:pPr>
        <w:pStyle w:val="CommentText"/>
        <w:jc w:val="left"/>
      </w:pPr>
      <w:r>
        <w:rPr>
          <w:rStyle w:val="CommentReference"/>
        </w:rPr>
        <w:annotationRef/>
      </w:r>
      <w:r>
        <w:rPr>
          <w:lang w:val="en-MY"/>
        </w:rPr>
        <w:t>Your name</w:t>
      </w:r>
    </w:p>
  </w:comment>
  <w:comment w:id="14" w:author="Neo Han Foon" w:date="2026-05-18T13:11:00Z" w:initials="N">
    <w:p w14:paraId="7D39ABC0" w14:textId="77777777" w:rsidR="00C36D4E" w:rsidRDefault="00C36D4E" w:rsidP="00C36D4E">
      <w:pPr>
        <w:pStyle w:val="CommentText"/>
        <w:jc w:val="left"/>
      </w:pPr>
      <w:r>
        <w:rPr>
          <w:rStyle w:val="CommentReference"/>
        </w:rPr>
        <w:annotationRef/>
      </w:r>
      <w:r>
        <w:rPr>
          <w:lang w:val="en-MY"/>
        </w:rPr>
        <w:t>Student ID no</w:t>
      </w:r>
    </w:p>
  </w:comment>
  <w:comment w:id="15" w:author="Neo Han Foon" w:date="2026-05-19T13:02:00Z" w:initials="N">
    <w:p w14:paraId="3E5EFCE0" w14:textId="77777777" w:rsidR="0058291E" w:rsidRDefault="0058291E" w:rsidP="0058291E">
      <w:pPr>
        <w:pStyle w:val="CommentText"/>
        <w:jc w:val="left"/>
      </w:pPr>
      <w:r>
        <w:rPr>
          <w:rStyle w:val="CommentReference"/>
        </w:rPr>
        <w:annotationRef/>
      </w:r>
      <w:r>
        <w:rPr>
          <w:lang w:val="en-MY"/>
        </w:rPr>
        <w:t>Faculty</w:t>
      </w:r>
    </w:p>
  </w:comment>
  <w:comment w:id="16" w:author="Neo Han Foon" w:date="2026-05-18T12:42:00Z" w:initials="N">
    <w:p w14:paraId="2590954B" w14:textId="77777777" w:rsidR="0058291E" w:rsidRDefault="00722055" w:rsidP="0058291E">
      <w:pPr>
        <w:pStyle w:val="CommentText"/>
        <w:jc w:val="left"/>
      </w:pPr>
      <w:r>
        <w:rPr>
          <w:rStyle w:val="CommentReference"/>
        </w:rPr>
        <w:annotationRef/>
      </w:r>
      <w:r w:rsidR="0058291E">
        <w:rPr>
          <w:lang w:val="en-MY"/>
        </w:rPr>
        <w:t xml:space="preserve">Insert the date when you sign the declaration </w:t>
      </w:r>
      <w:proofErr w:type="spellStart"/>
      <w:r w:rsidR="0058291E">
        <w:rPr>
          <w:lang w:val="en-MY"/>
        </w:rPr>
        <w:t>ie</w:t>
      </w:r>
      <w:proofErr w:type="spellEnd"/>
      <w:r w:rsidR="0058291E">
        <w:rPr>
          <w:lang w:val="en-MY"/>
        </w:rPr>
        <w:t xml:space="preserve">. </w:t>
      </w:r>
      <w:proofErr w:type="spellStart"/>
      <w:proofErr w:type="gramStart"/>
      <w:r w:rsidR="0058291E">
        <w:rPr>
          <w:lang w:val="en-MY"/>
        </w:rPr>
        <w:t>dd.mm.yyyy</w:t>
      </w:r>
      <w:proofErr w:type="spellEnd"/>
      <w:proofErr w:type="gramEnd"/>
    </w:p>
  </w:comment>
  <w:comment w:id="20" w:author="Neo Han Foon" w:date="2026-05-18T12:42:00Z" w:initials="N">
    <w:p w14:paraId="3EDD03FD" w14:textId="44885CDA" w:rsidR="00722055" w:rsidRDefault="00722055" w:rsidP="00722055">
      <w:pPr>
        <w:pStyle w:val="CommentText"/>
        <w:jc w:val="left"/>
      </w:pPr>
      <w:r>
        <w:rPr>
          <w:rStyle w:val="CommentReference"/>
        </w:rPr>
        <w:annotationRef/>
      </w:r>
      <w:r>
        <w:rPr>
          <w:lang w:val="en-MY"/>
        </w:rPr>
        <w:t>Acknowledgement content</w:t>
      </w:r>
    </w:p>
  </w:comment>
  <w:comment w:id="25" w:author="Neo Han Foon" w:date="2026-05-18T12:43:00Z" w:initials="N">
    <w:p w14:paraId="016E11D3" w14:textId="77777777" w:rsidR="00722055" w:rsidRDefault="00722055" w:rsidP="00722055">
      <w:pPr>
        <w:pStyle w:val="CommentText"/>
        <w:jc w:val="left"/>
      </w:pPr>
      <w:r>
        <w:rPr>
          <w:rStyle w:val="CommentReference"/>
        </w:rPr>
        <w:annotationRef/>
      </w:r>
      <w:r>
        <w:rPr>
          <w:lang w:val="en-MY"/>
        </w:rPr>
        <w:t>Strictly follow the formatting of TOC in terms of margination, pagination and indentation.</w:t>
      </w:r>
    </w:p>
  </w:comment>
  <w:comment w:id="32" w:author="Neo Han Foon" w:date="2026-05-18T12:45:00Z" w:initials="N">
    <w:p w14:paraId="63F5C3F4" w14:textId="77777777" w:rsidR="002A2E47" w:rsidRDefault="00722055" w:rsidP="002A2E47">
      <w:pPr>
        <w:pStyle w:val="CommentText"/>
        <w:jc w:val="left"/>
      </w:pPr>
      <w:r>
        <w:rPr>
          <w:rStyle w:val="CommentReference"/>
        </w:rPr>
        <w:annotationRef/>
      </w:r>
      <w:r w:rsidR="002A2E47">
        <w:rPr>
          <w:lang w:val="en-MY"/>
        </w:rPr>
        <w:t xml:space="preserve">Insert the abbreviations or symbols that you have used throughout the thesis. Remove this page if not relevant </w:t>
      </w:r>
    </w:p>
  </w:comment>
  <w:comment w:id="35" w:author="Neo Han Foon" w:date="2026-05-18T13:52:00Z" w:initials="N">
    <w:p w14:paraId="29431A35" w14:textId="77777777" w:rsidR="002A2E47" w:rsidRDefault="000A7B08" w:rsidP="002A2E47">
      <w:pPr>
        <w:pStyle w:val="CommentText"/>
        <w:jc w:val="left"/>
      </w:pPr>
      <w:r>
        <w:rPr>
          <w:rStyle w:val="CommentReference"/>
        </w:rPr>
        <w:annotationRef/>
      </w:r>
      <w:r w:rsidR="002A2E47">
        <w:rPr>
          <w:lang w:val="en-MY"/>
        </w:rPr>
        <w:t>Remove this page if not relevant</w:t>
      </w:r>
    </w:p>
  </w:comment>
  <w:comment w:id="119" w:author="Neo Han Foon" w:date="2026-05-18T12:51:00Z" w:initials="N">
    <w:p w14:paraId="15B4EA3E" w14:textId="5B605DB9" w:rsidR="00722055" w:rsidRDefault="00722055" w:rsidP="00722055">
      <w:pPr>
        <w:pStyle w:val="CommentText"/>
        <w:jc w:val="left"/>
      </w:pPr>
      <w:r>
        <w:rPr>
          <w:rStyle w:val="CommentReference"/>
        </w:rPr>
        <w:annotationRef/>
      </w:r>
      <w:r>
        <w:t xml:space="preserve">Press SHIFT-ENTER after Chapter number to </w:t>
      </w:r>
      <w:proofErr w:type="gramStart"/>
      <w:r>
        <w:t>add  your</w:t>
      </w:r>
      <w:proofErr w:type="gramEnd"/>
      <w:r>
        <w:t xml:space="preserve"> chapter title </w:t>
      </w:r>
    </w:p>
  </w:comment>
  <w:comment w:id="180" w:author="Neo Han Foon" w:date="2026-05-19T13:49:00Z" w:initials="N">
    <w:p w14:paraId="3B16F39E" w14:textId="626D6955" w:rsidR="00F44E15" w:rsidRDefault="005E53A2" w:rsidP="00F44E15">
      <w:pPr>
        <w:pStyle w:val="CommentText"/>
        <w:jc w:val="left"/>
      </w:pPr>
      <w:r>
        <w:rPr>
          <w:rStyle w:val="CommentReference"/>
        </w:rPr>
        <w:annotationRef/>
      </w:r>
      <w:r w:rsidR="00F44E15">
        <w:rPr>
          <w:lang w:val="en-MY"/>
        </w:rPr>
        <w:t>Arrange the references ascendingly (A-Z). Strictly APA format.</w:t>
      </w:r>
      <w:r w:rsidR="004F36B1">
        <w:rPr>
          <w:lang w:val="en-MY"/>
        </w:rPr>
        <w:t xml:space="preserve"> Control T to set the hanging indent at 0.5 inch (1.27cm). </w:t>
      </w:r>
    </w:p>
  </w:comment>
  <w:comment w:id="181" w:author="Neo" w:date="2026-06-09T19:54:00Z" w:initials="X">
    <w:p w14:paraId="65B44FC2" w14:textId="5164C0CF" w:rsidR="004F36B1" w:rsidRDefault="004F36B1">
      <w:pPr>
        <w:pStyle w:val="CommentText"/>
      </w:pPr>
      <w:r>
        <w:rPr>
          <w:rStyle w:val="CommentReference"/>
        </w:rPr>
        <w:annotationRef/>
      </w:r>
    </w:p>
  </w:comment>
  <w:comment w:id="182" w:author="Neo" w:date="2026-06-09T19:55:00Z" w:initials="X">
    <w:p w14:paraId="21956373" w14:textId="7B14F65C" w:rsidR="004F36B1" w:rsidRDefault="004F36B1">
      <w:pPr>
        <w:pStyle w:val="CommentText"/>
      </w:pPr>
      <w:r>
        <w:rPr>
          <w:rStyle w:val="CommentReference"/>
        </w:rPr>
        <w:annotationRef/>
      </w:r>
    </w:p>
  </w:comment>
  <w:comment w:id="183" w:author="Neo Han Foon" w:date="2026-05-19T13:48:00Z" w:initials="N">
    <w:p w14:paraId="40672C7B" w14:textId="77777777" w:rsidR="005E53A2" w:rsidRDefault="005E53A2" w:rsidP="005E53A2">
      <w:pPr>
        <w:pStyle w:val="CommentText"/>
        <w:jc w:val="left"/>
      </w:pPr>
      <w:r>
        <w:rPr>
          <w:rStyle w:val="CommentReference"/>
        </w:rPr>
        <w:annotationRef/>
      </w:r>
      <w:r>
        <w:rPr>
          <w:lang w:val="en-MY"/>
        </w:rPr>
        <w:t>If the reference title starts with number, treat it as it is spelled out. So, 2025 will be placed among references starting with “T”.</w:t>
      </w:r>
    </w:p>
  </w:comment>
  <w:comment w:id="193" w:author="Neo Han Foon" w:date="2026-05-19T13:59:00Z" w:initials="N">
    <w:p w14:paraId="5DFF231E" w14:textId="77777777" w:rsidR="0037794C" w:rsidRDefault="00D05F5F" w:rsidP="0037794C">
      <w:pPr>
        <w:pStyle w:val="CommentText"/>
        <w:jc w:val="left"/>
      </w:pPr>
      <w:r>
        <w:rPr>
          <w:rStyle w:val="CommentReference"/>
        </w:rPr>
        <w:annotationRef/>
      </w:r>
      <w:r w:rsidR="0037794C">
        <w:rPr>
          <w:lang w:val="en-MY"/>
        </w:rPr>
        <w:t>If you only have one publication, kindly remove the “s”.</w:t>
      </w:r>
    </w:p>
    <w:p w14:paraId="0940204D" w14:textId="77777777" w:rsidR="0037794C" w:rsidRDefault="0037794C" w:rsidP="0037794C">
      <w:pPr>
        <w:pStyle w:val="CommentText"/>
        <w:jc w:val="left"/>
      </w:pPr>
      <w:r>
        <w:rPr>
          <w:lang w:val="en-MY"/>
        </w:rPr>
        <w:t xml:space="preserve">Strictly list your publications according to APA format. The list should be consistent with the details in Similarity Index and AI Declaration Form.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68F19C" w15:done="0"/>
  <w15:commentEx w15:paraId="00434667" w15:done="0"/>
  <w15:commentEx w15:paraId="0F2FFBDF" w15:done="0"/>
  <w15:commentEx w15:paraId="17E11D9A" w15:done="0"/>
  <w15:commentEx w15:paraId="667D2D82" w15:done="0"/>
  <w15:commentEx w15:paraId="405272F3" w15:done="0"/>
  <w15:commentEx w15:paraId="58D6F5CC" w15:done="0"/>
  <w15:commentEx w15:paraId="15D6D317" w15:done="0"/>
  <w15:commentEx w15:paraId="4F4D60FC" w15:done="0"/>
  <w15:commentEx w15:paraId="5A628BDA" w15:done="0"/>
  <w15:commentEx w15:paraId="72A36971" w15:done="0"/>
  <w15:commentEx w15:paraId="4DA0603F" w15:done="0"/>
  <w15:commentEx w15:paraId="7D39ABC0" w15:done="0"/>
  <w15:commentEx w15:paraId="3E5EFCE0" w15:done="0"/>
  <w15:commentEx w15:paraId="2590954B" w15:done="0"/>
  <w15:commentEx w15:paraId="3EDD03FD" w15:done="0"/>
  <w15:commentEx w15:paraId="016E11D3" w15:done="0"/>
  <w15:commentEx w15:paraId="63F5C3F4" w15:done="0"/>
  <w15:commentEx w15:paraId="29431A35" w15:done="0"/>
  <w15:commentEx w15:paraId="15B4EA3E" w15:done="0"/>
  <w15:commentEx w15:paraId="3B16F39E" w15:done="0"/>
  <w15:commentEx w15:paraId="65B44FC2" w15:paraIdParent="3B16F39E" w15:done="0"/>
  <w15:commentEx w15:paraId="21956373" w15:paraIdParent="3B16F39E" w15:done="0"/>
  <w15:commentEx w15:paraId="40672C7B" w15:done="0"/>
  <w15:commentEx w15:paraId="0940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637BA8" w16cex:dateUtc="2026-05-18T04:32:00Z"/>
  <w16cex:commentExtensible w16cex:durableId="23AC740C" w16cex:dateUtc="2026-05-18T04:33:00Z"/>
  <w16cex:commentExtensible w16cex:durableId="47A121A5" w16cex:dateUtc="2026-05-18T04:33:00Z"/>
  <w16cex:commentExtensible w16cex:durableId="6A1E414E" w16cex:dateUtc="2026-05-18T04:34:00Z"/>
  <w16cex:commentExtensible w16cex:durableId="7A014906" w16cex:dateUtc="2026-05-18T04:35:00Z"/>
  <w16cex:commentExtensible w16cex:durableId="3DED503D" w16cex:dateUtc="2026-05-19T04:58:00Z"/>
  <w16cex:commentExtensible w16cex:durableId="46705EE5" w16cex:dateUtc="2026-05-18T04:36:00Z"/>
  <w16cex:commentExtensible w16cex:durableId="209D90E2" w16cex:dateUtc="2026-05-18T04:37:00Z"/>
  <w16cex:commentExtensible w16cex:durableId="11B78FF6" w16cex:dateUtc="2026-05-18T04:39:00Z"/>
  <w16cex:commentExtensible w16cex:durableId="54169909" w16cex:dateUtc="2026-05-18T04:39:00Z"/>
  <w16cex:commentExtensible w16cex:durableId="1E0F3026" w16cex:dateUtc="2026-05-18T04:40:00Z"/>
  <w16cex:commentExtensible w16cex:durableId="064EA6C9" w16cex:dateUtc="2026-05-18T04:40:00Z"/>
  <w16cex:commentExtensible w16cex:durableId="46EE6A62" w16cex:dateUtc="2026-05-18T05:11:00Z"/>
  <w16cex:commentExtensible w16cex:durableId="400D0402" w16cex:dateUtc="2026-05-19T05:02:00Z"/>
  <w16cex:commentExtensible w16cex:durableId="0E4E53D5" w16cex:dateUtc="2026-05-18T04:42:00Z"/>
  <w16cex:commentExtensible w16cex:durableId="51C18298" w16cex:dateUtc="2026-05-18T04:42:00Z"/>
  <w16cex:commentExtensible w16cex:durableId="48A9779C" w16cex:dateUtc="2026-05-18T04:43:00Z"/>
  <w16cex:commentExtensible w16cex:durableId="115A9400" w16cex:dateUtc="2026-05-18T04:45:00Z"/>
  <w16cex:commentExtensible w16cex:durableId="5D49D6AA" w16cex:dateUtc="2026-05-18T05:52:00Z"/>
  <w16cex:commentExtensible w16cex:durableId="506C5A7A" w16cex:dateUtc="2026-05-18T04:51:00Z"/>
  <w16cex:commentExtensible w16cex:durableId="784AA094" w16cex:dateUtc="2026-05-19T05:49:00Z"/>
  <w16cex:commentExtensible w16cex:durableId="79596DF5" w16cex:dateUtc="2026-06-09T11:54:00Z"/>
  <w16cex:commentExtensible w16cex:durableId="09B69548" w16cex:dateUtc="2026-06-09T11:55:00Z"/>
  <w16cex:commentExtensible w16cex:durableId="20AFCCC4" w16cex:dateUtc="2026-05-19T05:48:00Z"/>
  <w16cex:commentExtensible w16cex:durableId="161994FD" w16cex:dateUtc="2026-05-19T05: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68F19C" w16cid:durableId="0A637BA8"/>
  <w16cid:commentId w16cid:paraId="00434667" w16cid:durableId="23AC740C"/>
  <w16cid:commentId w16cid:paraId="0F2FFBDF" w16cid:durableId="47A121A5"/>
  <w16cid:commentId w16cid:paraId="17E11D9A" w16cid:durableId="6A1E414E"/>
  <w16cid:commentId w16cid:paraId="667D2D82" w16cid:durableId="7A014906"/>
  <w16cid:commentId w16cid:paraId="405272F3" w16cid:durableId="3DED503D"/>
  <w16cid:commentId w16cid:paraId="58D6F5CC" w16cid:durableId="46705EE5"/>
  <w16cid:commentId w16cid:paraId="15D6D317" w16cid:durableId="209D90E2"/>
  <w16cid:commentId w16cid:paraId="4F4D60FC" w16cid:durableId="11B78FF6"/>
  <w16cid:commentId w16cid:paraId="5A628BDA" w16cid:durableId="54169909"/>
  <w16cid:commentId w16cid:paraId="72A36971" w16cid:durableId="1E0F3026"/>
  <w16cid:commentId w16cid:paraId="4DA0603F" w16cid:durableId="064EA6C9"/>
  <w16cid:commentId w16cid:paraId="7D39ABC0" w16cid:durableId="46EE6A62"/>
  <w16cid:commentId w16cid:paraId="3E5EFCE0" w16cid:durableId="400D0402"/>
  <w16cid:commentId w16cid:paraId="2590954B" w16cid:durableId="0E4E53D5"/>
  <w16cid:commentId w16cid:paraId="3EDD03FD" w16cid:durableId="51C18298"/>
  <w16cid:commentId w16cid:paraId="016E11D3" w16cid:durableId="48A9779C"/>
  <w16cid:commentId w16cid:paraId="63F5C3F4" w16cid:durableId="115A9400"/>
  <w16cid:commentId w16cid:paraId="29431A35" w16cid:durableId="5D49D6AA"/>
  <w16cid:commentId w16cid:paraId="15B4EA3E" w16cid:durableId="506C5A7A"/>
  <w16cid:commentId w16cid:paraId="3B16F39E" w16cid:durableId="784AA094"/>
  <w16cid:commentId w16cid:paraId="65B44FC2" w16cid:durableId="79596DF5"/>
  <w16cid:commentId w16cid:paraId="21956373" w16cid:durableId="09B69548"/>
  <w16cid:commentId w16cid:paraId="40672C7B" w16cid:durableId="20AFCCC4"/>
  <w16cid:commentId w16cid:paraId="0940204D" w16cid:durableId="161994F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F44F06" w14:textId="77777777" w:rsidR="007324E5" w:rsidRDefault="007324E5" w:rsidP="00114F61">
      <w:pPr>
        <w:spacing w:line="240" w:lineRule="auto"/>
      </w:pPr>
      <w:r>
        <w:separator/>
      </w:r>
    </w:p>
  </w:endnote>
  <w:endnote w:type="continuationSeparator" w:id="0">
    <w:p w14:paraId="1023D0CA" w14:textId="77777777" w:rsidR="007324E5" w:rsidRDefault="007324E5" w:rsidP="00114F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774499"/>
      <w:docPartObj>
        <w:docPartGallery w:val="Page Numbers (Bottom of Page)"/>
        <w:docPartUnique/>
      </w:docPartObj>
    </w:sdtPr>
    <w:sdtEndPr>
      <w:rPr>
        <w:noProof/>
      </w:rPr>
    </w:sdtEndPr>
    <w:sdtContent>
      <w:p w14:paraId="231B05CE" w14:textId="57ECADCD" w:rsidR="00BB1BCE" w:rsidRDefault="00BB1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9700A0" w14:textId="416E6C46" w:rsidR="22082E0C" w:rsidRDefault="22082E0C" w:rsidP="22082E0C">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65E3D17B" w14:textId="77777777" w:rsidTr="22082E0C">
      <w:trPr>
        <w:trHeight w:val="300"/>
      </w:trPr>
      <w:tc>
        <w:tcPr>
          <w:tcW w:w="2740" w:type="dxa"/>
        </w:tcPr>
        <w:p w14:paraId="579D34A9" w14:textId="476288B2" w:rsidR="22082E0C" w:rsidRDefault="22082E0C" w:rsidP="22082E0C">
          <w:pPr>
            <w:pStyle w:val="Header"/>
            <w:ind w:left="-115"/>
            <w:jc w:val="left"/>
          </w:pPr>
        </w:p>
      </w:tc>
      <w:tc>
        <w:tcPr>
          <w:tcW w:w="2740" w:type="dxa"/>
        </w:tcPr>
        <w:p w14:paraId="3430F11D" w14:textId="57FA9E1F" w:rsidR="22082E0C" w:rsidRDefault="22082E0C" w:rsidP="22082E0C">
          <w:pPr>
            <w:pStyle w:val="Header"/>
            <w:jc w:val="center"/>
          </w:pPr>
        </w:p>
      </w:tc>
      <w:tc>
        <w:tcPr>
          <w:tcW w:w="2740" w:type="dxa"/>
        </w:tcPr>
        <w:p w14:paraId="66D2C30F" w14:textId="7B8262D9" w:rsidR="22082E0C" w:rsidRDefault="22082E0C" w:rsidP="22082E0C">
          <w:pPr>
            <w:pStyle w:val="Header"/>
            <w:ind w:right="-115"/>
            <w:jc w:val="right"/>
          </w:pPr>
        </w:p>
      </w:tc>
    </w:tr>
  </w:tbl>
  <w:p w14:paraId="61475A2A" w14:textId="7FC9D754" w:rsidR="22082E0C" w:rsidRDefault="22082E0C" w:rsidP="22082E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2084406"/>
      <w:docPartObj>
        <w:docPartGallery w:val="Page Numbers (Bottom of Page)"/>
        <w:docPartUnique/>
      </w:docPartObj>
    </w:sdtPr>
    <w:sdtEndPr>
      <w:rPr>
        <w:noProof/>
      </w:rPr>
    </w:sdtEndPr>
    <w:sdtContent>
      <w:p w14:paraId="513FD7E3" w14:textId="633A59A1" w:rsidR="00BB1BCE" w:rsidRDefault="00BB1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F40BF8F" w14:textId="65C181C5" w:rsidR="00ED3825" w:rsidRDefault="00ED3825" w:rsidP="22082E0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339F" w14:textId="236F1C77" w:rsidR="00BB1BCE" w:rsidRDefault="00BB1BCE">
    <w:pPr>
      <w:pStyle w:val="Footer"/>
      <w:jc w:val="center"/>
    </w:pPr>
  </w:p>
  <w:p w14:paraId="480DB5B0" w14:textId="5FEC6A77" w:rsidR="22082E0C" w:rsidRDefault="22082E0C" w:rsidP="22082E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92D4" w14:textId="5AEA95FD" w:rsidR="00616A06" w:rsidRDefault="00616A06">
    <w:pPr>
      <w:pStyle w:val="Footer"/>
      <w:jc w:val="center"/>
    </w:pPr>
  </w:p>
  <w:p w14:paraId="327CF6D4" w14:textId="77777777" w:rsidR="00BB1BCE" w:rsidRDefault="00BB1BCE" w:rsidP="22082E0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0133822"/>
      <w:docPartObj>
        <w:docPartGallery w:val="Page Numbers (Bottom of Page)"/>
        <w:docPartUnique/>
      </w:docPartObj>
    </w:sdtPr>
    <w:sdtEndPr>
      <w:rPr>
        <w:noProof/>
      </w:rPr>
    </w:sdtEndPr>
    <w:sdtContent>
      <w:p w14:paraId="3310A222" w14:textId="29C7E90F" w:rsidR="00616A06" w:rsidRDefault="00616A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55F7D0" w14:textId="77777777" w:rsidR="00616A06" w:rsidRDefault="00616A06" w:rsidP="22082E0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373427"/>
      <w:docPartObj>
        <w:docPartGallery w:val="Page Numbers (Bottom of Page)"/>
        <w:docPartUnique/>
      </w:docPartObj>
    </w:sdtPr>
    <w:sdtEndPr>
      <w:rPr>
        <w:noProof/>
      </w:rPr>
    </w:sdtEndPr>
    <w:sdtContent>
      <w:p w14:paraId="19149ECC" w14:textId="1BE46C59" w:rsidR="00BB1BCE" w:rsidRDefault="00BB1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BDC1A26" w14:textId="26989D91" w:rsidR="22082E0C" w:rsidRDefault="22082E0C" w:rsidP="22082E0C">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30"/>
      <w:gridCol w:w="2730"/>
      <w:gridCol w:w="2730"/>
    </w:tblGrid>
    <w:tr w:rsidR="22082E0C" w14:paraId="026FB8D3" w14:textId="77777777" w:rsidTr="22082E0C">
      <w:trPr>
        <w:trHeight w:val="300"/>
      </w:trPr>
      <w:tc>
        <w:tcPr>
          <w:tcW w:w="2730" w:type="dxa"/>
        </w:tcPr>
        <w:p w14:paraId="743F00FC" w14:textId="595FC1F4" w:rsidR="22082E0C" w:rsidRDefault="22082E0C" w:rsidP="22082E0C">
          <w:pPr>
            <w:pStyle w:val="Header"/>
            <w:ind w:left="-115"/>
            <w:jc w:val="left"/>
          </w:pPr>
        </w:p>
      </w:tc>
      <w:tc>
        <w:tcPr>
          <w:tcW w:w="2730" w:type="dxa"/>
        </w:tcPr>
        <w:p w14:paraId="313D1515" w14:textId="60C2EC2C" w:rsidR="22082E0C" w:rsidRDefault="22082E0C" w:rsidP="22082E0C">
          <w:pPr>
            <w:pStyle w:val="Header"/>
            <w:jc w:val="center"/>
          </w:pPr>
        </w:p>
      </w:tc>
      <w:tc>
        <w:tcPr>
          <w:tcW w:w="2730" w:type="dxa"/>
        </w:tcPr>
        <w:p w14:paraId="29B9AF34" w14:textId="692C7E48" w:rsidR="22082E0C" w:rsidRDefault="22082E0C" w:rsidP="22082E0C">
          <w:pPr>
            <w:pStyle w:val="Header"/>
            <w:ind w:right="-115"/>
            <w:jc w:val="right"/>
          </w:pPr>
        </w:p>
      </w:tc>
    </w:tr>
  </w:tbl>
  <w:p w14:paraId="1E750A43" w14:textId="4F844AD7" w:rsidR="22082E0C" w:rsidRDefault="22082E0C" w:rsidP="22082E0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33F48A98" w14:textId="77777777" w:rsidTr="22082E0C">
      <w:trPr>
        <w:trHeight w:val="300"/>
      </w:trPr>
      <w:tc>
        <w:tcPr>
          <w:tcW w:w="2740" w:type="dxa"/>
        </w:tcPr>
        <w:p w14:paraId="6572F48B" w14:textId="04947C6F" w:rsidR="22082E0C" w:rsidRDefault="22082E0C" w:rsidP="22082E0C">
          <w:pPr>
            <w:pStyle w:val="Header"/>
            <w:ind w:left="-115"/>
            <w:jc w:val="left"/>
          </w:pPr>
        </w:p>
      </w:tc>
      <w:tc>
        <w:tcPr>
          <w:tcW w:w="2740" w:type="dxa"/>
        </w:tcPr>
        <w:p w14:paraId="4FE0DA62" w14:textId="77AE5B6E" w:rsidR="22082E0C" w:rsidRDefault="22082E0C" w:rsidP="22082E0C">
          <w:pPr>
            <w:pStyle w:val="Header"/>
            <w:jc w:val="center"/>
          </w:pPr>
        </w:p>
      </w:tc>
      <w:tc>
        <w:tcPr>
          <w:tcW w:w="2740" w:type="dxa"/>
        </w:tcPr>
        <w:p w14:paraId="23696BC2" w14:textId="09E7D76D" w:rsidR="22082E0C" w:rsidRDefault="22082E0C" w:rsidP="22082E0C">
          <w:pPr>
            <w:pStyle w:val="Header"/>
            <w:ind w:right="-115"/>
            <w:jc w:val="right"/>
          </w:pPr>
        </w:p>
      </w:tc>
    </w:tr>
  </w:tbl>
  <w:p w14:paraId="4517AE71" w14:textId="17F8FBD5" w:rsidR="22082E0C" w:rsidRDefault="22082E0C" w:rsidP="22082E0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926865"/>
      <w:docPartObj>
        <w:docPartGallery w:val="Page Numbers (Bottom of Page)"/>
        <w:docPartUnique/>
      </w:docPartObj>
    </w:sdtPr>
    <w:sdtEndPr>
      <w:rPr>
        <w:noProof/>
      </w:rPr>
    </w:sdtEndPr>
    <w:sdtContent>
      <w:p w14:paraId="2B0BD3C5" w14:textId="77777777" w:rsidR="00BB1BCE" w:rsidRDefault="00BB1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FC7E6DB" w14:textId="77777777" w:rsidR="00BB1BCE" w:rsidRDefault="00BB1BCE" w:rsidP="22082E0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04124" w14:textId="77777777" w:rsidR="007324E5" w:rsidRDefault="007324E5" w:rsidP="00114F61">
      <w:pPr>
        <w:spacing w:line="240" w:lineRule="auto"/>
      </w:pPr>
      <w:r>
        <w:separator/>
      </w:r>
    </w:p>
  </w:footnote>
  <w:footnote w:type="continuationSeparator" w:id="0">
    <w:p w14:paraId="6C2F3578" w14:textId="77777777" w:rsidR="007324E5" w:rsidRDefault="007324E5" w:rsidP="00114F6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40F7118F" w14:textId="77777777" w:rsidTr="22082E0C">
      <w:trPr>
        <w:trHeight w:val="300"/>
      </w:trPr>
      <w:tc>
        <w:tcPr>
          <w:tcW w:w="2740" w:type="dxa"/>
        </w:tcPr>
        <w:p w14:paraId="642A9764" w14:textId="762BED6A" w:rsidR="22082E0C" w:rsidRDefault="22082E0C" w:rsidP="22082E0C">
          <w:pPr>
            <w:pStyle w:val="Header"/>
            <w:ind w:left="-115"/>
            <w:jc w:val="left"/>
          </w:pPr>
        </w:p>
      </w:tc>
      <w:tc>
        <w:tcPr>
          <w:tcW w:w="2740" w:type="dxa"/>
        </w:tcPr>
        <w:p w14:paraId="55D6D455" w14:textId="4C872690" w:rsidR="22082E0C" w:rsidRDefault="22082E0C" w:rsidP="22082E0C">
          <w:pPr>
            <w:pStyle w:val="Header"/>
            <w:jc w:val="center"/>
          </w:pPr>
        </w:p>
      </w:tc>
      <w:tc>
        <w:tcPr>
          <w:tcW w:w="2740" w:type="dxa"/>
        </w:tcPr>
        <w:p w14:paraId="2341B12B" w14:textId="396ED942" w:rsidR="22082E0C" w:rsidRDefault="22082E0C" w:rsidP="22082E0C">
          <w:pPr>
            <w:pStyle w:val="Header"/>
            <w:ind w:right="-115"/>
            <w:jc w:val="right"/>
          </w:pPr>
        </w:p>
      </w:tc>
    </w:tr>
  </w:tbl>
  <w:p w14:paraId="146DEFFD" w14:textId="46DF50FB" w:rsidR="22082E0C" w:rsidRDefault="22082E0C" w:rsidP="22082E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73EB42EF" w14:textId="77777777" w:rsidTr="22082E0C">
      <w:trPr>
        <w:trHeight w:val="300"/>
      </w:trPr>
      <w:tc>
        <w:tcPr>
          <w:tcW w:w="2740" w:type="dxa"/>
        </w:tcPr>
        <w:p w14:paraId="50D1879C" w14:textId="1114C355" w:rsidR="22082E0C" w:rsidRDefault="22082E0C" w:rsidP="22082E0C">
          <w:pPr>
            <w:pStyle w:val="Header"/>
            <w:ind w:left="-115"/>
            <w:jc w:val="left"/>
          </w:pPr>
        </w:p>
      </w:tc>
      <w:tc>
        <w:tcPr>
          <w:tcW w:w="2740" w:type="dxa"/>
        </w:tcPr>
        <w:p w14:paraId="079D761A" w14:textId="78E3E711" w:rsidR="22082E0C" w:rsidRDefault="22082E0C" w:rsidP="22082E0C">
          <w:pPr>
            <w:pStyle w:val="Header"/>
            <w:jc w:val="center"/>
          </w:pPr>
        </w:p>
      </w:tc>
      <w:tc>
        <w:tcPr>
          <w:tcW w:w="2740" w:type="dxa"/>
        </w:tcPr>
        <w:p w14:paraId="0822F617" w14:textId="3E6AC0C8" w:rsidR="22082E0C" w:rsidRDefault="22082E0C" w:rsidP="22082E0C">
          <w:pPr>
            <w:pStyle w:val="Header"/>
            <w:ind w:right="-115"/>
            <w:jc w:val="right"/>
          </w:pPr>
        </w:p>
      </w:tc>
    </w:tr>
  </w:tbl>
  <w:p w14:paraId="2E7667AE" w14:textId="22D2596E" w:rsidR="22082E0C" w:rsidRDefault="22082E0C" w:rsidP="22082E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28B9D219" w14:textId="77777777" w:rsidTr="22082E0C">
      <w:trPr>
        <w:trHeight w:val="300"/>
      </w:trPr>
      <w:tc>
        <w:tcPr>
          <w:tcW w:w="2740" w:type="dxa"/>
        </w:tcPr>
        <w:p w14:paraId="192D8811" w14:textId="060F5327" w:rsidR="22082E0C" w:rsidRDefault="22082E0C" w:rsidP="22082E0C">
          <w:pPr>
            <w:pStyle w:val="Header"/>
            <w:ind w:left="-115"/>
            <w:jc w:val="left"/>
          </w:pPr>
        </w:p>
      </w:tc>
      <w:tc>
        <w:tcPr>
          <w:tcW w:w="2740" w:type="dxa"/>
        </w:tcPr>
        <w:p w14:paraId="5AA430EB" w14:textId="14786ECB" w:rsidR="22082E0C" w:rsidRDefault="22082E0C" w:rsidP="22082E0C">
          <w:pPr>
            <w:pStyle w:val="Header"/>
            <w:jc w:val="center"/>
          </w:pPr>
        </w:p>
      </w:tc>
      <w:tc>
        <w:tcPr>
          <w:tcW w:w="2740" w:type="dxa"/>
        </w:tcPr>
        <w:p w14:paraId="3CB550F7" w14:textId="2F03EC74" w:rsidR="22082E0C" w:rsidRDefault="22082E0C" w:rsidP="22082E0C">
          <w:pPr>
            <w:pStyle w:val="Header"/>
            <w:ind w:right="-115"/>
            <w:jc w:val="right"/>
          </w:pPr>
        </w:p>
      </w:tc>
    </w:tr>
  </w:tbl>
  <w:p w14:paraId="58DDF15A" w14:textId="06041890" w:rsidR="22082E0C" w:rsidRDefault="22082E0C" w:rsidP="22082E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30"/>
      <w:gridCol w:w="2730"/>
      <w:gridCol w:w="2730"/>
    </w:tblGrid>
    <w:tr w:rsidR="22082E0C" w14:paraId="295A2BBE" w14:textId="77777777" w:rsidTr="22082E0C">
      <w:trPr>
        <w:trHeight w:val="300"/>
      </w:trPr>
      <w:tc>
        <w:tcPr>
          <w:tcW w:w="2730" w:type="dxa"/>
        </w:tcPr>
        <w:p w14:paraId="374671BD" w14:textId="5C80E9CE" w:rsidR="22082E0C" w:rsidRDefault="22082E0C" w:rsidP="22082E0C">
          <w:pPr>
            <w:pStyle w:val="Header"/>
            <w:ind w:left="-115"/>
            <w:jc w:val="left"/>
          </w:pPr>
        </w:p>
      </w:tc>
      <w:tc>
        <w:tcPr>
          <w:tcW w:w="2730" w:type="dxa"/>
        </w:tcPr>
        <w:p w14:paraId="745949E3" w14:textId="07CE7D96" w:rsidR="22082E0C" w:rsidRDefault="22082E0C" w:rsidP="22082E0C">
          <w:pPr>
            <w:pStyle w:val="Header"/>
            <w:jc w:val="center"/>
          </w:pPr>
        </w:p>
      </w:tc>
      <w:tc>
        <w:tcPr>
          <w:tcW w:w="2730" w:type="dxa"/>
        </w:tcPr>
        <w:p w14:paraId="10723CD2" w14:textId="317168C0" w:rsidR="22082E0C" w:rsidRDefault="22082E0C" w:rsidP="22082E0C">
          <w:pPr>
            <w:pStyle w:val="Header"/>
            <w:ind w:right="-115"/>
            <w:jc w:val="right"/>
          </w:pPr>
        </w:p>
      </w:tc>
    </w:tr>
  </w:tbl>
  <w:p w14:paraId="25370FF0" w14:textId="647B5110" w:rsidR="22082E0C" w:rsidRDefault="22082E0C" w:rsidP="22082E0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30"/>
      <w:gridCol w:w="2730"/>
      <w:gridCol w:w="2730"/>
    </w:tblGrid>
    <w:tr w:rsidR="22082E0C" w14:paraId="3BB6453C" w14:textId="77777777" w:rsidTr="22082E0C">
      <w:trPr>
        <w:trHeight w:val="300"/>
      </w:trPr>
      <w:tc>
        <w:tcPr>
          <w:tcW w:w="2730" w:type="dxa"/>
        </w:tcPr>
        <w:p w14:paraId="558ACEC1" w14:textId="362F9336" w:rsidR="22082E0C" w:rsidRDefault="22082E0C" w:rsidP="22082E0C">
          <w:pPr>
            <w:pStyle w:val="Header"/>
            <w:ind w:left="-115"/>
            <w:jc w:val="left"/>
          </w:pPr>
        </w:p>
      </w:tc>
      <w:tc>
        <w:tcPr>
          <w:tcW w:w="2730" w:type="dxa"/>
        </w:tcPr>
        <w:p w14:paraId="0D431509" w14:textId="29C496F4" w:rsidR="22082E0C" w:rsidRDefault="22082E0C" w:rsidP="22082E0C">
          <w:pPr>
            <w:pStyle w:val="Header"/>
            <w:jc w:val="center"/>
          </w:pPr>
        </w:p>
      </w:tc>
      <w:tc>
        <w:tcPr>
          <w:tcW w:w="2730" w:type="dxa"/>
        </w:tcPr>
        <w:p w14:paraId="57078EA6" w14:textId="7EE2DFD8" w:rsidR="22082E0C" w:rsidRDefault="22082E0C" w:rsidP="22082E0C">
          <w:pPr>
            <w:pStyle w:val="Header"/>
            <w:ind w:right="-115"/>
            <w:jc w:val="right"/>
          </w:pPr>
        </w:p>
      </w:tc>
    </w:tr>
  </w:tbl>
  <w:p w14:paraId="1373B3EE" w14:textId="2D5A3F2A" w:rsidR="22082E0C" w:rsidRDefault="22082E0C" w:rsidP="22082E0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30"/>
      <w:gridCol w:w="2730"/>
      <w:gridCol w:w="2730"/>
    </w:tblGrid>
    <w:tr w:rsidR="22082E0C" w14:paraId="34037871" w14:textId="77777777" w:rsidTr="22082E0C">
      <w:trPr>
        <w:trHeight w:val="300"/>
      </w:trPr>
      <w:tc>
        <w:tcPr>
          <w:tcW w:w="2730" w:type="dxa"/>
        </w:tcPr>
        <w:p w14:paraId="0B18BF7F" w14:textId="6DB9FCAD" w:rsidR="22082E0C" w:rsidRDefault="22082E0C" w:rsidP="22082E0C">
          <w:pPr>
            <w:pStyle w:val="Header"/>
            <w:ind w:left="-115"/>
            <w:jc w:val="left"/>
          </w:pPr>
        </w:p>
      </w:tc>
      <w:tc>
        <w:tcPr>
          <w:tcW w:w="2730" w:type="dxa"/>
        </w:tcPr>
        <w:p w14:paraId="4B385983" w14:textId="182E94B0" w:rsidR="22082E0C" w:rsidRDefault="22082E0C" w:rsidP="22082E0C">
          <w:pPr>
            <w:pStyle w:val="Header"/>
            <w:jc w:val="center"/>
          </w:pPr>
        </w:p>
      </w:tc>
      <w:tc>
        <w:tcPr>
          <w:tcW w:w="2730" w:type="dxa"/>
        </w:tcPr>
        <w:p w14:paraId="4BB0AA95" w14:textId="5D8C0DD6" w:rsidR="22082E0C" w:rsidRDefault="22082E0C" w:rsidP="22082E0C">
          <w:pPr>
            <w:pStyle w:val="Header"/>
            <w:ind w:right="-115"/>
            <w:jc w:val="right"/>
          </w:pPr>
        </w:p>
      </w:tc>
    </w:tr>
  </w:tbl>
  <w:p w14:paraId="743328FC" w14:textId="089C22A8" w:rsidR="22082E0C" w:rsidRDefault="22082E0C" w:rsidP="22082E0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41853FB0" w14:textId="77777777" w:rsidTr="22082E0C">
      <w:trPr>
        <w:trHeight w:val="300"/>
      </w:trPr>
      <w:tc>
        <w:tcPr>
          <w:tcW w:w="2740" w:type="dxa"/>
        </w:tcPr>
        <w:p w14:paraId="167B7AEA" w14:textId="4D7B6BF1" w:rsidR="22082E0C" w:rsidRDefault="22082E0C" w:rsidP="22082E0C">
          <w:pPr>
            <w:pStyle w:val="Header"/>
            <w:ind w:left="-115"/>
            <w:jc w:val="left"/>
          </w:pPr>
        </w:p>
      </w:tc>
      <w:tc>
        <w:tcPr>
          <w:tcW w:w="2740" w:type="dxa"/>
        </w:tcPr>
        <w:p w14:paraId="4183DC10" w14:textId="5942CAED" w:rsidR="22082E0C" w:rsidRDefault="22082E0C" w:rsidP="22082E0C">
          <w:pPr>
            <w:pStyle w:val="Header"/>
            <w:jc w:val="center"/>
          </w:pPr>
        </w:p>
      </w:tc>
      <w:tc>
        <w:tcPr>
          <w:tcW w:w="2740" w:type="dxa"/>
        </w:tcPr>
        <w:p w14:paraId="7A8F6738" w14:textId="0C141404" w:rsidR="22082E0C" w:rsidRDefault="22082E0C" w:rsidP="22082E0C">
          <w:pPr>
            <w:pStyle w:val="Header"/>
            <w:ind w:right="-115"/>
            <w:jc w:val="right"/>
          </w:pPr>
        </w:p>
      </w:tc>
    </w:tr>
  </w:tbl>
  <w:p w14:paraId="5D3DF7FE" w14:textId="1CB07812" w:rsidR="22082E0C" w:rsidRDefault="22082E0C" w:rsidP="22082E0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19B28238" w14:textId="77777777" w:rsidTr="22082E0C">
      <w:trPr>
        <w:trHeight w:val="300"/>
      </w:trPr>
      <w:tc>
        <w:tcPr>
          <w:tcW w:w="2740" w:type="dxa"/>
        </w:tcPr>
        <w:p w14:paraId="358C912A" w14:textId="054A21F4" w:rsidR="22082E0C" w:rsidRDefault="22082E0C" w:rsidP="22082E0C">
          <w:pPr>
            <w:pStyle w:val="Header"/>
            <w:ind w:left="-115"/>
            <w:jc w:val="left"/>
          </w:pPr>
        </w:p>
      </w:tc>
      <w:tc>
        <w:tcPr>
          <w:tcW w:w="2740" w:type="dxa"/>
        </w:tcPr>
        <w:p w14:paraId="3FB70A64" w14:textId="44B0D0E6" w:rsidR="22082E0C" w:rsidRDefault="22082E0C" w:rsidP="22082E0C">
          <w:pPr>
            <w:pStyle w:val="Header"/>
            <w:jc w:val="center"/>
          </w:pPr>
        </w:p>
      </w:tc>
      <w:tc>
        <w:tcPr>
          <w:tcW w:w="2740" w:type="dxa"/>
        </w:tcPr>
        <w:p w14:paraId="352174B4" w14:textId="255C7772" w:rsidR="22082E0C" w:rsidRDefault="22082E0C" w:rsidP="22082E0C">
          <w:pPr>
            <w:pStyle w:val="Header"/>
            <w:ind w:right="-115"/>
            <w:jc w:val="right"/>
          </w:pPr>
        </w:p>
      </w:tc>
    </w:tr>
  </w:tbl>
  <w:p w14:paraId="2A3C1936" w14:textId="794E0118" w:rsidR="22082E0C" w:rsidRDefault="22082E0C" w:rsidP="22082E0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2740"/>
      <w:gridCol w:w="2740"/>
      <w:gridCol w:w="2740"/>
    </w:tblGrid>
    <w:tr w:rsidR="22082E0C" w14:paraId="45FD0190" w14:textId="77777777" w:rsidTr="22082E0C">
      <w:trPr>
        <w:trHeight w:val="300"/>
      </w:trPr>
      <w:tc>
        <w:tcPr>
          <w:tcW w:w="2740" w:type="dxa"/>
        </w:tcPr>
        <w:p w14:paraId="2BFB1099" w14:textId="19883669" w:rsidR="22082E0C" w:rsidRDefault="22082E0C" w:rsidP="22082E0C">
          <w:pPr>
            <w:pStyle w:val="Header"/>
            <w:ind w:left="-115"/>
            <w:jc w:val="left"/>
          </w:pPr>
        </w:p>
      </w:tc>
      <w:tc>
        <w:tcPr>
          <w:tcW w:w="2740" w:type="dxa"/>
        </w:tcPr>
        <w:p w14:paraId="4D0BB92E" w14:textId="12E48F1E" w:rsidR="22082E0C" w:rsidRDefault="22082E0C" w:rsidP="22082E0C">
          <w:pPr>
            <w:pStyle w:val="Header"/>
            <w:jc w:val="center"/>
          </w:pPr>
        </w:p>
      </w:tc>
      <w:tc>
        <w:tcPr>
          <w:tcW w:w="2740" w:type="dxa"/>
        </w:tcPr>
        <w:p w14:paraId="0F5A83B2" w14:textId="223D1093" w:rsidR="22082E0C" w:rsidRDefault="22082E0C" w:rsidP="22082E0C">
          <w:pPr>
            <w:pStyle w:val="Header"/>
            <w:ind w:right="-115"/>
            <w:jc w:val="right"/>
          </w:pPr>
        </w:p>
      </w:tc>
    </w:tr>
  </w:tbl>
  <w:p w14:paraId="4EC439ED" w14:textId="41F3D12D" w:rsidR="22082E0C" w:rsidRDefault="22082E0C" w:rsidP="22082E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01EFC"/>
    <w:multiLevelType w:val="multilevel"/>
    <w:tmpl w:val="98DA6A50"/>
    <w:lvl w:ilvl="0">
      <w:start w:val="1"/>
      <w:numFmt w:val="decimal"/>
      <w:pStyle w:val="Heading1"/>
      <w:suff w:val="nothing"/>
      <w:lvlText w:val="CHAPTER %1"/>
      <w:lvlJc w:val="left"/>
      <w:pPr>
        <w:ind w:left="0" w:firstLine="0"/>
      </w:pPr>
      <w:rPr>
        <w:rFonts w:ascii="Times New Roman" w:hAnsi="Times New Roman"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Heading2"/>
      <w:lvlText w:val="%1"/>
      <w:lvlJc w:val="left"/>
      <w:pPr>
        <w:tabs>
          <w:tab w:val="num" w:pos="0"/>
        </w:tabs>
        <w:ind w:left="0" w:firstLine="0"/>
      </w:pPr>
      <w:rPr>
        <w:rFonts w:hint="default"/>
        <w:color w:val="FFFFFF"/>
      </w:rPr>
    </w:lvl>
    <w:lvl w:ilvl="2">
      <w:start w:val="1"/>
      <w:numFmt w:val="decimal"/>
      <w:pStyle w:val="Heading3"/>
      <w:lvlText w:val="%1.%3"/>
      <w:lvlJc w:val="left"/>
      <w:pPr>
        <w:tabs>
          <w:tab w:val="num" w:pos="851"/>
        </w:tabs>
        <w:ind w:left="851" w:hanging="851"/>
      </w:pPr>
      <w:rPr>
        <w:rFonts w:hint="default"/>
      </w:rPr>
    </w:lvl>
    <w:lvl w:ilvl="3">
      <w:start w:val="1"/>
      <w:numFmt w:val="decimal"/>
      <w:pStyle w:val="Heading4"/>
      <w:lvlText w:val="%1.%3.%4"/>
      <w:lvlJc w:val="left"/>
      <w:pPr>
        <w:tabs>
          <w:tab w:val="num" w:pos="851"/>
        </w:tabs>
        <w:ind w:left="851" w:hanging="851"/>
      </w:pPr>
      <w:rPr>
        <w:rFonts w:hint="default"/>
        <w:b/>
        <w:bCs/>
      </w:rPr>
    </w:lvl>
    <w:lvl w:ilvl="4">
      <w:start w:val="1"/>
      <w:numFmt w:val="decimal"/>
      <w:pStyle w:val="Heading5"/>
      <w:lvlText w:val="%1%2.%3.%4.%5"/>
      <w:lvlJc w:val="left"/>
      <w:pPr>
        <w:tabs>
          <w:tab w:val="num" w:pos="851"/>
        </w:tabs>
        <w:ind w:left="851" w:hanging="851"/>
      </w:pPr>
      <w:rPr>
        <w:rFonts w:hint="default"/>
      </w:rPr>
    </w:lvl>
    <w:lvl w:ilvl="5">
      <w:start w:val="1"/>
      <w:numFmt w:val="decimal"/>
      <w:pStyle w:val="Heading6"/>
      <w:lvlText w:val="%1.%3.%4.%5.%6"/>
      <w:lvlJc w:val="left"/>
      <w:pPr>
        <w:tabs>
          <w:tab w:val="num" w:pos="851"/>
        </w:tabs>
        <w:ind w:left="851" w:hanging="851"/>
      </w:pPr>
      <w:rPr>
        <w:rFonts w:hint="default"/>
      </w:rPr>
    </w:lvl>
    <w:lvl w:ilvl="6">
      <w:start w:val="1"/>
      <w:numFmt w:val="upperLetter"/>
      <w:pStyle w:val="Heading7"/>
      <w:lvlText w:val="Appendix %7"/>
      <w:lvlJc w:val="left"/>
      <w:pPr>
        <w:tabs>
          <w:tab w:val="num" w:pos="1872"/>
        </w:tabs>
        <w:ind w:left="4968" w:hanging="4968"/>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 w15:restartNumberingAfterBreak="0">
    <w:nsid w:val="204B04B6"/>
    <w:multiLevelType w:val="hybridMultilevel"/>
    <w:tmpl w:val="F7CCE592"/>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3" w15:restartNumberingAfterBreak="0">
    <w:nsid w:val="2A0A04A3"/>
    <w:multiLevelType w:val="hybridMultilevel"/>
    <w:tmpl w:val="0C5096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AF23E84"/>
    <w:multiLevelType w:val="hybridMultilevel"/>
    <w:tmpl w:val="1818A418"/>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5" w15:restartNumberingAfterBreak="0">
    <w:nsid w:val="39D26FE3"/>
    <w:multiLevelType w:val="hybridMultilevel"/>
    <w:tmpl w:val="65D03832"/>
    <w:lvl w:ilvl="0" w:tplc="8D3261A8">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3AA64025"/>
    <w:multiLevelType w:val="hybridMultilevel"/>
    <w:tmpl w:val="0C509622"/>
    <w:lvl w:ilvl="0" w:tplc="8D3261A8">
      <w:start w:val="1"/>
      <w:numFmt w:val="decimal"/>
      <w:lvlText w:val="[%1]"/>
      <w:lvlJc w:val="left"/>
      <w:pPr>
        <w:ind w:left="2138" w:hanging="360"/>
      </w:pPr>
      <w:rPr>
        <w:rFonts w:hint="default"/>
      </w:rPr>
    </w:lvl>
    <w:lvl w:ilvl="1" w:tplc="44090019" w:tentative="1">
      <w:start w:val="1"/>
      <w:numFmt w:val="lowerLetter"/>
      <w:lvlText w:val="%2."/>
      <w:lvlJc w:val="left"/>
      <w:pPr>
        <w:ind w:left="2858" w:hanging="360"/>
      </w:pPr>
    </w:lvl>
    <w:lvl w:ilvl="2" w:tplc="4409001B" w:tentative="1">
      <w:start w:val="1"/>
      <w:numFmt w:val="lowerRoman"/>
      <w:lvlText w:val="%3."/>
      <w:lvlJc w:val="right"/>
      <w:pPr>
        <w:ind w:left="3578" w:hanging="180"/>
      </w:pPr>
    </w:lvl>
    <w:lvl w:ilvl="3" w:tplc="4409000F" w:tentative="1">
      <w:start w:val="1"/>
      <w:numFmt w:val="decimal"/>
      <w:lvlText w:val="%4."/>
      <w:lvlJc w:val="left"/>
      <w:pPr>
        <w:ind w:left="4298" w:hanging="360"/>
      </w:pPr>
    </w:lvl>
    <w:lvl w:ilvl="4" w:tplc="44090019" w:tentative="1">
      <w:start w:val="1"/>
      <w:numFmt w:val="lowerLetter"/>
      <w:lvlText w:val="%5."/>
      <w:lvlJc w:val="left"/>
      <w:pPr>
        <w:ind w:left="5018" w:hanging="360"/>
      </w:pPr>
    </w:lvl>
    <w:lvl w:ilvl="5" w:tplc="4409001B" w:tentative="1">
      <w:start w:val="1"/>
      <w:numFmt w:val="lowerRoman"/>
      <w:lvlText w:val="%6."/>
      <w:lvlJc w:val="right"/>
      <w:pPr>
        <w:ind w:left="5738" w:hanging="180"/>
      </w:pPr>
    </w:lvl>
    <w:lvl w:ilvl="6" w:tplc="4409000F" w:tentative="1">
      <w:start w:val="1"/>
      <w:numFmt w:val="decimal"/>
      <w:lvlText w:val="%7."/>
      <w:lvlJc w:val="left"/>
      <w:pPr>
        <w:ind w:left="6458" w:hanging="360"/>
      </w:pPr>
    </w:lvl>
    <w:lvl w:ilvl="7" w:tplc="44090019" w:tentative="1">
      <w:start w:val="1"/>
      <w:numFmt w:val="lowerLetter"/>
      <w:lvlText w:val="%8."/>
      <w:lvlJc w:val="left"/>
      <w:pPr>
        <w:ind w:left="7178" w:hanging="360"/>
      </w:pPr>
    </w:lvl>
    <w:lvl w:ilvl="8" w:tplc="4409001B" w:tentative="1">
      <w:start w:val="1"/>
      <w:numFmt w:val="lowerRoman"/>
      <w:lvlText w:val="%9."/>
      <w:lvlJc w:val="right"/>
      <w:pPr>
        <w:ind w:left="7898" w:hanging="180"/>
      </w:pPr>
    </w:lvl>
  </w:abstractNum>
  <w:abstractNum w:abstractNumId="7" w15:restartNumberingAfterBreak="0">
    <w:nsid w:val="45692005"/>
    <w:multiLevelType w:val="hybridMultilevel"/>
    <w:tmpl w:val="B4AA9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7A479E"/>
    <w:multiLevelType w:val="hybridMultilevel"/>
    <w:tmpl w:val="FB1C1FDC"/>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9" w15:restartNumberingAfterBreak="0">
    <w:nsid w:val="50A8077D"/>
    <w:multiLevelType w:val="multilevel"/>
    <w:tmpl w:val="EE802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3716D14"/>
    <w:multiLevelType w:val="hybridMultilevel"/>
    <w:tmpl w:val="DA58EAB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5393640F"/>
    <w:multiLevelType w:val="hybridMultilevel"/>
    <w:tmpl w:val="B0461F1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15:restartNumberingAfterBreak="0">
    <w:nsid w:val="5838205A"/>
    <w:multiLevelType w:val="hybridMultilevel"/>
    <w:tmpl w:val="86BA1C3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CBE2FB9"/>
    <w:multiLevelType w:val="hybridMultilevel"/>
    <w:tmpl w:val="A48AD092"/>
    <w:lvl w:ilvl="0" w:tplc="916A22C0">
      <w:start w:val="1"/>
      <w:numFmt w:val="decimal"/>
      <w:lvlText w:val="%1."/>
      <w:lvlJc w:val="left"/>
      <w:pPr>
        <w:ind w:left="1080" w:hanging="72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543313"/>
    <w:multiLevelType w:val="hybridMultilevel"/>
    <w:tmpl w:val="598000F4"/>
    <w:lvl w:ilvl="0" w:tplc="44090001">
      <w:start w:val="1"/>
      <w:numFmt w:val="bullet"/>
      <w:lvlText w:val=""/>
      <w:lvlJc w:val="left"/>
      <w:pPr>
        <w:ind w:left="1287" w:hanging="360"/>
      </w:pPr>
      <w:rPr>
        <w:rFonts w:ascii="Symbol" w:hAnsi="Symbol" w:hint="default"/>
      </w:rPr>
    </w:lvl>
    <w:lvl w:ilvl="1" w:tplc="44090003" w:tentative="1">
      <w:start w:val="1"/>
      <w:numFmt w:val="bullet"/>
      <w:lvlText w:val="o"/>
      <w:lvlJc w:val="left"/>
      <w:pPr>
        <w:ind w:left="2007" w:hanging="360"/>
      </w:pPr>
      <w:rPr>
        <w:rFonts w:ascii="Courier New" w:hAnsi="Courier New" w:cs="Courier New" w:hint="default"/>
      </w:rPr>
    </w:lvl>
    <w:lvl w:ilvl="2" w:tplc="44090005" w:tentative="1">
      <w:start w:val="1"/>
      <w:numFmt w:val="bullet"/>
      <w:lvlText w:val=""/>
      <w:lvlJc w:val="left"/>
      <w:pPr>
        <w:ind w:left="2727" w:hanging="360"/>
      </w:pPr>
      <w:rPr>
        <w:rFonts w:ascii="Wingdings" w:hAnsi="Wingdings" w:hint="default"/>
      </w:rPr>
    </w:lvl>
    <w:lvl w:ilvl="3" w:tplc="44090001" w:tentative="1">
      <w:start w:val="1"/>
      <w:numFmt w:val="bullet"/>
      <w:lvlText w:val=""/>
      <w:lvlJc w:val="left"/>
      <w:pPr>
        <w:ind w:left="3447" w:hanging="360"/>
      </w:pPr>
      <w:rPr>
        <w:rFonts w:ascii="Symbol" w:hAnsi="Symbol" w:hint="default"/>
      </w:rPr>
    </w:lvl>
    <w:lvl w:ilvl="4" w:tplc="44090003" w:tentative="1">
      <w:start w:val="1"/>
      <w:numFmt w:val="bullet"/>
      <w:lvlText w:val="o"/>
      <w:lvlJc w:val="left"/>
      <w:pPr>
        <w:ind w:left="4167" w:hanging="360"/>
      </w:pPr>
      <w:rPr>
        <w:rFonts w:ascii="Courier New" w:hAnsi="Courier New" w:cs="Courier New" w:hint="default"/>
      </w:rPr>
    </w:lvl>
    <w:lvl w:ilvl="5" w:tplc="44090005" w:tentative="1">
      <w:start w:val="1"/>
      <w:numFmt w:val="bullet"/>
      <w:lvlText w:val=""/>
      <w:lvlJc w:val="left"/>
      <w:pPr>
        <w:ind w:left="4887" w:hanging="360"/>
      </w:pPr>
      <w:rPr>
        <w:rFonts w:ascii="Wingdings" w:hAnsi="Wingdings" w:hint="default"/>
      </w:rPr>
    </w:lvl>
    <w:lvl w:ilvl="6" w:tplc="44090001" w:tentative="1">
      <w:start w:val="1"/>
      <w:numFmt w:val="bullet"/>
      <w:lvlText w:val=""/>
      <w:lvlJc w:val="left"/>
      <w:pPr>
        <w:ind w:left="5607" w:hanging="360"/>
      </w:pPr>
      <w:rPr>
        <w:rFonts w:ascii="Symbol" w:hAnsi="Symbol" w:hint="default"/>
      </w:rPr>
    </w:lvl>
    <w:lvl w:ilvl="7" w:tplc="44090003" w:tentative="1">
      <w:start w:val="1"/>
      <w:numFmt w:val="bullet"/>
      <w:lvlText w:val="o"/>
      <w:lvlJc w:val="left"/>
      <w:pPr>
        <w:ind w:left="6327" w:hanging="360"/>
      </w:pPr>
      <w:rPr>
        <w:rFonts w:ascii="Courier New" w:hAnsi="Courier New" w:cs="Courier New" w:hint="default"/>
      </w:rPr>
    </w:lvl>
    <w:lvl w:ilvl="8" w:tplc="44090005" w:tentative="1">
      <w:start w:val="1"/>
      <w:numFmt w:val="bullet"/>
      <w:lvlText w:val=""/>
      <w:lvlJc w:val="left"/>
      <w:pPr>
        <w:ind w:left="7047" w:hanging="360"/>
      </w:pPr>
      <w:rPr>
        <w:rFonts w:ascii="Wingdings" w:hAnsi="Wingdings" w:hint="default"/>
      </w:rPr>
    </w:lvl>
  </w:abstractNum>
  <w:abstractNum w:abstractNumId="15" w15:restartNumberingAfterBreak="0">
    <w:nsid w:val="6CEE32C7"/>
    <w:multiLevelType w:val="hybridMultilevel"/>
    <w:tmpl w:val="6F904F56"/>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abstractNum w:abstractNumId="16" w15:restartNumberingAfterBreak="0">
    <w:nsid w:val="751E6225"/>
    <w:multiLevelType w:val="hybridMultilevel"/>
    <w:tmpl w:val="CE5A0F90"/>
    <w:lvl w:ilvl="0" w:tplc="44090001">
      <w:start w:val="1"/>
      <w:numFmt w:val="bullet"/>
      <w:lvlText w:val=""/>
      <w:lvlJc w:val="left"/>
      <w:pPr>
        <w:ind w:left="1440" w:hanging="360"/>
      </w:pPr>
      <w:rPr>
        <w:rFonts w:ascii="Symbol" w:hAnsi="Symbol" w:hint="default"/>
      </w:rPr>
    </w:lvl>
    <w:lvl w:ilvl="1" w:tplc="44090003" w:tentative="1">
      <w:start w:val="1"/>
      <w:numFmt w:val="bullet"/>
      <w:lvlText w:val="o"/>
      <w:lvlJc w:val="left"/>
      <w:pPr>
        <w:ind w:left="2160" w:hanging="360"/>
      </w:pPr>
      <w:rPr>
        <w:rFonts w:ascii="Courier New" w:hAnsi="Courier New" w:cs="Courier New" w:hint="default"/>
      </w:rPr>
    </w:lvl>
    <w:lvl w:ilvl="2" w:tplc="44090005" w:tentative="1">
      <w:start w:val="1"/>
      <w:numFmt w:val="bullet"/>
      <w:lvlText w:val=""/>
      <w:lvlJc w:val="left"/>
      <w:pPr>
        <w:ind w:left="2880" w:hanging="360"/>
      </w:pPr>
      <w:rPr>
        <w:rFonts w:ascii="Wingdings" w:hAnsi="Wingdings" w:hint="default"/>
      </w:rPr>
    </w:lvl>
    <w:lvl w:ilvl="3" w:tplc="44090001" w:tentative="1">
      <w:start w:val="1"/>
      <w:numFmt w:val="bullet"/>
      <w:lvlText w:val=""/>
      <w:lvlJc w:val="left"/>
      <w:pPr>
        <w:ind w:left="3600" w:hanging="360"/>
      </w:pPr>
      <w:rPr>
        <w:rFonts w:ascii="Symbol" w:hAnsi="Symbol" w:hint="default"/>
      </w:rPr>
    </w:lvl>
    <w:lvl w:ilvl="4" w:tplc="44090003" w:tentative="1">
      <w:start w:val="1"/>
      <w:numFmt w:val="bullet"/>
      <w:lvlText w:val="o"/>
      <w:lvlJc w:val="left"/>
      <w:pPr>
        <w:ind w:left="4320" w:hanging="360"/>
      </w:pPr>
      <w:rPr>
        <w:rFonts w:ascii="Courier New" w:hAnsi="Courier New" w:cs="Courier New" w:hint="default"/>
      </w:rPr>
    </w:lvl>
    <w:lvl w:ilvl="5" w:tplc="44090005" w:tentative="1">
      <w:start w:val="1"/>
      <w:numFmt w:val="bullet"/>
      <w:lvlText w:val=""/>
      <w:lvlJc w:val="left"/>
      <w:pPr>
        <w:ind w:left="5040" w:hanging="360"/>
      </w:pPr>
      <w:rPr>
        <w:rFonts w:ascii="Wingdings" w:hAnsi="Wingdings" w:hint="default"/>
      </w:rPr>
    </w:lvl>
    <w:lvl w:ilvl="6" w:tplc="44090001" w:tentative="1">
      <w:start w:val="1"/>
      <w:numFmt w:val="bullet"/>
      <w:lvlText w:val=""/>
      <w:lvlJc w:val="left"/>
      <w:pPr>
        <w:ind w:left="5760" w:hanging="360"/>
      </w:pPr>
      <w:rPr>
        <w:rFonts w:ascii="Symbol" w:hAnsi="Symbol" w:hint="default"/>
      </w:rPr>
    </w:lvl>
    <w:lvl w:ilvl="7" w:tplc="44090003" w:tentative="1">
      <w:start w:val="1"/>
      <w:numFmt w:val="bullet"/>
      <w:lvlText w:val="o"/>
      <w:lvlJc w:val="left"/>
      <w:pPr>
        <w:ind w:left="6480" w:hanging="360"/>
      </w:pPr>
      <w:rPr>
        <w:rFonts w:ascii="Courier New" w:hAnsi="Courier New" w:cs="Courier New" w:hint="default"/>
      </w:rPr>
    </w:lvl>
    <w:lvl w:ilvl="8" w:tplc="44090005" w:tentative="1">
      <w:start w:val="1"/>
      <w:numFmt w:val="bullet"/>
      <w:lvlText w:val=""/>
      <w:lvlJc w:val="left"/>
      <w:pPr>
        <w:ind w:left="7200" w:hanging="360"/>
      </w:pPr>
      <w:rPr>
        <w:rFonts w:ascii="Wingdings" w:hAnsi="Wingdings" w:hint="default"/>
      </w:rPr>
    </w:lvl>
  </w:abstractNum>
  <w:num w:numId="1" w16cid:durableId="1356879531">
    <w:abstractNumId w:val="1"/>
  </w:num>
  <w:num w:numId="2" w16cid:durableId="180095753">
    <w:abstractNumId w:val="0"/>
  </w:num>
  <w:num w:numId="3" w16cid:durableId="187717393">
    <w:abstractNumId w:val="7"/>
  </w:num>
  <w:num w:numId="4" w16cid:durableId="2086800861">
    <w:abstractNumId w:val="13"/>
  </w:num>
  <w:num w:numId="5" w16cid:durableId="144976012">
    <w:abstractNumId w:val="16"/>
  </w:num>
  <w:num w:numId="6" w16cid:durableId="716078879">
    <w:abstractNumId w:val="15"/>
  </w:num>
  <w:num w:numId="7" w16cid:durableId="1777555860">
    <w:abstractNumId w:val="4"/>
  </w:num>
  <w:num w:numId="8" w16cid:durableId="1081834934">
    <w:abstractNumId w:val="8"/>
  </w:num>
  <w:num w:numId="9" w16cid:durableId="1382100033">
    <w:abstractNumId w:val="10"/>
  </w:num>
  <w:num w:numId="10" w16cid:durableId="178662933">
    <w:abstractNumId w:val="14"/>
  </w:num>
  <w:num w:numId="11" w16cid:durableId="1781408960">
    <w:abstractNumId w:val="2"/>
  </w:num>
  <w:num w:numId="12" w16cid:durableId="1902254539">
    <w:abstractNumId w:val="11"/>
  </w:num>
  <w:num w:numId="13" w16cid:durableId="679115641">
    <w:abstractNumId w:val="12"/>
  </w:num>
  <w:num w:numId="14" w16cid:durableId="1658269197">
    <w:abstractNumId w:val="9"/>
  </w:num>
  <w:num w:numId="15" w16cid:durableId="1753307613">
    <w:abstractNumId w:val="5"/>
  </w:num>
  <w:num w:numId="16" w16cid:durableId="111367364">
    <w:abstractNumId w:val="6"/>
  </w:num>
  <w:num w:numId="17" w16cid:durableId="37161410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o Han Foon">
    <w15:presenceInfo w15:providerId="AD" w15:userId="S::hfneo@mmu.edu.my::c02c282d-043a-42a2-97ce-748f3f6172be"/>
  </w15:person>
  <w15:person w15:author="Neo">
    <w15:presenceInfo w15:providerId="None" w15:userId="Ne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3NTQ3M7A0MbQwMTNU0lEKTi0uzszPAykwNKgFANh0sNEtAAAA"/>
  </w:docVars>
  <w:rsids>
    <w:rsidRoot w:val="00162E7E"/>
    <w:rsid w:val="000034FE"/>
    <w:rsid w:val="0000517B"/>
    <w:rsid w:val="00005B49"/>
    <w:rsid w:val="00011C37"/>
    <w:rsid w:val="000151A9"/>
    <w:rsid w:val="00016916"/>
    <w:rsid w:val="00022262"/>
    <w:rsid w:val="0002565D"/>
    <w:rsid w:val="00027A52"/>
    <w:rsid w:val="000369D2"/>
    <w:rsid w:val="00044097"/>
    <w:rsid w:val="00045213"/>
    <w:rsid w:val="00047A56"/>
    <w:rsid w:val="00050708"/>
    <w:rsid w:val="00050C4B"/>
    <w:rsid w:val="00060417"/>
    <w:rsid w:val="000672FB"/>
    <w:rsid w:val="000750D2"/>
    <w:rsid w:val="00077C3D"/>
    <w:rsid w:val="00084851"/>
    <w:rsid w:val="0009779B"/>
    <w:rsid w:val="000A7A36"/>
    <w:rsid w:val="000A7B08"/>
    <w:rsid w:val="000A7CE8"/>
    <w:rsid w:val="000B29EF"/>
    <w:rsid w:val="000B687A"/>
    <w:rsid w:val="000E0232"/>
    <w:rsid w:val="000E4187"/>
    <w:rsid w:val="00111218"/>
    <w:rsid w:val="00114F61"/>
    <w:rsid w:val="00120C34"/>
    <w:rsid w:val="00133D22"/>
    <w:rsid w:val="001405D3"/>
    <w:rsid w:val="00142C8A"/>
    <w:rsid w:val="001514A4"/>
    <w:rsid w:val="001539A9"/>
    <w:rsid w:val="00160592"/>
    <w:rsid w:val="00162E7E"/>
    <w:rsid w:val="001744C9"/>
    <w:rsid w:val="00175FD5"/>
    <w:rsid w:val="00191903"/>
    <w:rsid w:val="001A20B4"/>
    <w:rsid w:val="001B0210"/>
    <w:rsid w:val="001D0267"/>
    <w:rsid w:val="001F0265"/>
    <w:rsid w:val="00203DAF"/>
    <w:rsid w:val="00206075"/>
    <w:rsid w:val="002266A7"/>
    <w:rsid w:val="00232CB5"/>
    <w:rsid w:val="00250D10"/>
    <w:rsid w:val="00260D7F"/>
    <w:rsid w:val="00270313"/>
    <w:rsid w:val="002834BB"/>
    <w:rsid w:val="00291FBF"/>
    <w:rsid w:val="002968E7"/>
    <w:rsid w:val="00297BE4"/>
    <w:rsid w:val="002A081E"/>
    <w:rsid w:val="002A0FB3"/>
    <w:rsid w:val="002A2E47"/>
    <w:rsid w:val="002A3022"/>
    <w:rsid w:val="002D6782"/>
    <w:rsid w:val="002D7163"/>
    <w:rsid w:val="002D7B7F"/>
    <w:rsid w:val="002E3834"/>
    <w:rsid w:val="002F02CB"/>
    <w:rsid w:val="002F28D8"/>
    <w:rsid w:val="00302AE5"/>
    <w:rsid w:val="0031305B"/>
    <w:rsid w:val="00331183"/>
    <w:rsid w:val="00335966"/>
    <w:rsid w:val="00335E8E"/>
    <w:rsid w:val="003471D6"/>
    <w:rsid w:val="003533B4"/>
    <w:rsid w:val="00363DCD"/>
    <w:rsid w:val="00365EF6"/>
    <w:rsid w:val="00375C16"/>
    <w:rsid w:val="0037783F"/>
    <w:rsid w:val="0037794C"/>
    <w:rsid w:val="003866E3"/>
    <w:rsid w:val="00394CD4"/>
    <w:rsid w:val="003976B1"/>
    <w:rsid w:val="003A4359"/>
    <w:rsid w:val="003A5124"/>
    <w:rsid w:val="003C5597"/>
    <w:rsid w:val="003C5696"/>
    <w:rsid w:val="003C5A0B"/>
    <w:rsid w:val="003C62D6"/>
    <w:rsid w:val="003D1CA0"/>
    <w:rsid w:val="003D57E0"/>
    <w:rsid w:val="003E008C"/>
    <w:rsid w:val="003F205C"/>
    <w:rsid w:val="003F7D78"/>
    <w:rsid w:val="004064BA"/>
    <w:rsid w:val="004174A0"/>
    <w:rsid w:val="00424954"/>
    <w:rsid w:val="0042563D"/>
    <w:rsid w:val="00442192"/>
    <w:rsid w:val="00454F43"/>
    <w:rsid w:val="004626A1"/>
    <w:rsid w:val="00463139"/>
    <w:rsid w:val="00481F90"/>
    <w:rsid w:val="00485616"/>
    <w:rsid w:val="004907A1"/>
    <w:rsid w:val="0049302E"/>
    <w:rsid w:val="00493C72"/>
    <w:rsid w:val="0049432E"/>
    <w:rsid w:val="004949C2"/>
    <w:rsid w:val="004A66F5"/>
    <w:rsid w:val="004A75D1"/>
    <w:rsid w:val="004B513C"/>
    <w:rsid w:val="004C480C"/>
    <w:rsid w:val="004D4671"/>
    <w:rsid w:val="004F210A"/>
    <w:rsid w:val="004F36B1"/>
    <w:rsid w:val="004F6732"/>
    <w:rsid w:val="00502B44"/>
    <w:rsid w:val="00502E94"/>
    <w:rsid w:val="00523147"/>
    <w:rsid w:val="00523FB1"/>
    <w:rsid w:val="00526461"/>
    <w:rsid w:val="005362A5"/>
    <w:rsid w:val="005539E0"/>
    <w:rsid w:val="00556032"/>
    <w:rsid w:val="005669AC"/>
    <w:rsid w:val="00572258"/>
    <w:rsid w:val="0058291E"/>
    <w:rsid w:val="005A0AD2"/>
    <w:rsid w:val="005A176B"/>
    <w:rsid w:val="005B5156"/>
    <w:rsid w:val="005B590F"/>
    <w:rsid w:val="005B6D48"/>
    <w:rsid w:val="005C3A6A"/>
    <w:rsid w:val="005C3C60"/>
    <w:rsid w:val="005C498C"/>
    <w:rsid w:val="005C49C7"/>
    <w:rsid w:val="005D37DF"/>
    <w:rsid w:val="005E53A2"/>
    <w:rsid w:val="005E6C87"/>
    <w:rsid w:val="005F5A41"/>
    <w:rsid w:val="00601AA8"/>
    <w:rsid w:val="006060C0"/>
    <w:rsid w:val="006078DE"/>
    <w:rsid w:val="00612956"/>
    <w:rsid w:val="006142AA"/>
    <w:rsid w:val="00616A06"/>
    <w:rsid w:val="00625BB6"/>
    <w:rsid w:val="00632F87"/>
    <w:rsid w:val="0065407E"/>
    <w:rsid w:val="00656BE9"/>
    <w:rsid w:val="006605D6"/>
    <w:rsid w:val="0066227A"/>
    <w:rsid w:val="00665F39"/>
    <w:rsid w:val="00666B8A"/>
    <w:rsid w:val="006769CE"/>
    <w:rsid w:val="00695F5D"/>
    <w:rsid w:val="006A0264"/>
    <w:rsid w:val="006B0AE7"/>
    <w:rsid w:val="006B1739"/>
    <w:rsid w:val="006B1DBE"/>
    <w:rsid w:val="006B735E"/>
    <w:rsid w:val="006B7674"/>
    <w:rsid w:val="006D5307"/>
    <w:rsid w:val="006E2FB7"/>
    <w:rsid w:val="006E3055"/>
    <w:rsid w:val="006E6884"/>
    <w:rsid w:val="006F2056"/>
    <w:rsid w:val="006F2D5B"/>
    <w:rsid w:val="006F538F"/>
    <w:rsid w:val="0071511D"/>
    <w:rsid w:val="007214AD"/>
    <w:rsid w:val="00721A23"/>
    <w:rsid w:val="00722055"/>
    <w:rsid w:val="0072757D"/>
    <w:rsid w:val="00727EC4"/>
    <w:rsid w:val="00732404"/>
    <w:rsid w:val="007324E5"/>
    <w:rsid w:val="00740984"/>
    <w:rsid w:val="0074334C"/>
    <w:rsid w:val="00755054"/>
    <w:rsid w:val="007562DA"/>
    <w:rsid w:val="0076164A"/>
    <w:rsid w:val="00771CF1"/>
    <w:rsid w:val="00774CC0"/>
    <w:rsid w:val="00783EDD"/>
    <w:rsid w:val="0079084A"/>
    <w:rsid w:val="007916D6"/>
    <w:rsid w:val="00792498"/>
    <w:rsid w:val="00795C68"/>
    <w:rsid w:val="0079724E"/>
    <w:rsid w:val="007A10B3"/>
    <w:rsid w:val="007B2560"/>
    <w:rsid w:val="007B38ED"/>
    <w:rsid w:val="007D1143"/>
    <w:rsid w:val="007D3438"/>
    <w:rsid w:val="00802876"/>
    <w:rsid w:val="0081756D"/>
    <w:rsid w:val="008203C7"/>
    <w:rsid w:val="008519FF"/>
    <w:rsid w:val="00855770"/>
    <w:rsid w:val="0086186C"/>
    <w:rsid w:val="0086686D"/>
    <w:rsid w:val="008668E2"/>
    <w:rsid w:val="00870067"/>
    <w:rsid w:val="00873CBE"/>
    <w:rsid w:val="00880117"/>
    <w:rsid w:val="00881182"/>
    <w:rsid w:val="00894ABA"/>
    <w:rsid w:val="008A7205"/>
    <w:rsid w:val="008B412D"/>
    <w:rsid w:val="008B5DE1"/>
    <w:rsid w:val="008D1105"/>
    <w:rsid w:val="008E23B0"/>
    <w:rsid w:val="008E3E94"/>
    <w:rsid w:val="008E5F3B"/>
    <w:rsid w:val="008E691C"/>
    <w:rsid w:val="008E6FFC"/>
    <w:rsid w:val="00906912"/>
    <w:rsid w:val="00917548"/>
    <w:rsid w:val="00933BBB"/>
    <w:rsid w:val="009426EE"/>
    <w:rsid w:val="00943358"/>
    <w:rsid w:val="009500B3"/>
    <w:rsid w:val="009572B2"/>
    <w:rsid w:val="009675A4"/>
    <w:rsid w:val="00980D90"/>
    <w:rsid w:val="00994DD7"/>
    <w:rsid w:val="009B7886"/>
    <w:rsid w:val="009C2338"/>
    <w:rsid w:val="009E6A70"/>
    <w:rsid w:val="009E7F1A"/>
    <w:rsid w:val="009F07CB"/>
    <w:rsid w:val="00A0032F"/>
    <w:rsid w:val="00A13B1E"/>
    <w:rsid w:val="00A140E4"/>
    <w:rsid w:val="00A142AB"/>
    <w:rsid w:val="00A2023C"/>
    <w:rsid w:val="00A41C76"/>
    <w:rsid w:val="00A4521C"/>
    <w:rsid w:val="00A478C5"/>
    <w:rsid w:val="00A54926"/>
    <w:rsid w:val="00A5607C"/>
    <w:rsid w:val="00A568D6"/>
    <w:rsid w:val="00A61535"/>
    <w:rsid w:val="00A6747D"/>
    <w:rsid w:val="00A71BD8"/>
    <w:rsid w:val="00A7346A"/>
    <w:rsid w:val="00A77CAF"/>
    <w:rsid w:val="00A80FBF"/>
    <w:rsid w:val="00A85059"/>
    <w:rsid w:val="00A93D07"/>
    <w:rsid w:val="00AA7DE0"/>
    <w:rsid w:val="00AD7BA3"/>
    <w:rsid w:val="00B15822"/>
    <w:rsid w:val="00B205B7"/>
    <w:rsid w:val="00B449F8"/>
    <w:rsid w:val="00B520FD"/>
    <w:rsid w:val="00B54131"/>
    <w:rsid w:val="00B65B43"/>
    <w:rsid w:val="00B71D36"/>
    <w:rsid w:val="00B742C5"/>
    <w:rsid w:val="00B745A5"/>
    <w:rsid w:val="00B8077D"/>
    <w:rsid w:val="00B81A1D"/>
    <w:rsid w:val="00B92AB8"/>
    <w:rsid w:val="00B9394C"/>
    <w:rsid w:val="00BA1A72"/>
    <w:rsid w:val="00BA1F49"/>
    <w:rsid w:val="00BB0430"/>
    <w:rsid w:val="00BB1BCE"/>
    <w:rsid w:val="00BB4375"/>
    <w:rsid w:val="00BB5E32"/>
    <w:rsid w:val="00BC053E"/>
    <w:rsid w:val="00BC3757"/>
    <w:rsid w:val="00BC45C6"/>
    <w:rsid w:val="00BC7CBC"/>
    <w:rsid w:val="00BD47F5"/>
    <w:rsid w:val="00BD487C"/>
    <w:rsid w:val="00BE150F"/>
    <w:rsid w:val="00BE189E"/>
    <w:rsid w:val="00BE6B71"/>
    <w:rsid w:val="00BF6A90"/>
    <w:rsid w:val="00BF7C2B"/>
    <w:rsid w:val="00C01174"/>
    <w:rsid w:val="00C11541"/>
    <w:rsid w:val="00C17AB8"/>
    <w:rsid w:val="00C232CB"/>
    <w:rsid w:val="00C24048"/>
    <w:rsid w:val="00C31525"/>
    <w:rsid w:val="00C36D4E"/>
    <w:rsid w:val="00C42A8E"/>
    <w:rsid w:val="00C4717E"/>
    <w:rsid w:val="00C5318B"/>
    <w:rsid w:val="00C61D15"/>
    <w:rsid w:val="00C61FF8"/>
    <w:rsid w:val="00C63614"/>
    <w:rsid w:val="00C938A4"/>
    <w:rsid w:val="00CA599E"/>
    <w:rsid w:val="00CA6E9C"/>
    <w:rsid w:val="00CE4B06"/>
    <w:rsid w:val="00CE73A2"/>
    <w:rsid w:val="00D05F5F"/>
    <w:rsid w:val="00D07767"/>
    <w:rsid w:val="00D105FB"/>
    <w:rsid w:val="00D3024A"/>
    <w:rsid w:val="00D37273"/>
    <w:rsid w:val="00D54D41"/>
    <w:rsid w:val="00D57D13"/>
    <w:rsid w:val="00D76DF0"/>
    <w:rsid w:val="00D954AC"/>
    <w:rsid w:val="00DA4F6F"/>
    <w:rsid w:val="00DC1668"/>
    <w:rsid w:val="00DC46C5"/>
    <w:rsid w:val="00DD6455"/>
    <w:rsid w:val="00DE5B8C"/>
    <w:rsid w:val="00DE76D3"/>
    <w:rsid w:val="00E05177"/>
    <w:rsid w:val="00E0711F"/>
    <w:rsid w:val="00E129DF"/>
    <w:rsid w:val="00E13504"/>
    <w:rsid w:val="00E14114"/>
    <w:rsid w:val="00E2390B"/>
    <w:rsid w:val="00E24B6B"/>
    <w:rsid w:val="00E24EAB"/>
    <w:rsid w:val="00E37E46"/>
    <w:rsid w:val="00E41719"/>
    <w:rsid w:val="00E43579"/>
    <w:rsid w:val="00E537A7"/>
    <w:rsid w:val="00E630AA"/>
    <w:rsid w:val="00E870D3"/>
    <w:rsid w:val="00EA08C0"/>
    <w:rsid w:val="00EA6F63"/>
    <w:rsid w:val="00EB1E76"/>
    <w:rsid w:val="00EB3FF4"/>
    <w:rsid w:val="00EC01A6"/>
    <w:rsid w:val="00ED03B8"/>
    <w:rsid w:val="00ED3825"/>
    <w:rsid w:val="00EE1AB4"/>
    <w:rsid w:val="00EE305C"/>
    <w:rsid w:val="00EF3BE7"/>
    <w:rsid w:val="00F07D9B"/>
    <w:rsid w:val="00F10297"/>
    <w:rsid w:val="00F269A6"/>
    <w:rsid w:val="00F27F2D"/>
    <w:rsid w:val="00F44E15"/>
    <w:rsid w:val="00F4672A"/>
    <w:rsid w:val="00F628A6"/>
    <w:rsid w:val="00F64A67"/>
    <w:rsid w:val="00F64C40"/>
    <w:rsid w:val="00F8230A"/>
    <w:rsid w:val="00FA28FB"/>
    <w:rsid w:val="00FA2D01"/>
    <w:rsid w:val="00FB11D9"/>
    <w:rsid w:val="00FB673F"/>
    <w:rsid w:val="00FB7A44"/>
    <w:rsid w:val="00FC0274"/>
    <w:rsid w:val="00FC48E0"/>
    <w:rsid w:val="00FC5EA2"/>
    <w:rsid w:val="00FC60C2"/>
    <w:rsid w:val="00FD0BF9"/>
    <w:rsid w:val="00FD7F55"/>
    <w:rsid w:val="00FE120C"/>
    <w:rsid w:val="00FF0AB0"/>
    <w:rsid w:val="060B728B"/>
    <w:rsid w:val="1F277D93"/>
    <w:rsid w:val="22082E0C"/>
    <w:rsid w:val="454EED4C"/>
    <w:rsid w:val="491C25A0"/>
    <w:rsid w:val="51A086B4"/>
    <w:rsid w:val="66F49C80"/>
    <w:rsid w:val="7341F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0E8E24"/>
  <w15:docId w15:val="{6BB491A0-024C-43AE-9849-502A2D114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2C8A"/>
    <w:pPr>
      <w:spacing w:line="360" w:lineRule="auto"/>
      <w:jc w:val="both"/>
    </w:pPr>
    <w:rPr>
      <w:rFonts w:ascii="Times New Roman" w:eastAsia="SimSun" w:hAnsi="Times New Roman"/>
      <w:sz w:val="24"/>
      <w:szCs w:val="24"/>
      <w:lang w:val="en-GB" w:eastAsia="zh-CN"/>
    </w:rPr>
  </w:style>
  <w:style w:type="paragraph" w:styleId="Heading1">
    <w:name w:val="heading 1"/>
    <w:basedOn w:val="Normal"/>
    <w:next w:val="Normal"/>
    <w:link w:val="Heading1Char"/>
    <w:qFormat/>
    <w:rsid w:val="00050C4B"/>
    <w:pPr>
      <w:numPr>
        <w:numId w:val="1"/>
      </w:numPr>
      <w:spacing w:after="480" w:line="480" w:lineRule="auto"/>
      <w:jc w:val="center"/>
      <w:outlineLvl w:val="0"/>
    </w:pPr>
    <w:rPr>
      <w:b/>
      <w:sz w:val="28"/>
    </w:rPr>
  </w:style>
  <w:style w:type="paragraph" w:styleId="Heading2">
    <w:name w:val="heading 2"/>
    <w:basedOn w:val="Heading1"/>
    <w:next w:val="Normal"/>
    <w:link w:val="Heading2Char"/>
    <w:qFormat/>
    <w:rsid w:val="00727EC4"/>
    <w:pPr>
      <w:numPr>
        <w:ilvl w:val="1"/>
      </w:numPr>
      <w:tabs>
        <w:tab w:val="left" w:pos="130"/>
      </w:tabs>
      <w:spacing w:before="480" w:line="240" w:lineRule="auto"/>
      <w:outlineLvl w:val="1"/>
    </w:pPr>
  </w:style>
  <w:style w:type="paragraph" w:styleId="Heading3">
    <w:name w:val="heading 3"/>
    <w:basedOn w:val="Normal"/>
    <w:next w:val="Normal"/>
    <w:link w:val="Heading3Char"/>
    <w:qFormat/>
    <w:rsid w:val="001539A9"/>
    <w:pPr>
      <w:keepNext/>
      <w:numPr>
        <w:ilvl w:val="2"/>
        <w:numId w:val="1"/>
      </w:numPr>
      <w:spacing w:after="240"/>
      <w:outlineLvl w:val="2"/>
    </w:pPr>
    <w:rPr>
      <w:rFonts w:cs="Arial"/>
      <w:b/>
      <w:bCs/>
      <w:szCs w:val="26"/>
    </w:rPr>
  </w:style>
  <w:style w:type="paragraph" w:styleId="Heading4">
    <w:name w:val="heading 4"/>
    <w:basedOn w:val="Normal"/>
    <w:next w:val="Normal"/>
    <w:link w:val="Heading4Char"/>
    <w:qFormat/>
    <w:rsid w:val="00DC46C5"/>
    <w:pPr>
      <w:keepNext/>
      <w:numPr>
        <w:ilvl w:val="3"/>
        <w:numId w:val="1"/>
      </w:numPr>
      <w:spacing w:after="240"/>
      <w:outlineLvl w:val="3"/>
    </w:pPr>
    <w:rPr>
      <w:b/>
      <w:bCs/>
      <w:szCs w:val="28"/>
    </w:rPr>
  </w:style>
  <w:style w:type="paragraph" w:styleId="Heading5">
    <w:name w:val="heading 5"/>
    <w:basedOn w:val="Normal"/>
    <w:next w:val="Normal"/>
    <w:link w:val="Heading5Char"/>
    <w:qFormat/>
    <w:rsid w:val="009E6A70"/>
    <w:pPr>
      <w:numPr>
        <w:ilvl w:val="4"/>
        <w:numId w:val="1"/>
      </w:numPr>
      <w:outlineLvl w:val="4"/>
    </w:pPr>
    <w:rPr>
      <w:b/>
      <w:bCs/>
      <w:iCs/>
      <w:szCs w:val="26"/>
    </w:rPr>
  </w:style>
  <w:style w:type="paragraph" w:styleId="Heading6">
    <w:name w:val="heading 6"/>
    <w:basedOn w:val="Normal"/>
    <w:next w:val="Normal"/>
    <w:link w:val="Heading6Char"/>
    <w:qFormat/>
    <w:rsid w:val="009E6A70"/>
    <w:pPr>
      <w:numPr>
        <w:ilvl w:val="5"/>
        <w:numId w:val="1"/>
      </w:numPr>
      <w:spacing w:before="240" w:after="60"/>
      <w:outlineLvl w:val="5"/>
    </w:pPr>
    <w:rPr>
      <w:b/>
      <w:bCs/>
      <w:sz w:val="22"/>
      <w:szCs w:val="22"/>
    </w:rPr>
  </w:style>
  <w:style w:type="paragraph" w:styleId="Heading7">
    <w:name w:val="heading 7"/>
    <w:basedOn w:val="Normal"/>
    <w:next w:val="Normal"/>
    <w:link w:val="Heading7Char"/>
    <w:rsid w:val="009E6A70"/>
    <w:pPr>
      <w:numPr>
        <w:ilvl w:val="6"/>
        <w:numId w:val="1"/>
      </w:numPr>
      <w:spacing w:before="240" w:after="60"/>
      <w:outlineLvl w:val="6"/>
    </w:pPr>
  </w:style>
  <w:style w:type="paragraph" w:styleId="Heading9">
    <w:name w:val="heading 9"/>
    <w:basedOn w:val="Normal"/>
    <w:next w:val="Normal"/>
    <w:link w:val="Heading9Char"/>
    <w:uiPriority w:val="9"/>
    <w:unhideWhenUsed/>
    <w:qFormat/>
    <w:rsid w:val="007B38ED"/>
    <w:pPr>
      <w:keepNext/>
      <w:keepLines/>
      <w:spacing w:after="240" w:line="480" w:lineRule="auto"/>
      <w:jc w:val="center"/>
      <w:outlineLvl w:val="8"/>
    </w:pPr>
    <w:rPr>
      <w:rFonts w:eastAsia="Times New Roman"/>
      <w:b/>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50C4B"/>
    <w:rPr>
      <w:rFonts w:ascii="Times New Roman" w:eastAsia="SimSun" w:hAnsi="Times New Roman"/>
      <w:b/>
      <w:sz w:val="28"/>
      <w:szCs w:val="24"/>
      <w:lang w:val="en-GB" w:eastAsia="zh-CN"/>
    </w:rPr>
  </w:style>
  <w:style w:type="character" w:customStyle="1" w:styleId="Heading2Char">
    <w:name w:val="Heading 2 Char"/>
    <w:link w:val="Heading2"/>
    <w:rsid w:val="00727EC4"/>
    <w:rPr>
      <w:rFonts w:ascii="Times New Roman" w:eastAsia="SimSun" w:hAnsi="Times New Roman"/>
      <w:b/>
      <w:sz w:val="28"/>
      <w:szCs w:val="24"/>
      <w:lang w:val="en-GB" w:eastAsia="zh-CN"/>
    </w:rPr>
  </w:style>
  <w:style w:type="character" w:customStyle="1" w:styleId="Heading3Char">
    <w:name w:val="Heading 3 Char"/>
    <w:link w:val="Heading3"/>
    <w:rsid w:val="001539A9"/>
    <w:rPr>
      <w:rFonts w:ascii="Times New Roman" w:eastAsia="SimSun" w:hAnsi="Times New Roman" w:cs="Arial"/>
      <w:b/>
      <w:bCs/>
      <w:sz w:val="24"/>
      <w:szCs w:val="26"/>
      <w:lang w:val="en-GB"/>
    </w:rPr>
  </w:style>
  <w:style w:type="character" w:customStyle="1" w:styleId="Heading4Char">
    <w:name w:val="Heading 4 Char"/>
    <w:link w:val="Heading4"/>
    <w:rsid w:val="00DC46C5"/>
    <w:rPr>
      <w:rFonts w:ascii="Times New Roman" w:eastAsia="SimSun" w:hAnsi="Times New Roman" w:cs="Times New Roman"/>
      <w:b/>
      <w:bCs/>
      <w:sz w:val="24"/>
      <w:szCs w:val="28"/>
      <w:lang w:val="en-GB"/>
    </w:rPr>
  </w:style>
  <w:style w:type="character" w:customStyle="1" w:styleId="Heading5Char">
    <w:name w:val="Heading 5 Char"/>
    <w:link w:val="Heading5"/>
    <w:rsid w:val="009E6A70"/>
    <w:rPr>
      <w:rFonts w:ascii="Times New Roman" w:eastAsia="SimSun" w:hAnsi="Times New Roman" w:cs="Times New Roman"/>
      <w:b/>
      <w:bCs/>
      <w:iCs/>
      <w:sz w:val="24"/>
      <w:szCs w:val="26"/>
      <w:lang w:val="en-GB"/>
    </w:rPr>
  </w:style>
  <w:style w:type="character" w:customStyle="1" w:styleId="Heading6Char">
    <w:name w:val="Heading 6 Char"/>
    <w:link w:val="Heading6"/>
    <w:rsid w:val="009E6A70"/>
    <w:rPr>
      <w:rFonts w:ascii="Times New Roman" w:eastAsia="SimSun" w:hAnsi="Times New Roman" w:cs="Times New Roman"/>
      <w:b/>
      <w:bCs/>
      <w:lang w:val="en-GB"/>
    </w:rPr>
  </w:style>
  <w:style w:type="character" w:customStyle="1" w:styleId="Heading7Char">
    <w:name w:val="Heading 7 Char"/>
    <w:link w:val="Heading7"/>
    <w:rsid w:val="009E6A70"/>
    <w:rPr>
      <w:rFonts w:ascii="Times New Roman" w:eastAsia="SimSun" w:hAnsi="Times New Roman" w:cs="Times New Roman"/>
      <w:sz w:val="24"/>
      <w:szCs w:val="24"/>
      <w:lang w:val="en-GB"/>
    </w:rPr>
  </w:style>
  <w:style w:type="paragraph" w:styleId="Caption">
    <w:name w:val="caption"/>
    <w:basedOn w:val="Normal"/>
    <w:next w:val="Normal"/>
    <w:link w:val="CaptionChar"/>
    <w:qFormat/>
    <w:rsid w:val="00016916"/>
    <w:pPr>
      <w:spacing w:before="120" w:after="240"/>
      <w:jc w:val="center"/>
    </w:pPr>
    <w:rPr>
      <w:bCs/>
      <w:szCs w:val="20"/>
    </w:rPr>
  </w:style>
  <w:style w:type="character" w:customStyle="1" w:styleId="CaptionChar">
    <w:name w:val="Caption Char"/>
    <w:link w:val="Caption"/>
    <w:rsid w:val="00016916"/>
    <w:rPr>
      <w:rFonts w:ascii="Times New Roman" w:eastAsia="SimSun" w:hAnsi="Times New Roman" w:cs="Times New Roman"/>
      <w:bCs/>
      <w:sz w:val="24"/>
      <w:szCs w:val="20"/>
      <w:lang w:val="en-GB"/>
    </w:rPr>
  </w:style>
  <w:style w:type="paragraph" w:styleId="FootnoteText">
    <w:name w:val="footnote text"/>
    <w:basedOn w:val="Normal"/>
    <w:link w:val="FootnoteTextChar"/>
    <w:rsid w:val="009E6A70"/>
    <w:pPr>
      <w:suppressAutoHyphens/>
      <w:spacing w:line="240" w:lineRule="auto"/>
      <w:jc w:val="left"/>
    </w:pPr>
    <w:rPr>
      <w:rFonts w:eastAsia="MS Mincho"/>
      <w:sz w:val="20"/>
      <w:szCs w:val="20"/>
      <w:lang w:val="en-US" w:eastAsia="ar-SA"/>
    </w:rPr>
  </w:style>
  <w:style w:type="character" w:customStyle="1" w:styleId="FootnoteTextChar">
    <w:name w:val="Footnote Text Char"/>
    <w:link w:val="FootnoteText"/>
    <w:rsid w:val="009E6A70"/>
    <w:rPr>
      <w:rFonts w:ascii="Times New Roman" w:eastAsia="MS Mincho" w:hAnsi="Times New Roman" w:cs="Times New Roman"/>
      <w:sz w:val="20"/>
      <w:szCs w:val="20"/>
      <w:lang w:eastAsia="ar-SA"/>
    </w:rPr>
  </w:style>
  <w:style w:type="paragraph" w:styleId="BodyTextIndent">
    <w:name w:val="Body Text Indent"/>
    <w:basedOn w:val="Normal"/>
    <w:link w:val="BodyTextIndentChar"/>
    <w:rsid w:val="006B7674"/>
    <w:pPr>
      <w:suppressAutoHyphens/>
      <w:spacing w:line="240" w:lineRule="auto"/>
      <w:ind w:left="360"/>
    </w:pPr>
    <w:rPr>
      <w:rFonts w:eastAsia="MS Mincho"/>
      <w:szCs w:val="20"/>
      <w:lang w:val="en-US" w:eastAsia="ar-SA"/>
    </w:rPr>
  </w:style>
  <w:style w:type="character" w:customStyle="1" w:styleId="BodyTextIndentChar">
    <w:name w:val="Body Text Indent Char"/>
    <w:link w:val="BodyTextIndent"/>
    <w:rsid w:val="006B7674"/>
    <w:rPr>
      <w:rFonts w:ascii="Times New Roman" w:eastAsia="MS Mincho" w:hAnsi="Times New Roman" w:cs="Times New Roman"/>
      <w:sz w:val="24"/>
      <w:szCs w:val="20"/>
      <w:lang w:eastAsia="ar-SA"/>
    </w:rPr>
  </w:style>
  <w:style w:type="paragraph" w:styleId="Header">
    <w:name w:val="header"/>
    <w:basedOn w:val="Normal"/>
    <w:link w:val="HeaderChar"/>
    <w:uiPriority w:val="99"/>
    <w:unhideWhenUsed/>
    <w:rsid w:val="00114F61"/>
    <w:pPr>
      <w:tabs>
        <w:tab w:val="center" w:pos="4320"/>
        <w:tab w:val="right" w:pos="8640"/>
      </w:tabs>
      <w:spacing w:line="240" w:lineRule="auto"/>
    </w:pPr>
  </w:style>
  <w:style w:type="character" w:customStyle="1" w:styleId="HeaderChar">
    <w:name w:val="Header Char"/>
    <w:link w:val="Header"/>
    <w:uiPriority w:val="99"/>
    <w:rsid w:val="00114F61"/>
    <w:rPr>
      <w:rFonts w:ascii="Times New Roman" w:eastAsia="SimSun" w:hAnsi="Times New Roman" w:cs="Times New Roman"/>
      <w:sz w:val="24"/>
      <w:szCs w:val="24"/>
      <w:lang w:val="en-GB"/>
    </w:rPr>
  </w:style>
  <w:style w:type="paragraph" w:styleId="Footer">
    <w:name w:val="footer"/>
    <w:basedOn w:val="Normal"/>
    <w:link w:val="FooterChar"/>
    <w:uiPriority w:val="99"/>
    <w:unhideWhenUsed/>
    <w:rsid w:val="00114F61"/>
    <w:pPr>
      <w:tabs>
        <w:tab w:val="center" w:pos="4320"/>
        <w:tab w:val="right" w:pos="8640"/>
      </w:tabs>
      <w:spacing w:line="240" w:lineRule="auto"/>
    </w:pPr>
  </w:style>
  <w:style w:type="character" w:customStyle="1" w:styleId="FooterChar">
    <w:name w:val="Footer Char"/>
    <w:link w:val="Footer"/>
    <w:uiPriority w:val="99"/>
    <w:rsid w:val="00114F61"/>
    <w:rPr>
      <w:rFonts w:ascii="Times New Roman" w:eastAsia="SimSun" w:hAnsi="Times New Roman" w:cs="Times New Roman"/>
      <w:sz w:val="24"/>
      <w:szCs w:val="24"/>
      <w:lang w:val="en-GB"/>
    </w:rPr>
  </w:style>
  <w:style w:type="paragraph" w:styleId="BodyText">
    <w:name w:val="Body Text"/>
    <w:basedOn w:val="Normal"/>
    <w:link w:val="BodyTextChar"/>
    <w:uiPriority w:val="99"/>
    <w:semiHidden/>
    <w:unhideWhenUsed/>
    <w:rsid w:val="001744C9"/>
    <w:pPr>
      <w:spacing w:after="120"/>
    </w:pPr>
  </w:style>
  <w:style w:type="character" w:customStyle="1" w:styleId="BodyTextChar">
    <w:name w:val="Body Text Char"/>
    <w:link w:val="BodyText"/>
    <w:uiPriority w:val="99"/>
    <w:semiHidden/>
    <w:rsid w:val="001744C9"/>
    <w:rPr>
      <w:rFonts w:ascii="Times New Roman" w:eastAsia="SimSun" w:hAnsi="Times New Roman" w:cs="Times New Roman"/>
      <w:sz w:val="24"/>
      <w:szCs w:val="24"/>
      <w:lang w:val="en-GB"/>
    </w:rPr>
  </w:style>
  <w:style w:type="paragraph" w:styleId="Title">
    <w:name w:val="Title"/>
    <w:basedOn w:val="Normal"/>
    <w:next w:val="Normal"/>
    <w:link w:val="TitleChar"/>
    <w:qFormat/>
    <w:rsid w:val="001744C9"/>
    <w:pPr>
      <w:suppressAutoHyphens/>
      <w:jc w:val="center"/>
    </w:pPr>
    <w:rPr>
      <w:rFonts w:eastAsia="Times New Roman"/>
      <w:b/>
      <w:sz w:val="28"/>
      <w:szCs w:val="20"/>
      <w:lang w:eastAsia="ar-SA"/>
    </w:rPr>
  </w:style>
  <w:style w:type="character" w:customStyle="1" w:styleId="TitleChar">
    <w:name w:val="Title Char"/>
    <w:link w:val="Title"/>
    <w:rsid w:val="001744C9"/>
    <w:rPr>
      <w:rFonts w:ascii="Times New Roman" w:eastAsia="Times New Roman" w:hAnsi="Times New Roman" w:cs="Times New Roman"/>
      <w:b/>
      <w:sz w:val="28"/>
      <w:szCs w:val="20"/>
      <w:lang w:val="en-GB" w:eastAsia="ar-SA"/>
    </w:rPr>
  </w:style>
  <w:style w:type="paragraph" w:styleId="Subtitle">
    <w:name w:val="Subtitle"/>
    <w:basedOn w:val="Normal"/>
    <w:next w:val="Normal"/>
    <w:link w:val="SubtitleChar"/>
    <w:uiPriority w:val="11"/>
    <w:qFormat/>
    <w:rsid w:val="001744C9"/>
    <w:pPr>
      <w:numPr>
        <w:ilvl w:val="1"/>
      </w:numPr>
    </w:pPr>
    <w:rPr>
      <w:rFonts w:ascii="Cambria" w:eastAsia="Times New Roman" w:hAnsi="Cambria"/>
      <w:i/>
      <w:iCs/>
      <w:color w:val="4F81BD"/>
      <w:spacing w:val="15"/>
    </w:rPr>
  </w:style>
  <w:style w:type="character" w:customStyle="1" w:styleId="SubtitleChar">
    <w:name w:val="Subtitle Char"/>
    <w:link w:val="Subtitle"/>
    <w:uiPriority w:val="11"/>
    <w:rsid w:val="001744C9"/>
    <w:rPr>
      <w:rFonts w:ascii="Cambria" w:eastAsia="Times New Roman" w:hAnsi="Cambria" w:cs="Times New Roman"/>
      <w:i/>
      <w:iCs/>
      <w:color w:val="4F81BD"/>
      <w:spacing w:val="15"/>
      <w:sz w:val="24"/>
      <w:szCs w:val="24"/>
      <w:lang w:val="en-GB"/>
    </w:rPr>
  </w:style>
  <w:style w:type="character" w:customStyle="1" w:styleId="Heading9Char">
    <w:name w:val="Heading 9 Char"/>
    <w:link w:val="Heading9"/>
    <w:uiPriority w:val="9"/>
    <w:rsid w:val="007B38ED"/>
    <w:rPr>
      <w:rFonts w:ascii="Times New Roman" w:hAnsi="Times New Roman"/>
      <w:b/>
      <w:iCs/>
      <w:color w:val="000000"/>
      <w:sz w:val="24"/>
      <w:lang w:val="en-GB" w:eastAsia="zh-CN"/>
    </w:rPr>
  </w:style>
  <w:style w:type="paragraph" w:styleId="ListParagraph">
    <w:name w:val="List Paragraph"/>
    <w:basedOn w:val="Normal"/>
    <w:uiPriority w:val="34"/>
    <w:qFormat/>
    <w:rsid w:val="00EC01A6"/>
    <w:pPr>
      <w:ind w:left="720"/>
      <w:contextualSpacing/>
    </w:pPr>
  </w:style>
  <w:style w:type="paragraph" w:styleId="TOCHeading">
    <w:name w:val="TOC Heading"/>
    <w:basedOn w:val="Heading1"/>
    <w:next w:val="Normal"/>
    <w:uiPriority w:val="39"/>
    <w:unhideWhenUsed/>
    <w:qFormat/>
    <w:rsid w:val="00D954AC"/>
    <w:pPr>
      <w:keepNext/>
      <w:keepLines/>
      <w:numPr>
        <w:numId w:val="0"/>
      </w:numPr>
      <w:spacing w:before="480" w:after="0" w:line="276" w:lineRule="auto"/>
      <w:jc w:val="left"/>
      <w:outlineLvl w:val="9"/>
    </w:pPr>
    <w:rPr>
      <w:rFonts w:ascii="Cambria" w:eastAsia="Times New Roman" w:hAnsi="Cambria"/>
      <w:bCs/>
      <w:color w:val="365F91"/>
      <w:szCs w:val="28"/>
      <w:lang w:val="en-US" w:eastAsia="en-US"/>
    </w:rPr>
  </w:style>
  <w:style w:type="paragraph" w:styleId="TOC1">
    <w:name w:val="toc 1"/>
    <w:basedOn w:val="Normal"/>
    <w:next w:val="Normal"/>
    <w:autoRedefine/>
    <w:uiPriority w:val="39"/>
    <w:unhideWhenUsed/>
    <w:qFormat/>
    <w:rsid w:val="00774CC0"/>
    <w:pPr>
      <w:keepNext/>
      <w:keepLines/>
      <w:tabs>
        <w:tab w:val="right" w:pos="8190"/>
      </w:tabs>
      <w:spacing w:before="120" w:after="120"/>
      <w:jc w:val="left"/>
    </w:pPr>
    <w:rPr>
      <w:b/>
      <w:bCs/>
      <w:caps/>
      <w:szCs w:val="20"/>
    </w:rPr>
  </w:style>
  <w:style w:type="paragraph" w:styleId="TOC2">
    <w:name w:val="toc 2"/>
    <w:basedOn w:val="Normal"/>
    <w:next w:val="Normal"/>
    <w:autoRedefine/>
    <w:uiPriority w:val="39"/>
    <w:unhideWhenUsed/>
    <w:qFormat/>
    <w:rsid w:val="004C480C"/>
    <w:pPr>
      <w:ind w:left="240"/>
      <w:jc w:val="left"/>
    </w:pPr>
    <w:rPr>
      <w:b/>
      <w:smallCaps/>
      <w:szCs w:val="20"/>
    </w:rPr>
  </w:style>
  <w:style w:type="paragraph" w:styleId="TOC3">
    <w:name w:val="toc 3"/>
    <w:basedOn w:val="Normal"/>
    <w:next w:val="Normal"/>
    <w:autoRedefine/>
    <w:uiPriority w:val="39"/>
    <w:unhideWhenUsed/>
    <w:qFormat/>
    <w:rsid w:val="004626A1"/>
    <w:pPr>
      <w:tabs>
        <w:tab w:val="left" w:pos="720"/>
        <w:tab w:val="right" w:pos="8184"/>
      </w:tabs>
      <w:jc w:val="left"/>
    </w:pPr>
    <w:rPr>
      <w:iCs/>
      <w:szCs w:val="20"/>
    </w:rPr>
  </w:style>
  <w:style w:type="character" w:styleId="Hyperlink">
    <w:name w:val="Hyperlink"/>
    <w:uiPriority w:val="99"/>
    <w:unhideWhenUsed/>
    <w:rsid w:val="00D954AC"/>
    <w:rPr>
      <w:color w:val="0000FF"/>
      <w:u w:val="single"/>
    </w:rPr>
  </w:style>
  <w:style w:type="paragraph" w:styleId="BalloonText">
    <w:name w:val="Balloon Text"/>
    <w:basedOn w:val="Normal"/>
    <w:link w:val="BalloonTextChar"/>
    <w:uiPriority w:val="99"/>
    <w:semiHidden/>
    <w:unhideWhenUsed/>
    <w:rsid w:val="00D954AC"/>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D954AC"/>
    <w:rPr>
      <w:rFonts w:ascii="Tahoma" w:eastAsia="SimSun" w:hAnsi="Tahoma" w:cs="Tahoma"/>
      <w:sz w:val="16"/>
      <w:szCs w:val="16"/>
      <w:lang w:val="en-GB"/>
    </w:rPr>
  </w:style>
  <w:style w:type="paragraph" w:styleId="TOC4">
    <w:name w:val="toc 4"/>
    <w:basedOn w:val="Normal"/>
    <w:next w:val="Normal"/>
    <w:autoRedefine/>
    <w:uiPriority w:val="39"/>
    <w:unhideWhenUsed/>
    <w:rsid w:val="004626A1"/>
    <w:pPr>
      <w:tabs>
        <w:tab w:val="left" w:pos="1440"/>
        <w:tab w:val="right" w:pos="8184"/>
      </w:tabs>
      <w:ind w:left="720"/>
      <w:jc w:val="left"/>
    </w:pPr>
    <w:rPr>
      <w:szCs w:val="18"/>
    </w:rPr>
  </w:style>
  <w:style w:type="paragraph" w:styleId="TOC5">
    <w:name w:val="toc 5"/>
    <w:basedOn w:val="Normal"/>
    <w:next w:val="Normal"/>
    <w:autoRedefine/>
    <w:uiPriority w:val="39"/>
    <w:unhideWhenUsed/>
    <w:rsid w:val="00D954AC"/>
    <w:pPr>
      <w:ind w:left="960"/>
      <w:jc w:val="left"/>
    </w:pPr>
    <w:rPr>
      <w:szCs w:val="18"/>
    </w:rPr>
  </w:style>
  <w:style w:type="paragraph" w:styleId="TOC6">
    <w:name w:val="toc 6"/>
    <w:basedOn w:val="Normal"/>
    <w:next w:val="Normal"/>
    <w:autoRedefine/>
    <w:uiPriority w:val="39"/>
    <w:unhideWhenUsed/>
    <w:rsid w:val="00D954AC"/>
    <w:pPr>
      <w:ind w:left="1200"/>
      <w:jc w:val="left"/>
    </w:pPr>
    <w:rPr>
      <w:rFonts w:ascii="Calibri" w:hAnsi="Calibri"/>
      <w:sz w:val="18"/>
      <w:szCs w:val="18"/>
    </w:rPr>
  </w:style>
  <w:style w:type="paragraph" w:styleId="TOC7">
    <w:name w:val="toc 7"/>
    <w:basedOn w:val="Normal"/>
    <w:next w:val="Normal"/>
    <w:autoRedefine/>
    <w:uiPriority w:val="39"/>
    <w:unhideWhenUsed/>
    <w:rsid w:val="005C3A6A"/>
    <w:pPr>
      <w:ind w:left="1440"/>
      <w:jc w:val="left"/>
    </w:pPr>
    <w:rPr>
      <w:szCs w:val="18"/>
    </w:rPr>
  </w:style>
  <w:style w:type="paragraph" w:styleId="TOC8">
    <w:name w:val="toc 8"/>
    <w:basedOn w:val="Normal"/>
    <w:next w:val="Normal"/>
    <w:autoRedefine/>
    <w:uiPriority w:val="39"/>
    <w:unhideWhenUsed/>
    <w:rsid w:val="00D954AC"/>
    <w:pPr>
      <w:ind w:left="1680"/>
      <w:jc w:val="left"/>
    </w:pPr>
    <w:rPr>
      <w:rFonts w:ascii="Calibri" w:hAnsi="Calibri"/>
      <w:sz w:val="18"/>
      <w:szCs w:val="18"/>
    </w:rPr>
  </w:style>
  <w:style w:type="paragraph" w:styleId="TOC9">
    <w:name w:val="toc 9"/>
    <w:basedOn w:val="Normal"/>
    <w:next w:val="Normal"/>
    <w:autoRedefine/>
    <w:uiPriority w:val="39"/>
    <w:unhideWhenUsed/>
    <w:rsid w:val="00D954AC"/>
    <w:pPr>
      <w:ind w:left="1920"/>
      <w:jc w:val="left"/>
    </w:pPr>
    <w:rPr>
      <w:rFonts w:ascii="Calibri" w:hAnsi="Calibri"/>
      <w:sz w:val="18"/>
      <w:szCs w:val="18"/>
    </w:rPr>
  </w:style>
  <w:style w:type="paragraph" w:styleId="EndnoteText">
    <w:name w:val="endnote text"/>
    <w:basedOn w:val="Normal"/>
    <w:link w:val="EndnoteTextChar"/>
    <w:uiPriority w:val="99"/>
    <w:semiHidden/>
    <w:unhideWhenUsed/>
    <w:rsid w:val="00AD7BA3"/>
    <w:pPr>
      <w:spacing w:line="240" w:lineRule="auto"/>
    </w:pPr>
    <w:rPr>
      <w:sz w:val="20"/>
      <w:szCs w:val="20"/>
    </w:rPr>
  </w:style>
  <w:style w:type="paragraph" w:styleId="TableofFigures">
    <w:name w:val="table of figures"/>
    <w:basedOn w:val="Normal"/>
    <w:next w:val="Normal"/>
    <w:uiPriority w:val="99"/>
    <w:unhideWhenUsed/>
    <w:rsid w:val="000369D2"/>
  </w:style>
  <w:style w:type="character" w:customStyle="1" w:styleId="EndnoteTextChar">
    <w:name w:val="Endnote Text Char"/>
    <w:link w:val="EndnoteText"/>
    <w:uiPriority w:val="99"/>
    <w:semiHidden/>
    <w:rsid w:val="00AD7BA3"/>
    <w:rPr>
      <w:rFonts w:ascii="Times New Roman" w:eastAsia="SimSun" w:hAnsi="Times New Roman" w:cs="Times New Roman"/>
      <w:sz w:val="20"/>
      <w:szCs w:val="20"/>
      <w:lang w:val="en-GB"/>
    </w:rPr>
  </w:style>
  <w:style w:type="character" w:styleId="EndnoteReference">
    <w:name w:val="endnote reference"/>
    <w:uiPriority w:val="99"/>
    <w:semiHidden/>
    <w:unhideWhenUsed/>
    <w:rsid w:val="00AD7BA3"/>
    <w:rPr>
      <w:vertAlign w:val="superscript"/>
    </w:rPr>
  </w:style>
  <w:style w:type="paragraph" w:styleId="Bibliography">
    <w:name w:val="Bibliography"/>
    <w:basedOn w:val="Normal"/>
    <w:next w:val="Normal"/>
    <w:uiPriority w:val="37"/>
    <w:unhideWhenUsed/>
    <w:rsid w:val="00C61FF8"/>
  </w:style>
  <w:style w:type="character" w:styleId="CommentReference">
    <w:name w:val="annotation reference"/>
    <w:uiPriority w:val="99"/>
    <w:semiHidden/>
    <w:unhideWhenUsed/>
    <w:rsid w:val="00E13504"/>
    <w:rPr>
      <w:sz w:val="16"/>
      <w:szCs w:val="16"/>
    </w:rPr>
  </w:style>
  <w:style w:type="paragraph" w:styleId="CommentText">
    <w:name w:val="annotation text"/>
    <w:basedOn w:val="Normal"/>
    <w:link w:val="CommentTextChar"/>
    <w:uiPriority w:val="99"/>
    <w:unhideWhenUsed/>
    <w:rsid w:val="00E13504"/>
    <w:rPr>
      <w:sz w:val="20"/>
      <w:szCs w:val="20"/>
    </w:rPr>
  </w:style>
  <w:style w:type="character" w:customStyle="1" w:styleId="CommentTextChar">
    <w:name w:val="Comment Text Char"/>
    <w:link w:val="CommentText"/>
    <w:uiPriority w:val="99"/>
    <w:rsid w:val="00E13504"/>
    <w:rPr>
      <w:rFonts w:ascii="Times New Roman" w:eastAsia="SimSun" w:hAnsi="Times New Roman"/>
      <w:lang w:val="en-GB" w:eastAsia="zh-CN"/>
    </w:rPr>
  </w:style>
  <w:style w:type="paragraph" w:styleId="CommentSubject">
    <w:name w:val="annotation subject"/>
    <w:basedOn w:val="CommentText"/>
    <w:next w:val="CommentText"/>
    <w:link w:val="CommentSubjectChar"/>
    <w:uiPriority w:val="99"/>
    <w:semiHidden/>
    <w:unhideWhenUsed/>
    <w:rsid w:val="00E13504"/>
    <w:rPr>
      <w:b/>
      <w:bCs/>
    </w:rPr>
  </w:style>
  <w:style w:type="character" w:customStyle="1" w:styleId="CommentSubjectChar">
    <w:name w:val="Comment Subject Char"/>
    <w:link w:val="CommentSubject"/>
    <w:uiPriority w:val="99"/>
    <w:semiHidden/>
    <w:rsid w:val="00E13504"/>
    <w:rPr>
      <w:rFonts w:ascii="Times New Roman" w:eastAsia="SimSun" w:hAnsi="Times New Roman"/>
      <w:b/>
      <w:bCs/>
      <w:lang w:val="en-GB" w:eastAsia="zh-CN"/>
    </w:rPr>
  </w:style>
  <w:style w:type="character" w:styleId="FollowedHyperlink">
    <w:name w:val="FollowedHyperlink"/>
    <w:basedOn w:val="DefaultParagraphFont"/>
    <w:uiPriority w:val="99"/>
    <w:semiHidden/>
    <w:unhideWhenUsed/>
    <w:rsid w:val="00442192"/>
    <w:rPr>
      <w:color w:val="800080" w:themeColor="followedHyperlink"/>
      <w:u w:val="single"/>
    </w:rPr>
  </w:style>
  <w:style w:type="character" w:customStyle="1" w:styleId="UnresolvedMention1">
    <w:name w:val="Unresolved Mention1"/>
    <w:basedOn w:val="DefaultParagraphFont"/>
    <w:uiPriority w:val="99"/>
    <w:semiHidden/>
    <w:unhideWhenUsed/>
    <w:rsid w:val="00EA08C0"/>
    <w:rPr>
      <w:color w:val="605E5C"/>
      <w:shd w:val="clear" w:color="auto" w:fill="E1DFDD"/>
    </w:rPr>
  </w:style>
  <w:style w:type="table" w:styleId="TableGrid">
    <w:name w:val="Table Grid"/>
    <w:basedOn w:val="TableNormal"/>
    <w:uiPriority w:val="59"/>
    <w:rsid w:val="006B0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26461"/>
    <w:rPr>
      <w:rFonts w:ascii="Times New Roman" w:eastAsia="SimSun" w:hAnsi="Times New Roman"/>
      <w:sz w:val="24"/>
      <w:szCs w:val="24"/>
      <w:lang w:val="en-GB" w:eastAsia="zh-CN"/>
    </w:rPr>
  </w:style>
  <w:style w:type="character" w:styleId="UnresolvedMention">
    <w:name w:val="Unresolved Mention"/>
    <w:basedOn w:val="DefaultParagraphFont"/>
    <w:uiPriority w:val="99"/>
    <w:semiHidden/>
    <w:unhideWhenUsed/>
    <w:rsid w:val="00B74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39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footer" Target="footer2.xml"/><Relationship Id="rId26" Type="http://schemas.openxmlformats.org/officeDocument/2006/relationships/header" Target="header6.xml"/><Relationship Id="rId39" Type="http://schemas.openxmlformats.org/officeDocument/2006/relationships/fontTable" Target="fontTable.xml"/><Relationship Id="rId21" Type="http://schemas.openxmlformats.org/officeDocument/2006/relationships/footer" Target="footer4.xml"/><Relationship Id="rId34" Type="http://schemas.openxmlformats.org/officeDocument/2006/relationships/header" Target="header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image" Target="media/image1.e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eader" Target="header5.xml"/><Relationship Id="rId32" Type="http://schemas.openxmlformats.org/officeDocument/2006/relationships/image" Target="media/image2.gif"/><Relationship Id="rId37" Type="http://schemas.openxmlformats.org/officeDocument/2006/relationships/header" Target="header9.xml"/><Relationship Id="rId40"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4.xml"/><Relationship Id="rId28" Type="http://schemas.openxmlformats.org/officeDocument/2006/relationships/hyperlink" Target="http://office.microsoft.com/en-us/word-help" TargetMode="Externa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yperlink" Target="https://ips.mmu.edu.my/downloads/one-stop-student-port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footer" Target="footer5.xml"/><Relationship Id="rId27" Type="http://schemas.openxmlformats.org/officeDocument/2006/relationships/footer" Target="footer7.xml"/><Relationship Id="rId30" Type="http://schemas.openxmlformats.org/officeDocument/2006/relationships/oleObject" Target="embeddings/oleObject1.bin"/><Relationship Id="rId35" Type="http://schemas.openxmlformats.org/officeDocument/2006/relationships/footer" Target="footer8.xml"/><Relationship Id="rId8" Type="http://schemas.openxmlformats.org/officeDocument/2006/relationships/webSettings" Target="webSettings.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footer" Target="footer1.xml"/><Relationship Id="rId25" Type="http://schemas.openxmlformats.org/officeDocument/2006/relationships/footer" Target="footer6.xml"/><Relationship Id="rId33" Type="http://schemas.openxmlformats.org/officeDocument/2006/relationships/header" Target="header7.xml"/><Relationship Id="rId38"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fist_fyp_documentation_template_ver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Adi97</b:Tag>
    <b:SourceType>ConferenceProceedings</b:SourceType>
    <b:Guid>{B077D7ED-FED6-4A5B-8CE9-3E71A30E35CD}</b:Guid>
    <b:Author>
      <b:Author>
        <b:NameList>
          <b:Person>
            <b:Last>Adini</b:Last>
            <b:First>Y</b:First>
          </b:Person>
          <b:Person>
            <b:Last>Moses</b:Last>
            <b:First>Y</b:First>
          </b:Person>
          <b:Person>
            <b:Last>Ulman</b:Last>
            <b:First>S</b:First>
          </b:Person>
        </b:NameList>
      </b:Author>
    </b:Author>
    <b:Title>Face Recognition: The Problem of Compensating for Changes in Illumination Direction</b:Title>
    <b:Pages>721-732</b:Pages>
    <b:Year>1997</b:Year>
    <b:ConferenceName>IEEE Transaction on Pattern Analysis and Machine Intelligence</b:ConferenceName>
    <b:RefOrder>1</b:RefOrder>
  </b:Source>
  <b:Source>
    <b:Tag>Goh10c</b:Tag>
    <b:SourceType>JournalArticle</b:SourceType>
    <b:Guid>{62771461-ABB0-4E4A-B510-C2E566037357}</b:Guid>
    <b:Author>
      <b:Author>
        <b:NameList>
          <b:Person>
            <b:Last>Goh</b:Last>
            <b:First>M.</b:First>
          </b:Person>
          <b:Person>
            <b:Last>Connie</b:Last>
            <b:First>T.</b:First>
          </b:Person>
          <b:Person>
            <b:Last>Teoh</b:Last>
            <b:First>A.</b:First>
          </b:Person>
        </b:NameList>
      </b:Author>
    </b:Author>
    <b:Title>An Innovative Contactless Palm Print and Knuckle Print Recognition System</b:Title>
    <b:Year>2010a</b:Year>
    <b:JournalName>Pattern Recognition Letter</b:JournalName>
    <b:Pages>1708-1719</b:Pages>
    <b:RefOrder>2</b:RefOrder>
  </b:Source>
  <b:Source>
    <b:Tag>Goh10c2</b:Tag>
    <b:SourceType>ConferenceProceedings</b:SourceType>
    <b:Guid>{C4646FD4-BA8F-48CB-9028-B750D44BFA7D}</b:Guid>
    <b:Author>
      <b:Author>
        <b:NameList>
          <b:Person>
            <b:Last>Goh</b:Last>
            <b:First>M.</b:First>
          </b:Person>
          <b:Person>
            <b:Last>Connie</b:Last>
            <b:First>T.</b:First>
          </b:Person>
          <b:Person>
            <b:Last>Teoh</b:Last>
            <b:First>A.</b:First>
          </b:Person>
        </b:NameList>
      </b:Author>
    </b:Author>
    <b:Title>Locating Geometrical Descriptors for Hand Biometrics in a Contactless Environment</b:Title>
    <b:Year>2010b</b:Year>
    <b:ConferenceName>International Symposium on Information Technology</b:ConferenceName>
    <b:City>Kuala Lumpur, Malaysia</b:City>
    <b:RefOrder>3</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1449c02-cfe7-49f6-9e56-a2f96d10a81c">
      <Terms xmlns="http://schemas.microsoft.com/office/infopath/2007/PartnerControls"/>
    </lcf76f155ced4ddcb4097134ff3c332f>
    <TaxCatchAll xmlns="16b4b479-fad8-41af-b489-ac8b3ba080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1488849B3355C4CAF66FC1A6C36DB94" ma:contentTypeVersion="13" ma:contentTypeDescription="Create a new document." ma:contentTypeScope="" ma:versionID="d70b354ded1e3638f64bc0727cf61fd9">
  <xsd:schema xmlns:xsd="http://www.w3.org/2001/XMLSchema" xmlns:xs="http://www.w3.org/2001/XMLSchema" xmlns:p="http://schemas.microsoft.com/office/2006/metadata/properties" xmlns:ns2="21449c02-cfe7-49f6-9e56-a2f96d10a81c" xmlns:ns3="16b4b479-fad8-41af-b489-ac8b3ba08032" targetNamespace="http://schemas.microsoft.com/office/2006/metadata/properties" ma:root="true" ma:fieldsID="8a50d8ea79671f1e0b6e49ecd039e9ba" ns2:_="" ns3:_="">
    <xsd:import namespace="21449c02-cfe7-49f6-9e56-a2f96d10a81c"/>
    <xsd:import namespace="16b4b479-fad8-41af-b489-ac8b3ba080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449c02-cfe7-49f6-9e56-a2f96d10a8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f1639-9130-493c-b0f7-7f4b51b1a9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b4b479-fad8-41af-b489-ac8b3ba080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474329b-294d-43eb-bf4a-fd5863f57314}" ma:internalName="TaxCatchAll" ma:showField="CatchAllData" ma:web="16b4b479-fad8-41af-b489-ac8b3ba080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5BE752-276B-4B6E-8F6B-95068493FDA7}">
  <ds:schemaRefs>
    <ds:schemaRef ds:uri="http://schemas.openxmlformats.org/officeDocument/2006/bibliography"/>
  </ds:schemaRefs>
</ds:datastoreItem>
</file>

<file path=customXml/itemProps2.xml><?xml version="1.0" encoding="utf-8"?>
<ds:datastoreItem xmlns:ds="http://schemas.openxmlformats.org/officeDocument/2006/customXml" ds:itemID="{FA5CEECE-3DFA-4149-B41E-43390C943213}">
  <ds:schemaRefs>
    <ds:schemaRef ds:uri="http://schemas.microsoft.com/office/2006/metadata/properties"/>
    <ds:schemaRef ds:uri="http://schemas.microsoft.com/office/infopath/2007/PartnerControls"/>
    <ds:schemaRef ds:uri="21449c02-cfe7-49f6-9e56-a2f96d10a81c"/>
    <ds:schemaRef ds:uri="16b4b479-fad8-41af-b489-ac8b3ba08032"/>
  </ds:schemaRefs>
</ds:datastoreItem>
</file>

<file path=customXml/itemProps3.xml><?xml version="1.0" encoding="utf-8"?>
<ds:datastoreItem xmlns:ds="http://schemas.openxmlformats.org/officeDocument/2006/customXml" ds:itemID="{A18BB05C-19D6-4917-8E63-1AFF8F72BA66}">
  <ds:schemaRefs>
    <ds:schemaRef ds:uri="http://schemas.microsoft.com/sharepoint/v3/contenttype/forms"/>
  </ds:schemaRefs>
</ds:datastoreItem>
</file>

<file path=customXml/itemProps4.xml><?xml version="1.0" encoding="utf-8"?>
<ds:datastoreItem xmlns:ds="http://schemas.openxmlformats.org/officeDocument/2006/customXml" ds:itemID="{C2F7256E-7D20-4C2F-B402-1378B1966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449c02-cfe7-49f6-9e56-a2f96d10a81c"/>
    <ds:schemaRef ds:uri="16b4b479-fad8-41af-b489-ac8b3ba080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fist_fyp_documentation_template_ver2.1</Template>
  <TotalTime>26</TotalTime>
  <Pages>33</Pages>
  <Words>3816</Words>
  <Characters>21755</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Neo</cp:lastModifiedBy>
  <cp:revision>21</cp:revision>
  <dcterms:created xsi:type="dcterms:W3CDTF">2026-05-18T04:31:00Z</dcterms:created>
  <dcterms:modified xsi:type="dcterms:W3CDTF">2026-06-09T11:55:00Z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e7e15f99d0d067c119276cea7b18ef95ced8f9f54bebbac0d6e29c6fd9fbcdfc</vt:lpwstr>
  </property>
  <property fmtid="{D5CDD505-2E9C-101B-9397-08002B2CF9AE}" pid="3" name="MediaServiceImageTags">
    <vt:lpwstr/>
  </property>
  <property fmtid="{D5CDD505-2E9C-101B-9397-08002B2CF9AE}" pid="4" name="ContentTypeId">
    <vt:lpwstr>0x010100B1488849B3355C4CAF66FC1A6C36DB94</vt:lpwstr>
  </property>
</Properties>
</file>